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30D65" w14:textId="128C2F55" w:rsidR="00762332" w:rsidRPr="008D1F09" w:rsidRDefault="008D1F09" w:rsidP="008D1F09">
      <w:pPr>
        <w:jc w:val="right"/>
        <w:rPr>
          <w:sz w:val="16"/>
          <w:szCs w:val="16"/>
        </w:rPr>
      </w:pPr>
      <w:r w:rsidRPr="008D1F09">
        <w:rPr>
          <w:sz w:val="16"/>
          <w:szCs w:val="16"/>
        </w:rPr>
        <w:t>Sjabloon verwerkersovereenkomst VVSG versie 2.0. (</w:t>
      </w:r>
      <w:r w:rsidR="006978AD">
        <w:rPr>
          <w:sz w:val="16"/>
          <w:szCs w:val="16"/>
        </w:rPr>
        <w:t>11</w:t>
      </w:r>
      <w:r w:rsidRPr="008D1F09">
        <w:rPr>
          <w:sz w:val="16"/>
          <w:szCs w:val="16"/>
        </w:rPr>
        <w:t>/2024)</w:t>
      </w:r>
    </w:p>
    <w:p w14:paraId="511A9891" w14:textId="3FFAAC68" w:rsidR="00024353" w:rsidRPr="008D1F09" w:rsidRDefault="00024353" w:rsidP="008D1F09">
      <w:pPr>
        <w:pStyle w:val="BodytekstvetVVSG"/>
        <w:jc w:val="center"/>
        <w:rPr>
          <w:sz w:val="24"/>
          <w:szCs w:val="24"/>
        </w:rPr>
      </w:pPr>
    </w:p>
    <w:p w14:paraId="075E49EB" w14:textId="77777777" w:rsidR="008D1F09" w:rsidRPr="008D1F09" w:rsidRDefault="008D1F09" w:rsidP="008D1F09">
      <w:pPr>
        <w:pStyle w:val="11Titel2VVSG"/>
        <w:numPr>
          <w:ilvl w:val="0"/>
          <w:numId w:val="0"/>
        </w:numPr>
        <w:jc w:val="center"/>
      </w:pPr>
      <w:r w:rsidRPr="008D1F09">
        <w:t>VERWERKERSOVEREENKOMST</w:t>
      </w:r>
    </w:p>
    <w:p w14:paraId="47467DEF" w14:textId="77777777" w:rsidR="008D1F09" w:rsidRPr="008D1F09" w:rsidRDefault="008D1F09" w:rsidP="008D1F09">
      <w:pPr>
        <w:pStyle w:val="11Titel2VVSG"/>
        <w:numPr>
          <w:ilvl w:val="0"/>
          <w:numId w:val="0"/>
        </w:numPr>
        <w:ind w:left="510" w:hanging="510"/>
        <w:jc w:val="center"/>
      </w:pPr>
      <w:r w:rsidRPr="008D1F09">
        <w:t>[DATUM]</w:t>
      </w:r>
    </w:p>
    <w:p w14:paraId="765A1130" w14:textId="77777777" w:rsidR="008D1F09" w:rsidRDefault="008D1F09" w:rsidP="008D1F09">
      <w:pPr>
        <w:pStyle w:val="BodytekstVVSG"/>
      </w:pPr>
    </w:p>
    <w:p w14:paraId="785256B2" w14:textId="77777777" w:rsidR="008D1F09" w:rsidRDefault="008D1F09" w:rsidP="00103B36">
      <w:pPr>
        <w:pStyle w:val="BodytekstVVSG"/>
        <w:jc w:val="both"/>
      </w:pPr>
      <w:r>
        <w:t>TUSSEN</w:t>
      </w:r>
    </w:p>
    <w:p w14:paraId="09D4D909" w14:textId="77777777" w:rsidR="008D1F09" w:rsidRDefault="008D1F09" w:rsidP="00103B36">
      <w:pPr>
        <w:pStyle w:val="BodytekstVVSG"/>
        <w:jc w:val="both"/>
      </w:pPr>
    </w:p>
    <w:p w14:paraId="4596F72D" w14:textId="405E0803" w:rsidR="008D1F09" w:rsidRDefault="008D1F09" w:rsidP="00103B36">
      <w:pPr>
        <w:pStyle w:val="BodytekstVVSG"/>
        <w:jc w:val="both"/>
      </w:pPr>
      <w:r>
        <w:t xml:space="preserve">[Entiteit] met maatschappelijke zetel gelegen te [adres] en met ondernemingsnummer [ondernemingsnummer], hierbij rechtsgeldig vertegenwoordigd door [naam en functie vertegenwoordiger], te bereiken via [VERMELDING VAN </w:t>
      </w:r>
      <w:r w:rsidR="00542E2F">
        <w:t>E-</w:t>
      </w:r>
      <w:r>
        <w:t>MAILADRES VERWERKINGSVERANTWOORDELIJKE];</w:t>
      </w:r>
      <w:r>
        <w:tab/>
      </w:r>
    </w:p>
    <w:p w14:paraId="4B954912" w14:textId="53ADBB4A" w:rsidR="008D1F09" w:rsidRDefault="008D1F09" w:rsidP="00103B36">
      <w:pPr>
        <w:pStyle w:val="BodytekstVVSG"/>
        <w:jc w:val="both"/>
      </w:pPr>
      <w:r>
        <w:t xml:space="preserve">Met als functionaris voor de gegevensbescherming, te bereiken via [VERMELDING VAN </w:t>
      </w:r>
      <w:r w:rsidR="00542E2F">
        <w:t>E-</w:t>
      </w:r>
      <w:r>
        <w:t xml:space="preserve">MAILADRES DPO] </w:t>
      </w:r>
    </w:p>
    <w:p w14:paraId="39211B92" w14:textId="77777777" w:rsidR="008D1F09" w:rsidRDefault="008D1F09" w:rsidP="00103B36">
      <w:pPr>
        <w:pStyle w:val="BodytekstVVSG"/>
        <w:jc w:val="both"/>
      </w:pPr>
    </w:p>
    <w:p w14:paraId="462B7652" w14:textId="77777777" w:rsidR="008D1F09" w:rsidRDefault="008D1F09" w:rsidP="00103B36">
      <w:pPr>
        <w:pStyle w:val="BodytekstVVSG"/>
        <w:jc w:val="both"/>
      </w:pPr>
      <w:r>
        <w:t>Hierna: de “Verwerkingsverantwoordelijke”;</w:t>
      </w:r>
    </w:p>
    <w:p w14:paraId="0C67102B" w14:textId="77777777" w:rsidR="008D1F09" w:rsidRDefault="008D1F09" w:rsidP="00103B36">
      <w:pPr>
        <w:pStyle w:val="BodytekstVVSG"/>
        <w:jc w:val="both"/>
      </w:pPr>
    </w:p>
    <w:p w14:paraId="68E3F612" w14:textId="77777777" w:rsidR="008D1F09" w:rsidRDefault="008D1F09" w:rsidP="00103B36">
      <w:pPr>
        <w:pStyle w:val="BodytekstVVSG"/>
        <w:jc w:val="both"/>
      </w:pPr>
      <w:r>
        <w:t>EN</w:t>
      </w:r>
    </w:p>
    <w:p w14:paraId="0C63F013" w14:textId="77777777" w:rsidR="008D1F09" w:rsidRDefault="008D1F09" w:rsidP="00103B36">
      <w:pPr>
        <w:pStyle w:val="BodytekstVVSG"/>
        <w:jc w:val="both"/>
      </w:pPr>
    </w:p>
    <w:p w14:paraId="7F0BFDEA" w14:textId="741B7A81" w:rsidR="008D1F09" w:rsidRDefault="008D1F09" w:rsidP="00103B36">
      <w:pPr>
        <w:pStyle w:val="BodytekstVVSG"/>
        <w:jc w:val="both"/>
      </w:pPr>
      <w:r>
        <w:t xml:space="preserve">[Onderneming] met maatschappelijke zetel gelegen te [adres] en met ondernemingsnummer [ondernemingsnummer], hierbij rechtsgeldig vertegenwoordigd door [naam en functie vertegenwoordiger], te bereiken via [VERMELDING VAN </w:t>
      </w:r>
      <w:r w:rsidR="000613EE">
        <w:t>E-</w:t>
      </w:r>
      <w:r>
        <w:t>MAILADRES VERWERKER];</w:t>
      </w:r>
    </w:p>
    <w:p w14:paraId="54979FB9" w14:textId="3BA961FE" w:rsidR="008D1F09" w:rsidRDefault="008D1F09" w:rsidP="00103B36">
      <w:pPr>
        <w:pStyle w:val="BodytekstVVSG"/>
        <w:jc w:val="both"/>
      </w:pPr>
      <w:r>
        <w:t xml:space="preserve">Met als functionaris voor de gegevensbescherming, te bereiken via [VERMELDING VAN </w:t>
      </w:r>
      <w:r w:rsidR="000613EE">
        <w:t>E-</w:t>
      </w:r>
      <w:r>
        <w:t>MAILADRES]</w:t>
      </w:r>
    </w:p>
    <w:p w14:paraId="57D766FB" w14:textId="77777777" w:rsidR="008D1F09" w:rsidRDefault="008D1F09" w:rsidP="00103B36">
      <w:pPr>
        <w:pStyle w:val="BodytekstVVSG"/>
        <w:jc w:val="both"/>
      </w:pPr>
    </w:p>
    <w:p w14:paraId="7D967ECD" w14:textId="567F5D8A" w:rsidR="008D1F09" w:rsidRDefault="008D1F09" w:rsidP="00103B36">
      <w:pPr>
        <w:pStyle w:val="BodytekstVVSG"/>
        <w:jc w:val="both"/>
      </w:pPr>
      <w:r>
        <w:t xml:space="preserve">Hierna: </w:t>
      </w:r>
      <w:r w:rsidR="65E3A5D2">
        <w:t>“</w:t>
      </w:r>
      <w:r>
        <w:t>de Verwerker”;</w:t>
      </w:r>
    </w:p>
    <w:p w14:paraId="118B7397" w14:textId="77777777" w:rsidR="008D1F09" w:rsidRDefault="008D1F09" w:rsidP="00103B36">
      <w:pPr>
        <w:pStyle w:val="BodytekstVVSG"/>
        <w:jc w:val="both"/>
      </w:pPr>
    </w:p>
    <w:p w14:paraId="2DDE17BC" w14:textId="3F9DDC08" w:rsidR="008D1F09" w:rsidRDefault="008D1F09" w:rsidP="00103B36">
      <w:pPr>
        <w:pStyle w:val="BodytekstVVSG"/>
        <w:jc w:val="both"/>
      </w:pPr>
      <w:r>
        <w:t xml:space="preserve">De Verwerkingsverantwoordelijke en de Verwerker worden hieronder ook wel gezamenlijk aangeduid als </w:t>
      </w:r>
      <w:r w:rsidR="373360FB">
        <w:t>“</w:t>
      </w:r>
      <w:r>
        <w:t>de Partijen”;</w:t>
      </w:r>
    </w:p>
    <w:p w14:paraId="3C4163C2" w14:textId="77777777" w:rsidR="008D1F09" w:rsidRDefault="008D1F09" w:rsidP="00103B36">
      <w:pPr>
        <w:pStyle w:val="BodytekstVVSG"/>
        <w:jc w:val="both"/>
      </w:pPr>
    </w:p>
    <w:p w14:paraId="339CE8DD" w14:textId="77777777" w:rsidR="008D1F09" w:rsidRDefault="008D1F09" w:rsidP="00103B36">
      <w:pPr>
        <w:pStyle w:val="BodytekstVVSG"/>
        <w:jc w:val="both"/>
      </w:pPr>
      <w:r>
        <w:t>NA TE HEBBEN UITEENGEZET</w:t>
      </w:r>
    </w:p>
    <w:p w14:paraId="259E2288" w14:textId="77777777" w:rsidR="008D1F09" w:rsidRDefault="008D1F09" w:rsidP="00103B36">
      <w:pPr>
        <w:pStyle w:val="BodytekstVVSG"/>
        <w:jc w:val="both"/>
      </w:pPr>
    </w:p>
    <w:p w14:paraId="3E9F7062" w14:textId="77777777" w:rsidR="008D1F09" w:rsidRDefault="008D1F09" w:rsidP="00103B36">
      <w:pPr>
        <w:pStyle w:val="BodytekstVVSG"/>
        <w:jc w:val="both"/>
      </w:pPr>
      <w:r>
        <w:t>Op [datum / heden] hebben de Partijen een overeenkomst of meerdere overeenkomsten (opgesomd in bijlage 1) gesloten met betrekking tot [omschrijving dienstverleningsovereenkomst/raamovereenkomst], hierna genoemd de Opdracht;</w:t>
      </w:r>
    </w:p>
    <w:p w14:paraId="05A72331" w14:textId="77777777" w:rsidR="008D1F09" w:rsidRDefault="008D1F09" w:rsidP="00103B36">
      <w:pPr>
        <w:pStyle w:val="BodytekstVVSG"/>
        <w:jc w:val="both"/>
      </w:pPr>
    </w:p>
    <w:p w14:paraId="77FDBC21" w14:textId="77777777" w:rsidR="008D1F09" w:rsidRDefault="008D1F09" w:rsidP="00103B36">
      <w:pPr>
        <w:pStyle w:val="BodytekstVVSG"/>
        <w:jc w:val="both"/>
      </w:pPr>
    </w:p>
    <w:p w14:paraId="5C273A11" w14:textId="77777777" w:rsidR="008D1F09" w:rsidRDefault="008D1F09" w:rsidP="00103B36">
      <w:pPr>
        <w:pStyle w:val="BodytekstVVSG"/>
        <w:jc w:val="both"/>
      </w:pPr>
      <w:r>
        <w:t>In het kader van [deze overeenkomst/dit project] zal de Verwerker [ook] bepaalde Persoonsgegevens Verwerken in opdracht en voor rekening van de Verwerkingsverantwoordelijke. De Opdracht omvat ofwel:</w:t>
      </w:r>
    </w:p>
    <w:p w14:paraId="67EB9695" w14:textId="4BC287CB" w:rsidR="008D1F09" w:rsidRDefault="008D1F09" w:rsidP="1EC25AED">
      <w:pPr>
        <w:pStyle w:val="BodytekstVVSG"/>
        <w:numPr>
          <w:ilvl w:val="0"/>
          <w:numId w:val="1"/>
        </w:numPr>
        <w:jc w:val="both"/>
      </w:pPr>
      <w:r>
        <w:t xml:space="preserve">het leveren van toegang tot een product, website of andere waarbij de Verwerker alle controle over het platform behoudt en de Verwerkingsverantwoordelijke enkel als gebruiker optreedt. De dienst kan geleverd worden in een On </w:t>
      </w:r>
      <w:proofErr w:type="spellStart"/>
      <w:r>
        <w:t>Premise</w:t>
      </w:r>
      <w:proofErr w:type="spellEnd"/>
      <w:r>
        <w:t>- of Cloud-omgeving;</w:t>
      </w:r>
    </w:p>
    <w:p w14:paraId="30758669" w14:textId="2AED43F5" w:rsidR="008D1F09" w:rsidRDefault="008D1F09" w:rsidP="00103B36">
      <w:pPr>
        <w:pStyle w:val="BodytekstVVSG"/>
        <w:numPr>
          <w:ilvl w:val="0"/>
          <w:numId w:val="1"/>
        </w:numPr>
        <w:jc w:val="both"/>
      </w:pPr>
      <w:r>
        <w:lastRenderedPageBreak/>
        <w:t xml:space="preserve">het uitvoeren van een opdracht waarbij de Verwerker instaat voor het verzamelen, beheer en gebruik van </w:t>
      </w:r>
      <w:r w:rsidR="00CF1432">
        <w:t>persoonsgegevens.</w:t>
      </w:r>
      <w:r>
        <w:t xml:space="preserve"> </w:t>
      </w:r>
    </w:p>
    <w:p w14:paraId="27B22484" w14:textId="77777777" w:rsidR="008D1F09" w:rsidRDefault="008D1F09" w:rsidP="00103B36">
      <w:pPr>
        <w:pStyle w:val="BodytekstVVSG"/>
        <w:jc w:val="both"/>
      </w:pPr>
      <w:r>
        <w:t xml:space="preserve"> </w:t>
      </w:r>
    </w:p>
    <w:p w14:paraId="782FA288" w14:textId="2F0CCEF0" w:rsidR="008D1F09" w:rsidRDefault="008D1F09" w:rsidP="00103B36">
      <w:pPr>
        <w:pStyle w:val="BodytekstVVSG"/>
        <w:jc w:val="both"/>
      </w:pPr>
      <w:r>
        <w:t xml:space="preserve">De partijen wensen nu hun afspraken met betrekking tot de uitvoering en organisatie van deze Verwerking van Persoonsgegevens te formaliseren in deze Verwerkersovereenkomst, die integraal deel uitmaakt van voornoemde dienstverleningsovereenkomst/raamovereenkomst. </w:t>
      </w:r>
    </w:p>
    <w:p w14:paraId="567B3FA7" w14:textId="77777777" w:rsidR="008D1F09" w:rsidRDefault="008D1F09" w:rsidP="00103B36">
      <w:pPr>
        <w:pStyle w:val="BodytekstVVSG"/>
        <w:jc w:val="both"/>
      </w:pPr>
    </w:p>
    <w:p w14:paraId="5145DA6F" w14:textId="77777777" w:rsidR="008D1F09" w:rsidRDefault="008D1F09" w:rsidP="00103B36">
      <w:pPr>
        <w:pStyle w:val="BodytekstVVSG"/>
        <w:jc w:val="both"/>
      </w:pPr>
      <w:r>
        <w:t>WORDT OVEREENGEKOMEN WAT VOLGT</w:t>
      </w:r>
    </w:p>
    <w:p w14:paraId="7FD9BC52" w14:textId="77777777" w:rsidR="008D1F09" w:rsidRDefault="008D1F09" w:rsidP="00103B36">
      <w:pPr>
        <w:pStyle w:val="BodytekstVVSG"/>
        <w:jc w:val="both"/>
      </w:pPr>
    </w:p>
    <w:p w14:paraId="5F1A9A7C" w14:textId="77777777" w:rsidR="008D1F09" w:rsidRDefault="008D1F09" w:rsidP="00103B36">
      <w:pPr>
        <w:pStyle w:val="11Titel2VVSG"/>
        <w:numPr>
          <w:ilvl w:val="0"/>
          <w:numId w:val="0"/>
        </w:numPr>
        <w:jc w:val="both"/>
      </w:pPr>
      <w:r>
        <w:t>Artikel 1: Definities</w:t>
      </w:r>
    </w:p>
    <w:p w14:paraId="1AA57B43" w14:textId="77777777" w:rsidR="008D1F09" w:rsidRDefault="008D1F09" w:rsidP="00103B36">
      <w:pPr>
        <w:pStyle w:val="BodytekstVVSG"/>
        <w:jc w:val="both"/>
      </w:pPr>
    </w:p>
    <w:p w14:paraId="1B4C31CF" w14:textId="77777777" w:rsidR="006C35E7" w:rsidRDefault="008D1F09" w:rsidP="00103B36">
      <w:pPr>
        <w:pStyle w:val="BodytekstVVSG"/>
        <w:jc w:val="both"/>
      </w:pPr>
      <w:r>
        <w:t>Begrippen die in deze Verwerkersovereenkomst met hoofdletter worden gebruikt, moeten worden geïnterpreteerd zoals in dit artikel of elders in de Verwerkersovereenkomst gedefinieerd.</w:t>
      </w:r>
    </w:p>
    <w:p w14:paraId="1EC1522A" w14:textId="24FD0F99" w:rsidR="008D1F09" w:rsidRDefault="008D1F09" w:rsidP="00103B36">
      <w:pPr>
        <w:pStyle w:val="BodytekstVVSG"/>
        <w:jc w:val="both"/>
      </w:pPr>
      <w:r>
        <w:t xml:space="preserve">  </w:t>
      </w:r>
    </w:p>
    <w:p w14:paraId="4D8A6446" w14:textId="77777777" w:rsidR="006C35E7" w:rsidRDefault="008D1F09" w:rsidP="00103B36">
      <w:pPr>
        <w:pStyle w:val="BodytekstVVSG"/>
        <w:jc w:val="both"/>
      </w:pPr>
      <w:r>
        <w:t>AVG</w:t>
      </w:r>
    </w:p>
    <w:p w14:paraId="1720BF69" w14:textId="37C64D25" w:rsidR="008D1F09" w:rsidRDefault="008D1F09" w:rsidP="00A355ED">
      <w:pPr>
        <w:pStyle w:val="BodytekstVVSG"/>
        <w:numPr>
          <w:ilvl w:val="0"/>
          <w:numId w:val="7"/>
        </w:numPr>
        <w:jc w:val="both"/>
      </w:pPr>
      <w: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5E5BDEE8" w14:textId="280AB865" w:rsidR="008D1F09" w:rsidRDefault="008D1F09" w:rsidP="00103B36">
      <w:pPr>
        <w:pStyle w:val="BodytekstVVSG"/>
        <w:jc w:val="both"/>
      </w:pPr>
    </w:p>
    <w:p w14:paraId="020A4513" w14:textId="77777777" w:rsidR="006C35E7" w:rsidRDefault="008D1F09" w:rsidP="00103B36">
      <w:pPr>
        <w:pStyle w:val="BodytekstVVSG"/>
        <w:jc w:val="both"/>
      </w:pPr>
      <w:r>
        <w:t>Betrokken</w:t>
      </w:r>
      <w:r w:rsidR="006C35E7">
        <w:t>e</w:t>
      </w:r>
    </w:p>
    <w:p w14:paraId="05835A3A" w14:textId="484E61C9" w:rsidR="008D1F09" w:rsidRDefault="008D1F09" w:rsidP="00A355ED">
      <w:pPr>
        <w:pStyle w:val="BodytekstVVSG"/>
        <w:numPr>
          <w:ilvl w:val="0"/>
          <w:numId w:val="7"/>
        </w:numPr>
        <w:jc w:val="both"/>
      </w:pPr>
      <w:r>
        <w:t>De geïdentificeerde of identificeerbare natuurlijke persoon op wie een Persoonsgegeven betrekking heeft;</w:t>
      </w:r>
    </w:p>
    <w:p w14:paraId="1B2924C9" w14:textId="0887393C" w:rsidR="008D1F09" w:rsidRDefault="008D1F09" w:rsidP="00103B36">
      <w:pPr>
        <w:pStyle w:val="BodytekstVVSG"/>
        <w:jc w:val="both"/>
      </w:pPr>
    </w:p>
    <w:p w14:paraId="0A5CE25F" w14:textId="77777777" w:rsidR="006C35E7" w:rsidRDefault="008D1F09" w:rsidP="00103B36">
      <w:pPr>
        <w:pStyle w:val="BodytekstVVSG"/>
        <w:jc w:val="both"/>
      </w:pPr>
      <w:proofErr w:type="spellStart"/>
      <w:r>
        <w:t>Datalek</w:t>
      </w:r>
      <w:proofErr w:type="spellEnd"/>
    </w:p>
    <w:p w14:paraId="1474F1F6" w14:textId="67D8FC88" w:rsidR="008D1F09" w:rsidRDefault="008D1F09" w:rsidP="00A355ED">
      <w:pPr>
        <w:pStyle w:val="BodytekstVVSG"/>
        <w:numPr>
          <w:ilvl w:val="0"/>
          <w:numId w:val="7"/>
        </w:numPr>
        <w:jc w:val="both"/>
      </w:pPr>
      <w:r>
        <w:t>Een inbreuk op de beveiliging die per ongeluk of op onrechtmatige wijze leidt tot de vernietiging, het verlies, de wijziging of de ongeoorloofde verstrekking van of de ongeoorloofde toegang tot doorgezonden, opgeslagen of anderszins verwerkte gegevens;</w:t>
      </w:r>
    </w:p>
    <w:p w14:paraId="65733405" w14:textId="3D0DC0B6" w:rsidR="008D1F09" w:rsidRDefault="008D1F09" w:rsidP="00103B36">
      <w:pPr>
        <w:pStyle w:val="BodytekstVVSG"/>
        <w:jc w:val="both"/>
      </w:pPr>
    </w:p>
    <w:p w14:paraId="25D8C684" w14:textId="77777777" w:rsidR="006C35E7" w:rsidRDefault="008D1F09" w:rsidP="00103B36">
      <w:pPr>
        <w:pStyle w:val="BodytekstVVSG"/>
        <w:jc w:val="both"/>
      </w:pPr>
      <w:r>
        <w:t>Derden</w:t>
      </w:r>
    </w:p>
    <w:p w14:paraId="0F9F92DD" w14:textId="4619CA6F" w:rsidR="008D1F09" w:rsidRDefault="008D1F09" w:rsidP="00A355ED">
      <w:pPr>
        <w:pStyle w:val="BodytekstVVSG"/>
        <w:numPr>
          <w:ilvl w:val="0"/>
          <w:numId w:val="7"/>
        </w:numPr>
        <w:jc w:val="both"/>
      </w:pPr>
      <w:r>
        <w:t>Elke natuurlijke persoon, rechtspersoon, overheidsinstantie, dienst of ander orgaan andere dan de Betrokkene, de Verwerker,</w:t>
      </w:r>
      <w:r w:rsidR="00C55CD7">
        <w:t xml:space="preserve"> </w:t>
      </w:r>
      <w:proofErr w:type="spellStart"/>
      <w:r w:rsidR="00C55CD7">
        <w:t>Subverwerker</w:t>
      </w:r>
      <w:proofErr w:type="spellEnd"/>
      <w:r w:rsidR="00C55CD7">
        <w:t>,</w:t>
      </w:r>
      <w:r>
        <w:t xml:space="preserve"> de Verwerkingsverantwoordelijke en hun personeelsleden of </w:t>
      </w:r>
      <w:proofErr w:type="spellStart"/>
      <w:r>
        <w:t>aangestelden</w:t>
      </w:r>
      <w:proofErr w:type="spellEnd"/>
      <w:r>
        <w:t>;</w:t>
      </w:r>
    </w:p>
    <w:p w14:paraId="77D1E31A" w14:textId="13E140B2" w:rsidR="008D1F09" w:rsidRDefault="008D1F09" w:rsidP="00103B36">
      <w:pPr>
        <w:pStyle w:val="BodytekstVVSG"/>
        <w:jc w:val="both"/>
      </w:pPr>
    </w:p>
    <w:p w14:paraId="26AE568B" w14:textId="77777777" w:rsidR="00A42CC5" w:rsidRDefault="008D1F09" w:rsidP="00103B36">
      <w:pPr>
        <w:pStyle w:val="BodytekstVVSG"/>
        <w:jc w:val="both"/>
      </w:pPr>
      <w:r>
        <w:t>Opdrach</w:t>
      </w:r>
      <w:r w:rsidR="00A42CC5">
        <w:t>t</w:t>
      </w:r>
    </w:p>
    <w:p w14:paraId="4A024CD6" w14:textId="24ECACCF" w:rsidR="008D1F09" w:rsidRPr="0039459D" w:rsidRDefault="008D1F09" w:rsidP="00A355ED">
      <w:pPr>
        <w:pStyle w:val="BodytekstVVSG"/>
        <w:numPr>
          <w:ilvl w:val="0"/>
          <w:numId w:val="7"/>
        </w:numPr>
        <w:jc w:val="both"/>
      </w:pPr>
      <w:r>
        <w:t xml:space="preserve">De opdracht zoals </w:t>
      </w:r>
      <w:r w:rsidRPr="00FF40FB">
        <w:t xml:space="preserve">omschreven </w:t>
      </w:r>
      <w:r w:rsidRPr="0039459D">
        <w:t>in bijlage 1;</w:t>
      </w:r>
    </w:p>
    <w:p w14:paraId="554A9943" w14:textId="62F8B720" w:rsidR="008D1F09" w:rsidRDefault="008D1F09" w:rsidP="00103B36">
      <w:pPr>
        <w:pStyle w:val="BodytekstVVSG"/>
        <w:jc w:val="both"/>
      </w:pPr>
      <w:r>
        <w:tab/>
      </w:r>
    </w:p>
    <w:p w14:paraId="0D86A010" w14:textId="108968E5" w:rsidR="008D1F09" w:rsidRDefault="008D1F09" w:rsidP="00103B36">
      <w:pPr>
        <w:pStyle w:val="BodytekstVVSG"/>
        <w:jc w:val="both"/>
      </w:pPr>
      <w:r>
        <w:t>Persoonsgegevens</w:t>
      </w:r>
    </w:p>
    <w:p w14:paraId="10207D6E" w14:textId="369CCE51" w:rsidR="008D1F09" w:rsidRDefault="002A6543" w:rsidP="00A355ED">
      <w:pPr>
        <w:pStyle w:val="BodytekstVVSG"/>
        <w:numPr>
          <w:ilvl w:val="0"/>
          <w:numId w:val="7"/>
        </w:numPr>
        <w:jc w:val="both"/>
      </w:pPr>
      <w:r w:rsidRPr="002A6543">
        <w:t>Alle informatie over een geïdentificeerde of identificeerbare natuurlijke persoon, zoals ook gedefinieerd in artikel 4</w:t>
      </w:r>
      <w:r w:rsidR="00A04D33">
        <w:t xml:space="preserve">, lid </w:t>
      </w:r>
      <w:r w:rsidRPr="002A6543">
        <w:t>1</w:t>
      </w:r>
      <w:r w:rsidR="005B4409">
        <w:t xml:space="preserve"> van de </w:t>
      </w:r>
      <w:r w:rsidRPr="002A6543">
        <w:t>AVG, die de Verwerker in het kader van de Opdracht Verwerkt;</w:t>
      </w:r>
    </w:p>
    <w:p w14:paraId="70EBF60E" w14:textId="77777777" w:rsidR="00D04CCB" w:rsidRDefault="00D04CCB" w:rsidP="00103B36">
      <w:pPr>
        <w:pStyle w:val="BodytekstVVSG"/>
        <w:ind w:left="720"/>
        <w:jc w:val="both"/>
      </w:pPr>
    </w:p>
    <w:p w14:paraId="390A3A51" w14:textId="77777777" w:rsidR="00CB5DB6" w:rsidRDefault="008D1F09" w:rsidP="00103B36">
      <w:pPr>
        <w:pStyle w:val="BodytekstVVSG"/>
        <w:jc w:val="both"/>
      </w:pPr>
      <w:r>
        <w:t>Unierechtelijke of lidstaatrechtelijke bepalin</w:t>
      </w:r>
      <w:r w:rsidR="00CB5DB6">
        <w:t>g</w:t>
      </w:r>
    </w:p>
    <w:p w14:paraId="12970161" w14:textId="77777777" w:rsidR="00D04CCB" w:rsidRDefault="008D1F09" w:rsidP="00A355ED">
      <w:pPr>
        <w:pStyle w:val="BodytekstVVSG"/>
        <w:numPr>
          <w:ilvl w:val="0"/>
          <w:numId w:val="7"/>
        </w:numPr>
        <w:jc w:val="both"/>
      </w:pPr>
      <w:r>
        <w:t xml:space="preserve">Een bepaling opgelegd door Unierechtelijke of (EU) lidstaatrechtelijke wetgeving; </w:t>
      </w:r>
    </w:p>
    <w:p w14:paraId="3490EDAB" w14:textId="274B660E" w:rsidR="008D1F09" w:rsidRDefault="008D1F09" w:rsidP="00103B36">
      <w:pPr>
        <w:pStyle w:val="BodytekstVVSG"/>
        <w:ind w:left="720"/>
        <w:jc w:val="both"/>
      </w:pPr>
      <w:r>
        <w:t xml:space="preserve">                                     </w:t>
      </w:r>
    </w:p>
    <w:p w14:paraId="16624E8C" w14:textId="77777777" w:rsidR="00D04CCB" w:rsidRDefault="008D1F09" w:rsidP="00103B36">
      <w:pPr>
        <w:pStyle w:val="BodytekstVVSG"/>
        <w:jc w:val="both"/>
      </w:pPr>
      <w:r>
        <w:t>Verwerken / Verwerking</w:t>
      </w:r>
      <w:r>
        <w:tab/>
      </w:r>
    </w:p>
    <w:p w14:paraId="442FCCB2" w14:textId="26C21C49" w:rsidR="008D1F09" w:rsidRDefault="008D1F09" w:rsidP="00A355ED">
      <w:pPr>
        <w:pStyle w:val="BodytekstVVSG"/>
        <w:numPr>
          <w:ilvl w:val="0"/>
          <w:numId w:val="7"/>
        </w:numPr>
        <w:jc w:val="both"/>
      </w:pPr>
      <w:r>
        <w:t>Elke bewerking of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zoals ook gedefinieerd in artikel 4</w:t>
      </w:r>
      <w:r w:rsidR="00A04D33">
        <w:t xml:space="preserve">, lid </w:t>
      </w:r>
      <w:r>
        <w:t>2</w:t>
      </w:r>
      <w:r w:rsidR="004D0FCF">
        <w:t xml:space="preserve"> van de</w:t>
      </w:r>
      <w:r>
        <w:t xml:space="preserve"> AVG;</w:t>
      </w:r>
    </w:p>
    <w:p w14:paraId="00F3E7F4" w14:textId="77777777" w:rsidR="00D04CCB" w:rsidRDefault="00D04CCB" w:rsidP="00103B36">
      <w:pPr>
        <w:pStyle w:val="BodytekstVVSG"/>
        <w:jc w:val="both"/>
      </w:pPr>
    </w:p>
    <w:p w14:paraId="5B3E0660" w14:textId="77777777" w:rsidR="00D04CCB" w:rsidRDefault="008D1F09" w:rsidP="00103B36">
      <w:pPr>
        <w:pStyle w:val="BodytekstVVSG"/>
        <w:jc w:val="both"/>
      </w:pPr>
      <w:r>
        <w:t>Verwerkersovereenkomst</w:t>
      </w:r>
    </w:p>
    <w:p w14:paraId="66F6B6CA" w14:textId="7AFE124C" w:rsidR="008D1F09" w:rsidRDefault="008D1F09" w:rsidP="00A355ED">
      <w:pPr>
        <w:pStyle w:val="BodytekstVVSG"/>
        <w:numPr>
          <w:ilvl w:val="0"/>
          <w:numId w:val="7"/>
        </w:numPr>
        <w:jc w:val="both"/>
      </w:pPr>
      <w:r>
        <w:t>Deze overeenkomst</w:t>
      </w:r>
      <w:r w:rsidR="00682787">
        <w:t>.</w:t>
      </w:r>
    </w:p>
    <w:p w14:paraId="4E476372" w14:textId="23862EAE" w:rsidR="008D1F09" w:rsidRDefault="008D1F09" w:rsidP="00103B36">
      <w:pPr>
        <w:pStyle w:val="11Titel2VVSG"/>
        <w:numPr>
          <w:ilvl w:val="0"/>
          <w:numId w:val="0"/>
        </w:numPr>
        <w:jc w:val="both"/>
      </w:pPr>
      <w:r>
        <w:t>Artikel 2: Voorwerp (art. 28</w:t>
      </w:r>
      <w:r w:rsidR="004432C3">
        <w:t>,</w:t>
      </w:r>
      <w:r w:rsidR="006F5CEB">
        <w:t xml:space="preserve"> lid </w:t>
      </w:r>
      <w:r>
        <w:t>3 en</w:t>
      </w:r>
      <w:r w:rsidR="006F5CEB">
        <w:t xml:space="preserve"> </w:t>
      </w:r>
      <w:r>
        <w:t>4</w:t>
      </w:r>
      <w:r w:rsidR="00D27EE8">
        <w:t xml:space="preserve"> van de</w:t>
      </w:r>
      <w:r>
        <w:t xml:space="preserve"> AVG)</w:t>
      </w:r>
    </w:p>
    <w:p w14:paraId="23BEF0F8" w14:textId="77777777" w:rsidR="008D1F09" w:rsidRDefault="008D1F09" w:rsidP="00103B36">
      <w:pPr>
        <w:pStyle w:val="BodytekstVVSG"/>
        <w:jc w:val="both"/>
      </w:pPr>
    </w:p>
    <w:p w14:paraId="6F2F2ACA" w14:textId="1A23FED5" w:rsidR="008D1F09" w:rsidRDefault="008D1F09" w:rsidP="00103B36">
      <w:pPr>
        <w:pStyle w:val="BodytekstVVSG"/>
        <w:jc w:val="both"/>
      </w:pPr>
      <w:r>
        <w:t>2.1.</w:t>
      </w:r>
      <w:r>
        <w:tab/>
        <w:t xml:space="preserve">De Verwerker </w:t>
      </w:r>
      <w:r w:rsidR="002461A2">
        <w:t>V</w:t>
      </w:r>
      <w:r>
        <w:t>erwerkt Persoonsgegevens voor de Verwerkingsverantwoordelijke uitsluitend zoals omschreven in de Opdracht en overeenkomstig de in deze Overeenkomst vastgelegde verplichtingen. De Opdracht wordt nader omschreven in bijlage 1.</w:t>
      </w:r>
    </w:p>
    <w:p w14:paraId="7F897945" w14:textId="77777777" w:rsidR="008D1F09" w:rsidRDefault="008D1F09" w:rsidP="00103B36">
      <w:pPr>
        <w:pStyle w:val="BodytekstVVSG"/>
        <w:jc w:val="both"/>
      </w:pPr>
    </w:p>
    <w:p w14:paraId="57FE4FDD" w14:textId="6A6040C4" w:rsidR="008D1F09" w:rsidRDefault="008D1F09" w:rsidP="00103B36">
      <w:pPr>
        <w:pStyle w:val="BodytekstVVSG"/>
        <w:jc w:val="both"/>
      </w:pPr>
      <w:r>
        <w:t>2.2.</w:t>
      </w:r>
      <w:r>
        <w:tab/>
        <w:t xml:space="preserve">Elke Verwerking anders dan omschreven in de Opdracht is strikt verboden, met inbegrip van de doorgifte van Persoonsgegevens aan Derden, een derde land of een internationale organisatie, behoudens indien één van de hieronder opgesomde voorwaarden vervuld is: </w:t>
      </w:r>
    </w:p>
    <w:p w14:paraId="524ABE9B" w14:textId="77777777" w:rsidR="008D1F09" w:rsidRDefault="008D1F09" w:rsidP="00A355ED">
      <w:pPr>
        <w:pStyle w:val="BodytekstVVSG"/>
        <w:numPr>
          <w:ilvl w:val="0"/>
          <w:numId w:val="7"/>
        </w:numPr>
        <w:jc w:val="both"/>
      </w:pPr>
      <w:r>
        <w:t>de Verwerkingsverantwoordelijke heeft schriftelijke instructies gegeven om bijkomende Verwerkingen uit te voeren; of</w:t>
      </w:r>
    </w:p>
    <w:p w14:paraId="187F1AAD" w14:textId="4ED8D527" w:rsidR="008D1F09" w:rsidRDefault="008D1F09" w:rsidP="00A355ED">
      <w:pPr>
        <w:pStyle w:val="BodytekstVVSG"/>
        <w:numPr>
          <w:ilvl w:val="0"/>
          <w:numId w:val="7"/>
        </w:numPr>
        <w:jc w:val="both"/>
      </w:pPr>
      <w:r>
        <w:t>een Unierechtelijke of lidstaatrechtelijke bepaling verplicht de Verwerker tot deze bijkomende Verwerking.</w:t>
      </w:r>
      <w:r w:rsidR="00D74511">
        <w:t xml:space="preserve"> </w:t>
      </w:r>
      <w:r>
        <w:t>De Verwerker zal de Verwerkingsverantwoordelijke desgevallend binnen een redelijke termijn voorafgaand aan de bijkomende Verwerking op de hoogte stellen van voornoemd wettelijk voorschrift, tenzij die wetgeving deze kennisgeving om gewichtige redenen van algemeen belang verbiedt. Als de Verwerker een verzoek krijgt om Persoonsgegevens ter beschikking te stellen door een daartoe bevoegde instantie overeenkomstig een Unierechtelijke of lidstaatrechtelijke bepaling, beoordeelt zij eerst of het verzoek bindend is en of zij op grond van gedrags- en beroepsregels aan het verzoek moet voldoen. Als er geen strafrechtelijke of andere juridische belemmeringen zijn, dan stelt de Verwerker de Verwerkingsverantwoordelijke op de hoogte van het verzoek. De Verwerker doet dat binnen een termijn dat het voor de Verwerkingsverantwoordelijke mogelijk is om eventuele rechtsmiddelen tegen de verstrekking van de Persoonsgegevens in te stellen.</w:t>
      </w:r>
    </w:p>
    <w:p w14:paraId="5F2F1492" w14:textId="77777777" w:rsidR="008D1F09" w:rsidRDefault="008D1F09" w:rsidP="00103B36">
      <w:pPr>
        <w:pStyle w:val="BodytekstVVSG"/>
        <w:jc w:val="both"/>
      </w:pPr>
    </w:p>
    <w:p w14:paraId="59C3D54E" w14:textId="59D3C9A8" w:rsidR="008D1F09" w:rsidRDefault="008D1F09" w:rsidP="00103B36">
      <w:pPr>
        <w:pStyle w:val="BodytekstVVSG"/>
        <w:jc w:val="both"/>
      </w:pPr>
      <w:r>
        <w:t>2.3.</w:t>
      </w:r>
      <w:r>
        <w:tab/>
        <w:t>De Verwerker stelt de Verwerkingsverantwoordelijke onmiddellijk in kennis indien naar zijn mening een instructie inbreuk oplevert op de AVG of op andere Unierechtelijke of lidstaatrechtelijke bepalingen inzake gegevensbescherming.</w:t>
      </w:r>
    </w:p>
    <w:p w14:paraId="48DAE687" w14:textId="19FAAAA9" w:rsidR="008D1F09" w:rsidRDefault="008D1F09" w:rsidP="00103B36">
      <w:pPr>
        <w:pStyle w:val="11Titel2VVSG"/>
        <w:numPr>
          <w:ilvl w:val="0"/>
          <w:numId w:val="0"/>
        </w:numPr>
        <w:jc w:val="both"/>
      </w:pPr>
      <w:r>
        <w:lastRenderedPageBreak/>
        <w:t>Artikel 3: Duur</w:t>
      </w:r>
      <w:r w:rsidR="7E7FB8D5">
        <w:t xml:space="preserve"> (art. 28</w:t>
      </w:r>
      <w:r w:rsidR="004432C3">
        <w:t>,</w:t>
      </w:r>
      <w:r w:rsidR="7E7FB8D5">
        <w:t xml:space="preserve"> lid 3</w:t>
      </w:r>
      <w:r w:rsidR="004432C3">
        <w:t>,</w:t>
      </w:r>
      <w:r w:rsidR="7E7FB8D5">
        <w:t>g</w:t>
      </w:r>
      <w:r w:rsidR="004432C3">
        <w:t xml:space="preserve"> van de AVG</w:t>
      </w:r>
      <w:r w:rsidR="7E7FB8D5">
        <w:t>)</w:t>
      </w:r>
    </w:p>
    <w:p w14:paraId="10CAB70A" w14:textId="77777777" w:rsidR="008D1F09" w:rsidRDefault="008D1F09" w:rsidP="00103B36">
      <w:pPr>
        <w:pStyle w:val="BodytekstVVSG"/>
        <w:jc w:val="both"/>
      </w:pPr>
    </w:p>
    <w:p w14:paraId="6FCA8EE8" w14:textId="67DAFF36" w:rsidR="008D1F09" w:rsidRDefault="2F2B0BF8" w:rsidP="00103B36">
      <w:pPr>
        <w:pStyle w:val="BodytekstVVSG"/>
        <w:jc w:val="both"/>
      </w:pPr>
      <w:r>
        <w:t>3.1.</w:t>
      </w:r>
      <w:r w:rsidR="008D1F09">
        <w:tab/>
        <w:t xml:space="preserve">Deze overeenkomst loopt samen met de Opdracht beschreven in </w:t>
      </w:r>
      <w:r w:rsidR="005F40EE">
        <w:t>bijlage 1.</w:t>
      </w:r>
    </w:p>
    <w:p w14:paraId="48D9408F" w14:textId="77777777" w:rsidR="008D1F09" w:rsidRDefault="008D1F09" w:rsidP="00103B36">
      <w:pPr>
        <w:pStyle w:val="BodytekstVVSG"/>
        <w:jc w:val="both"/>
      </w:pPr>
    </w:p>
    <w:p w14:paraId="48984C76" w14:textId="4B01928D" w:rsidR="008D1F09" w:rsidRDefault="008D1F09" w:rsidP="00103B36">
      <w:pPr>
        <w:pStyle w:val="BodytekstVVSG"/>
        <w:jc w:val="both"/>
      </w:pPr>
      <w:r>
        <w:t>3.2.</w:t>
      </w:r>
      <w:r>
        <w:tab/>
        <w:t>Artikels 5, 6, 7, 9, 10, 11 en 12 blijven van kracht na beëindiging van de Verwerkersovereenkomst.</w:t>
      </w:r>
    </w:p>
    <w:p w14:paraId="235DEB90" w14:textId="77777777" w:rsidR="008D1F09" w:rsidRDefault="008D1F09" w:rsidP="00103B36">
      <w:pPr>
        <w:pStyle w:val="BodytekstVVSG"/>
        <w:jc w:val="both"/>
      </w:pPr>
    </w:p>
    <w:p w14:paraId="6522BA1E" w14:textId="5F7E8341" w:rsidR="008D1F09" w:rsidRDefault="008D1F09" w:rsidP="00103B36">
      <w:pPr>
        <w:pStyle w:val="11Titel2VVSG"/>
        <w:numPr>
          <w:ilvl w:val="0"/>
          <w:numId w:val="0"/>
        </w:numPr>
        <w:jc w:val="both"/>
      </w:pPr>
      <w:r>
        <w:t xml:space="preserve">Artikel 4: Beveiliging (art. 32 </w:t>
      </w:r>
      <w:r w:rsidR="004432C3">
        <w:t xml:space="preserve">van de </w:t>
      </w:r>
      <w:r>
        <w:t>AVG)</w:t>
      </w:r>
    </w:p>
    <w:p w14:paraId="004B03B1" w14:textId="77777777" w:rsidR="008D1F09" w:rsidRDefault="008D1F09" w:rsidP="00103B36">
      <w:pPr>
        <w:pStyle w:val="BodytekstVVSG"/>
        <w:jc w:val="both"/>
      </w:pPr>
    </w:p>
    <w:p w14:paraId="58D95B44" w14:textId="2A2EE44D" w:rsidR="008D1F09" w:rsidRDefault="008D1F09" w:rsidP="00103B36">
      <w:pPr>
        <w:pStyle w:val="BodytekstVVSG"/>
        <w:jc w:val="both"/>
      </w:pPr>
      <w:r>
        <w:t>4.1.</w:t>
      </w:r>
      <w:r>
        <w:tab/>
        <w:t>De Verwerker treft alle passende technische en organisatorische</w:t>
      </w:r>
      <w:r w:rsidR="005B26AE">
        <w:t xml:space="preserve"> </w:t>
      </w:r>
      <w:r>
        <w:t>beveiligingsmaatregelen die nodig zijn om de Persoonsgegevens te beveiligen, rekening houdend met de stand van de techniek en de kost voor beveiliging, alsook met de aard, de omvang, de context en de verwerkingsdoeleinden en de qua waarschijnlijkheid en ernst uiteenlopende risico's voor de rechten en vrijheden van personen.</w:t>
      </w:r>
      <w:r w:rsidR="00931E5E">
        <w:t xml:space="preserve"> </w:t>
      </w:r>
      <w:r>
        <w:t xml:space="preserve">In het bijzonder zal de Verwerker de Persoonsgegevens beveiligen tegen vernietiging, verlies, vervalsing, niet toegelaten verspreiding of toegang en elke andere vorm van onwettige Verwerking.  De minimale maatregelen die worden getroffen, worden </w:t>
      </w:r>
      <w:r w:rsidR="0058691A">
        <w:t xml:space="preserve">door de Verwerker </w:t>
      </w:r>
      <w:r>
        <w:t xml:space="preserve">in bijlage </w:t>
      </w:r>
      <w:r w:rsidR="00931E5E">
        <w:t>1</w:t>
      </w:r>
      <w:r>
        <w:t xml:space="preserve"> toegevoegd.</w:t>
      </w:r>
    </w:p>
    <w:p w14:paraId="258F21DD" w14:textId="77777777" w:rsidR="008D1F09" w:rsidRDefault="008D1F09" w:rsidP="00103B36">
      <w:pPr>
        <w:pStyle w:val="BodytekstVVSG"/>
        <w:jc w:val="both"/>
      </w:pPr>
    </w:p>
    <w:p w14:paraId="7F12DB32" w14:textId="6B3DC985" w:rsidR="008D1F09" w:rsidRDefault="008D1F09" w:rsidP="00103B36">
      <w:pPr>
        <w:pStyle w:val="BodytekstVVSG"/>
        <w:jc w:val="both"/>
      </w:pPr>
      <w:r>
        <w:t>4.2.</w:t>
      </w:r>
      <w:r>
        <w:tab/>
        <w:t xml:space="preserve">De Verwerker wijst een functionaris voor gegevensbescherming aan en heeft tenminste een actueel </w:t>
      </w:r>
      <w:r w:rsidR="0058691A">
        <w:t>informatie</w:t>
      </w:r>
      <w:r>
        <w:t xml:space="preserve">veiligheidsbeleid en </w:t>
      </w:r>
      <w:r w:rsidR="0058691A">
        <w:t>-</w:t>
      </w:r>
      <w:r>
        <w:t>plan.</w:t>
      </w:r>
    </w:p>
    <w:p w14:paraId="11700B0C" w14:textId="77777777" w:rsidR="008D1F09" w:rsidRDefault="008D1F09" w:rsidP="00103B36">
      <w:pPr>
        <w:pStyle w:val="BodytekstVVSG"/>
        <w:jc w:val="both"/>
      </w:pPr>
    </w:p>
    <w:p w14:paraId="126484D5" w14:textId="74804BC9" w:rsidR="008D1F09" w:rsidRDefault="008D1F09" w:rsidP="00103B36">
      <w:pPr>
        <w:pStyle w:val="11Titel2VVSG"/>
        <w:numPr>
          <w:ilvl w:val="0"/>
          <w:numId w:val="0"/>
        </w:numPr>
        <w:jc w:val="both"/>
      </w:pPr>
      <w:r>
        <w:t xml:space="preserve">Artikel 5: Vertrouwelijkheid (art. 29 </w:t>
      </w:r>
      <w:r w:rsidR="004432C3">
        <w:t xml:space="preserve">van de </w:t>
      </w:r>
      <w:r>
        <w:t>AVG)</w:t>
      </w:r>
    </w:p>
    <w:p w14:paraId="35489F12" w14:textId="77777777" w:rsidR="008D1F09" w:rsidRDefault="008D1F09" w:rsidP="00103B36">
      <w:pPr>
        <w:pStyle w:val="BodytekstVVSG"/>
        <w:jc w:val="both"/>
      </w:pPr>
    </w:p>
    <w:p w14:paraId="3E0B3827" w14:textId="7FB2DB04" w:rsidR="008D1F09" w:rsidRDefault="008D1F09" w:rsidP="00103B36">
      <w:pPr>
        <w:pStyle w:val="BodytekstVVSG"/>
        <w:jc w:val="both"/>
      </w:pPr>
      <w:r>
        <w:t>5.1.</w:t>
      </w:r>
      <w:r>
        <w:tab/>
        <w:t xml:space="preserve">De Verwerker verbindt zich er uitdrukkelijk toe het vertrouwelijk karakter en de veiligheid van de Persoonsgegevens die </w:t>
      </w:r>
      <w:r w:rsidR="00BB0C9D">
        <w:t>h</w:t>
      </w:r>
      <w:r>
        <w:t xml:space="preserve">ij in het kader van de Opdracht Verwerkt, te waarborgen. </w:t>
      </w:r>
    </w:p>
    <w:p w14:paraId="4F75F600" w14:textId="77777777" w:rsidR="008D1F09" w:rsidRDefault="008D1F09" w:rsidP="00103B36">
      <w:pPr>
        <w:pStyle w:val="BodytekstVVSG"/>
        <w:jc w:val="both"/>
      </w:pPr>
    </w:p>
    <w:p w14:paraId="7B6B42ED" w14:textId="0198B161" w:rsidR="008D1F09" w:rsidRDefault="008D1F09" w:rsidP="00103B36">
      <w:pPr>
        <w:pStyle w:val="BodytekstVVSG"/>
        <w:jc w:val="both"/>
      </w:pPr>
      <w:r>
        <w:t>5.2.</w:t>
      </w:r>
      <w:r>
        <w:tab/>
        <w:t xml:space="preserve">De Verwerker maakt zich sterk dat alle personeelsleden of </w:t>
      </w:r>
      <w:proofErr w:type="spellStart"/>
      <w:r>
        <w:t>aangestelden</w:t>
      </w:r>
      <w:proofErr w:type="spellEnd"/>
      <w:r>
        <w:t xml:space="preserve"> die toegang hebben tot de Persoonsgegevens het vertrouwelijk karakter en de veiligheid van deze Persoonsgegevens zullen respecteren. De Verwerker zal erop toezien dat personeelsleden of </w:t>
      </w:r>
      <w:proofErr w:type="spellStart"/>
      <w:r>
        <w:t>aangestelden</w:t>
      </w:r>
      <w:proofErr w:type="spellEnd"/>
      <w:r>
        <w:t xml:space="preserve"> enkel toegang verkrijgen tot Persoonsgegevens nadat ze behoorlijk gebonden zijn door een wettelijke of contractuele</w:t>
      </w:r>
      <w:r w:rsidR="00EF6B36">
        <w:t xml:space="preserve"> </w:t>
      </w:r>
      <w:r>
        <w:t>vertrouwelijkheidsverplichting.</w:t>
      </w:r>
    </w:p>
    <w:p w14:paraId="5CF371A3" w14:textId="77777777" w:rsidR="008D1F09" w:rsidRDefault="008D1F09" w:rsidP="00103B36">
      <w:pPr>
        <w:pStyle w:val="BodytekstVVSG"/>
        <w:jc w:val="both"/>
      </w:pPr>
    </w:p>
    <w:p w14:paraId="025B57A8" w14:textId="703D0030" w:rsidR="008D1F09" w:rsidRDefault="008D1F09" w:rsidP="00103B36">
      <w:pPr>
        <w:pStyle w:val="11Titel2VVSG"/>
        <w:numPr>
          <w:ilvl w:val="0"/>
          <w:numId w:val="0"/>
        </w:numPr>
        <w:jc w:val="both"/>
      </w:pPr>
      <w:r>
        <w:t xml:space="preserve">Artikel 6: </w:t>
      </w:r>
      <w:proofErr w:type="spellStart"/>
      <w:r>
        <w:t>Onderaanneming</w:t>
      </w:r>
      <w:proofErr w:type="spellEnd"/>
      <w:r>
        <w:t xml:space="preserve"> en </w:t>
      </w:r>
      <w:proofErr w:type="spellStart"/>
      <w:r>
        <w:t>subverwerkers</w:t>
      </w:r>
      <w:proofErr w:type="spellEnd"/>
      <w:r>
        <w:t xml:space="preserve"> (art. 28</w:t>
      </w:r>
      <w:r w:rsidR="004432C3">
        <w:t>,</w:t>
      </w:r>
      <w:r>
        <w:t xml:space="preserve"> lid 4</w:t>
      </w:r>
      <w:r w:rsidR="004432C3">
        <w:t xml:space="preserve"> van de </w:t>
      </w:r>
      <w:r>
        <w:t>AVG)</w:t>
      </w:r>
    </w:p>
    <w:p w14:paraId="053E688E" w14:textId="77777777" w:rsidR="008D1F09" w:rsidRDefault="008D1F09" w:rsidP="00103B36">
      <w:pPr>
        <w:pStyle w:val="BodytekstVVSG"/>
        <w:jc w:val="both"/>
      </w:pPr>
    </w:p>
    <w:p w14:paraId="463DBC9F" w14:textId="77777777" w:rsidR="008D1F09" w:rsidRDefault="008D1F09" w:rsidP="00103B36">
      <w:pPr>
        <w:pStyle w:val="BodytekstVVSG"/>
        <w:jc w:val="both"/>
      </w:pPr>
    </w:p>
    <w:p w14:paraId="4979F09A" w14:textId="3C68DA0B" w:rsidR="008D1F09" w:rsidRDefault="008D1F09" w:rsidP="00103B36">
      <w:pPr>
        <w:pStyle w:val="BodytekstVVSG"/>
        <w:jc w:val="both"/>
      </w:pPr>
      <w:r>
        <w:t>6.1.</w:t>
      </w:r>
      <w:r>
        <w:tab/>
        <w:t>Het is de Verwerker toegestaan andere verwerkers aan te stellen om Persoonsgegevens in het kader van de Opdracht te Verwerken (hierna: de “</w:t>
      </w:r>
      <w:proofErr w:type="spellStart"/>
      <w:r>
        <w:t>Subverwerker</w:t>
      </w:r>
      <w:proofErr w:type="spellEnd"/>
      <w:r>
        <w:t xml:space="preserve">”). De Verwerkingsverantwoordelijke gaat akkoord met de lijst van </w:t>
      </w:r>
      <w:proofErr w:type="spellStart"/>
      <w:r>
        <w:t>Subverwerkers</w:t>
      </w:r>
      <w:proofErr w:type="spellEnd"/>
      <w:r>
        <w:t xml:space="preserve"> opgesomd in bijlage </w:t>
      </w:r>
      <w:r w:rsidR="004A716D">
        <w:t>1</w:t>
      </w:r>
      <w:r>
        <w:t xml:space="preserve">. Voor het aannemen van een andere </w:t>
      </w:r>
      <w:proofErr w:type="spellStart"/>
      <w:r>
        <w:t>Subverwerker</w:t>
      </w:r>
      <w:proofErr w:type="spellEnd"/>
      <w:r>
        <w:t xml:space="preserve"> </w:t>
      </w:r>
      <w:r>
        <w:lastRenderedPageBreak/>
        <w:t xml:space="preserve">licht de Verwerker de Verwerkingsverantwoordelijke binnen een redelijke termijn in over de toevoeging of verandering. De Verwerkingsverantwoordelijke kan vervolgens bezwaar maken tegen het aannemen van de voorgestelde </w:t>
      </w:r>
      <w:proofErr w:type="spellStart"/>
      <w:r>
        <w:t>Subverwerker</w:t>
      </w:r>
      <w:proofErr w:type="spellEnd"/>
      <w:r>
        <w:t xml:space="preserve">. </w:t>
      </w:r>
    </w:p>
    <w:p w14:paraId="66100E1F" w14:textId="77777777" w:rsidR="008D1F09" w:rsidRDefault="008D1F09" w:rsidP="00103B36">
      <w:pPr>
        <w:pStyle w:val="BodytekstVVSG"/>
        <w:jc w:val="both"/>
      </w:pPr>
    </w:p>
    <w:p w14:paraId="10FAB4B9" w14:textId="34AFD849" w:rsidR="008D1F09" w:rsidRDefault="008D1F09" w:rsidP="00103B36">
      <w:pPr>
        <w:pStyle w:val="BodytekstVVSG"/>
        <w:jc w:val="both"/>
      </w:pPr>
      <w:r>
        <w:t>6.2</w:t>
      </w:r>
      <w:r w:rsidR="004A716D">
        <w:t>.</w:t>
      </w:r>
      <w:r>
        <w:tab/>
        <w:t xml:space="preserve">In geval van bezwaar werken de partijen te goeder trouw samen om een (commercieel) redelijke wijziging door te voeren in de </w:t>
      </w:r>
      <w:r w:rsidR="00CF1432">
        <w:t xml:space="preserve">Opdracht </w:t>
      </w:r>
      <w:r>
        <w:t xml:space="preserve">waardoor beroep op de voorgestelde </w:t>
      </w:r>
      <w:proofErr w:type="spellStart"/>
      <w:r w:rsidR="003453C0">
        <w:t>S</w:t>
      </w:r>
      <w:r>
        <w:t>ubverwerker</w:t>
      </w:r>
      <w:proofErr w:type="spellEnd"/>
      <w:r>
        <w:t xml:space="preserve"> vermeden wordt; wanneer </w:t>
      </w:r>
      <w:r w:rsidR="00CF47A8">
        <w:t>dez</w:t>
      </w:r>
      <w:r>
        <w:t xml:space="preserve">e wijziging niet doorgevoerd kan worden binnen een termijn van 3 maanden na ontvangst van bezwaar door de </w:t>
      </w:r>
      <w:r w:rsidR="003453C0">
        <w:t>V</w:t>
      </w:r>
      <w:r>
        <w:t xml:space="preserve">erwerker, kan de </w:t>
      </w:r>
      <w:r w:rsidR="003453C0">
        <w:t>V</w:t>
      </w:r>
      <w:r>
        <w:t xml:space="preserve">erwerkingsverantwoordelijke deze verwerkersovereenkomst en de overeenkomst of overeenkomsten opgesomd in bijlage 1 met onmiddellijke ingang beëindigen door middel van een schriftelijke kennisgeving aan de </w:t>
      </w:r>
      <w:r w:rsidR="003453C0">
        <w:t>V</w:t>
      </w:r>
      <w:r>
        <w:t xml:space="preserve">erwerker, voor zover zij betrekking heeft tot de diensten die beroep op de voorgestelde </w:t>
      </w:r>
      <w:proofErr w:type="spellStart"/>
      <w:r w:rsidR="003453C0">
        <w:t>S</w:t>
      </w:r>
      <w:r>
        <w:t>ubverwerker</w:t>
      </w:r>
      <w:proofErr w:type="spellEnd"/>
      <w:r>
        <w:t xml:space="preserve"> vereisen.</w:t>
      </w:r>
    </w:p>
    <w:p w14:paraId="7CF3E18A" w14:textId="77777777" w:rsidR="008D1F09" w:rsidRDefault="008D1F09" w:rsidP="00103B36">
      <w:pPr>
        <w:pStyle w:val="BodytekstVVSG"/>
        <w:jc w:val="both"/>
      </w:pPr>
    </w:p>
    <w:p w14:paraId="33205E26" w14:textId="6A6AA62D" w:rsidR="008D1F09" w:rsidRDefault="008D1F09" w:rsidP="00103B36">
      <w:pPr>
        <w:pStyle w:val="BodytekstVVSG"/>
        <w:jc w:val="both"/>
      </w:pPr>
      <w:r>
        <w:t>6.3.</w:t>
      </w:r>
      <w:r>
        <w:tab/>
        <w:t xml:space="preserve">Extern ingehuurde medewerkers worden voor deze Verwerkersovereenkomst niet als </w:t>
      </w:r>
      <w:proofErr w:type="spellStart"/>
      <w:r>
        <w:t>Subverwerker</w:t>
      </w:r>
      <w:proofErr w:type="spellEnd"/>
      <w:r>
        <w:t xml:space="preserve"> beschouwd. De Verwerker zal erop toezien dat deze extern ingehuurde medewerkers dezelfde vertrouwelijkheidsclausule, zoals beschreven in artikel 5 van deze Verwerkersovereenkomst naleven zoals dit voor de eigen werknemers van de Verwerker het geval is.</w:t>
      </w:r>
    </w:p>
    <w:p w14:paraId="7BC8AABF" w14:textId="77777777" w:rsidR="008D1F09" w:rsidRDefault="008D1F09" w:rsidP="00103B36">
      <w:pPr>
        <w:pStyle w:val="BodytekstVVSG"/>
        <w:jc w:val="both"/>
      </w:pPr>
    </w:p>
    <w:p w14:paraId="5C4B6483" w14:textId="453D7EFD" w:rsidR="008D1F09" w:rsidRDefault="008D1F09" w:rsidP="00103B36">
      <w:pPr>
        <w:pStyle w:val="BodytekstVVSG"/>
        <w:jc w:val="both"/>
      </w:pPr>
      <w:r>
        <w:t>6.4.</w:t>
      </w:r>
      <w:r>
        <w:tab/>
        <w:t xml:space="preserve">De Verwerker en de </w:t>
      </w:r>
      <w:proofErr w:type="spellStart"/>
      <w:r>
        <w:t>Subverwerker</w:t>
      </w:r>
      <w:proofErr w:type="spellEnd"/>
      <w:r>
        <w:t xml:space="preserve"> sluiten een overeenkomst waarin dezelfde verplichtingen inzake gegevensbescherming opgelegd worden als d</w:t>
      </w:r>
      <w:r w:rsidR="0006689A">
        <w:t>e</w:t>
      </w:r>
      <w:r>
        <w:t xml:space="preserve">welke in de voorliggende Verwerkersovereenkomst zijn opgenomen.  De Verwerker zal de </w:t>
      </w:r>
      <w:proofErr w:type="spellStart"/>
      <w:r>
        <w:t>Subverwerkers</w:t>
      </w:r>
      <w:proofErr w:type="spellEnd"/>
      <w:r>
        <w:t xml:space="preserve"> ook dezelfde geheimhoudingsverplichting als deze die op haar rust opleggen middels een vertrouwelijkheidsovereenkomst. De Verwerker zal op eenvoudig verzoek van de Verwerkingsverantwoordelijke het nodige bewijs voorleggen om aan te tonen dat de overeenkomsten met haar </w:t>
      </w:r>
      <w:proofErr w:type="spellStart"/>
      <w:r>
        <w:t>Subverwerkers</w:t>
      </w:r>
      <w:proofErr w:type="spellEnd"/>
      <w:r>
        <w:t xml:space="preserve"> voldoen aan de in dit artikel gestelde voorwaarden. </w:t>
      </w:r>
    </w:p>
    <w:p w14:paraId="535BCAA2" w14:textId="77777777" w:rsidR="008D1F09" w:rsidRDefault="008D1F09" w:rsidP="00103B36">
      <w:pPr>
        <w:pStyle w:val="BodytekstVVSG"/>
        <w:jc w:val="both"/>
      </w:pPr>
    </w:p>
    <w:p w14:paraId="037988EA" w14:textId="001E7492" w:rsidR="008D1F09" w:rsidRDefault="008D1F09" w:rsidP="00103B36">
      <w:pPr>
        <w:pStyle w:val="BodytekstVVSG"/>
        <w:jc w:val="both"/>
      </w:pPr>
      <w:r>
        <w:t>6.5.</w:t>
      </w:r>
      <w:r>
        <w:tab/>
        <w:t xml:space="preserve">De Verwerker houdt een actueel overzicht bij van de overeenkomsten met </w:t>
      </w:r>
      <w:proofErr w:type="spellStart"/>
      <w:r>
        <w:t>Subverwerkers</w:t>
      </w:r>
      <w:proofErr w:type="spellEnd"/>
      <w:r>
        <w:t xml:space="preserve"> en kan deze binnen redelijke termijn op eenvoudig verzoek bezorgen aan de Verwerkingsverantwoordelijke. </w:t>
      </w:r>
    </w:p>
    <w:p w14:paraId="6886273D" w14:textId="77777777" w:rsidR="008D1F09" w:rsidRDefault="008D1F09" w:rsidP="00103B36">
      <w:pPr>
        <w:pStyle w:val="BodytekstVVSG"/>
        <w:jc w:val="both"/>
      </w:pPr>
    </w:p>
    <w:p w14:paraId="6B4811E2" w14:textId="6CE15508" w:rsidR="008D1F09" w:rsidRDefault="008D1F09" w:rsidP="00103B36">
      <w:pPr>
        <w:pStyle w:val="BodytekstVVSG"/>
        <w:jc w:val="both"/>
      </w:pPr>
      <w:r>
        <w:t>6.6.</w:t>
      </w:r>
      <w:r>
        <w:tab/>
        <w:t xml:space="preserve">Indien een </w:t>
      </w:r>
      <w:proofErr w:type="spellStart"/>
      <w:r>
        <w:t>Subverwerker</w:t>
      </w:r>
      <w:proofErr w:type="spellEnd"/>
      <w:r>
        <w:t xml:space="preserve"> haar gegevensbeschermingsverplichtingen niet vervult, zal de Verwerker volledig aansprakelijk blijven ten opzichte van de Verwerkingsverantwoordelijke voor de naleving van deze verplichtingen. </w:t>
      </w:r>
    </w:p>
    <w:p w14:paraId="46E30BE7" w14:textId="7FD894D3" w:rsidR="008D1F09" w:rsidRDefault="008D1F09" w:rsidP="00103B36">
      <w:pPr>
        <w:pStyle w:val="11Titel2VVSG"/>
        <w:numPr>
          <w:ilvl w:val="0"/>
          <w:numId w:val="0"/>
        </w:numPr>
        <w:jc w:val="both"/>
      </w:pPr>
      <w:r>
        <w:t>Artikel 7: Bijstand (art. 28</w:t>
      </w:r>
      <w:r w:rsidR="004432C3">
        <w:t>,</w:t>
      </w:r>
      <w:r w:rsidR="00D51ABE">
        <w:t xml:space="preserve"> </w:t>
      </w:r>
      <w:r>
        <w:t xml:space="preserve">lid </w:t>
      </w:r>
      <w:r w:rsidR="00782B90">
        <w:t>4</w:t>
      </w:r>
      <w:r w:rsidR="004432C3">
        <w:t>,</w:t>
      </w:r>
      <w:r>
        <w:t xml:space="preserve"> e</w:t>
      </w:r>
      <w:r w:rsidR="00782B90">
        <w:t>-</w:t>
      </w:r>
      <w:r>
        <w:t xml:space="preserve">f </w:t>
      </w:r>
      <w:r w:rsidR="004432C3">
        <w:t xml:space="preserve">van de </w:t>
      </w:r>
      <w:r>
        <w:t>AVG)</w:t>
      </w:r>
    </w:p>
    <w:p w14:paraId="0F4C800D" w14:textId="77777777" w:rsidR="008D1F09" w:rsidRDefault="008D1F09" w:rsidP="00103B36">
      <w:pPr>
        <w:pStyle w:val="BodytekstVVSG"/>
        <w:jc w:val="both"/>
      </w:pPr>
    </w:p>
    <w:p w14:paraId="1B644FA4" w14:textId="4B9D8090" w:rsidR="008D1F09" w:rsidRDefault="008D1F09" w:rsidP="00103B36">
      <w:pPr>
        <w:pStyle w:val="BodytekstVVSG"/>
        <w:jc w:val="both"/>
      </w:pPr>
      <w:r>
        <w:t>7.1.</w:t>
      </w:r>
      <w:r>
        <w:tab/>
        <w:t xml:space="preserve">De Verwerker zal de Verwerkingsverantwoordelijke alle informatie verstrekken en alle bijstand verlenen die noodzakelijk is en/of die redelijkerwijze mag worden verwacht opdat de Verwerkingsverantwoordelijke in staat zou zijn om haar verplichtingen uit de AVG na te komen én van deze nakoming het bewijs te leveren. </w:t>
      </w:r>
    </w:p>
    <w:p w14:paraId="724FF688" w14:textId="77777777" w:rsidR="008D1F09" w:rsidRDefault="008D1F09" w:rsidP="00103B36">
      <w:pPr>
        <w:pStyle w:val="BodytekstVVSG"/>
        <w:jc w:val="both"/>
      </w:pPr>
    </w:p>
    <w:p w14:paraId="00B1A2D7" w14:textId="77777777" w:rsidR="008D1F09" w:rsidRDefault="008D1F09" w:rsidP="00103B36">
      <w:pPr>
        <w:pStyle w:val="BodytekstVVSG"/>
        <w:jc w:val="both"/>
      </w:pPr>
      <w:r>
        <w:t>De tijd en middelen die de Verwerker spendeert voor het verlenen van de bijstand eigen aan de verantwoordelijkheden van de Verwerker, zijn voor eigen rekening van de Verwerker.</w:t>
      </w:r>
    </w:p>
    <w:p w14:paraId="39C0C715" w14:textId="77777777" w:rsidR="008D1F09" w:rsidRDefault="008D1F09" w:rsidP="00103B36">
      <w:pPr>
        <w:pStyle w:val="BodytekstVVSG"/>
        <w:jc w:val="both"/>
      </w:pPr>
    </w:p>
    <w:p w14:paraId="70BA0123" w14:textId="286BD24A" w:rsidR="008D1F09" w:rsidRDefault="008D1F09" w:rsidP="00103B36">
      <w:pPr>
        <w:pStyle w:val="BodytekstVVSG"/>
        <w:jc w:val="both"/>
      </w:pPr>
      <w:r>
        <w:t>7.2.</w:t>
      </w:r>
      <w:r>
        <w:tab/>
        <w:t>De Verwerker verleent aan de Verwerkingsverantwoordelijke door middel van passende technische en organisatorische maatregelen, voor zover mogelijk, bijstand bij het vervullen van diens plicht om verzoeken tot uitoefening van de in hoofdstuk III van de AVG vastgestelde rechten van de betrokkene, te beantwoorden.</w:t>
      </w:r>
    </w:p>
    <w:p w14:paraId="2ACA8FC8" w14:textId="77777777" w:rsidR="008D1F09" w:rsidRDefault="008D1F09" w:rsidP="00103B36">
      <w:pPr>
        <w:pStyle w:val="BodytekstVVSG"/>
        <w:jc w:val="both"/>
      </w:pPr>
    </w:p>
    <w:p w14:paraId="37FAAD12" w14:textId="77777777" w:rsidR="008D1F09" w:rsidRDefault="008D1F09" w:rsidP="00103B36">
      <w:pPr>
        <w:pStyle w:val="BodytekstVVSG"/>
        <w:jc w:val="both"/>
      </w:pPr>
      <w:r>
        <w:t>Indien een Betrokkene zich rechtstreeks wendt tot de Verwerker om zich te beroepen op één van de rechten die hem ingevolge hoofdstuk III van de AVG zijn toegekend, zal de Verwerker dit onverwijld melden aan de Verwerkingsverantwoordelijke en alleen tegemoet komen aan het verzoek van de Betrokkene na schriftelijk akkoord van de Verwerkingsverantwoordelijke.</w:t>
      </w:r>
    </w:p>
    <w:p w14:paraId="26CE54F8" w14:textId="77777777" w:rsidR="008D1F09" w:rsidRDefault="008D1F09" w:rsidP="00103B36">
      <w:pPr>
        <w:pStyle w:val="BodytekstVVSG"/>
        <w:jc w:val="both"/>
      </w:pPr>
    </w:p>
    <w:p w14:paraId="60DD2CFA" w14:textId="5134246B" w:rsidR="008D1F09" w:rsidRDefault="008D1F09" w:rsidP="00103B36">
      <w:pPr>
        <w:pStyle w:val="BodytekstVVSG"/>
        <w:jc w:val="both"/>
      </w:pPr>
      <w:r>
        <w:t>7.3.</w:t>
      </w:r>
      <w:r w:rsidR="00B16C52">
        <w:t xml:space="preserve"> </w:t>
      </w:r>
      <w:r>
        <w:t xml:space="preserve">De Verwerker verbindt zich ertoe elk </w:t>
      </w:r>
      <w:proofErr w:type="spellStart"/>
      <w:r>
        <w:t>Datalek</w:t>
      </w:r>
      <w:proofErr w:type="spellEnd"/>
      <w:r>
        <w:t xml:space="preserve"> en alle ernstige pogingen tot onrechtmatige of ongeautoriseerde Verwerkingen of toegangen tot Persoonsgegevens zonder onredelijke vertraging, en uiterlijk 24 uur na kennisname, te melden aan de Verwerkingsverantwoordelijke conform artikel 33</w:t>
      </w:r>
      <w:r w:rsidR="00577305">
        <w:t xml:space="preserve">, lid </w:t>
      </w:r>
      <w:r>
        <w:t xml:space="preserve">3 van de AVG aan de hand van </w:t>
      </w:r>
      <w:r w:rsidR="00441314">
        <w:t xml:space="preserve">het </w:t>
      </w:r>
      <w:r>
        <w:t>formulier</w:t>
      </w:r>
      <w:r w:rsidR="00441314">
        <w:t xml:space="preserve"> in </w:t>
      </w:r>
      <w:r w:rsidRPr="0039459D">
        <w:t xml:space="preserve">bijlage </w:t>
      </w:r>
      <w:r w:rsidR="00C262FA" w:rsidRPr="0039459D">
        <w:t>2</w:t>
      </w:r>
      <w:r w:rsidRPr="0039459D">
        <w:t>.</w:t>
      </w:r>
      <w:r>
        <w:t xml:space="preserve"> Zelfs bij onvolledige informatie over het </w:t>
      </w:r>
      <w:proofErr w:type="spellStart"/>
      <w:r>
        <w:t>Datalek</w:t>
      </w:r>
      <w:proofErr w:type="spellEnd"/>
      <w:r>
        <w:t xml:space="preserve"> wordt de Verwerkingsverantwoordelijke verwittigd. De Verwerker zal alle maatregelen treffen die redelijkerwijs nodig zijn om (verdere) schending van de beveiligingsmaatregelen en eventuele schade te voorkomen of te beperken en zal aan de</w:t>
      </w:r>
      <w:r w:rsidR="006C2775">
        <w:t xml:space="preserve"> </w:t>
      </w:r>
      <w:r>
        <w:t xml:space="preserve">Verwerkingsverantwoordelijke alle informatie die </w:t>
      </w:r>
      <w:r w:rsidR="009F5E03">
        <w:t>z</w:t>
      </w:r>
      <w:r w:rsidR="006C2775">
        <w:t xml:space="preserve">ij </w:t>
      </w:r>
      <w:r>
        <w:t>nuttig of nodig acht, verschaffen.</w:t>
      </w:r>
    </w:p>
    <w:p w14:paraId="20136217" w14:textId="77777777" w:rsidR="008D1F09" w:rsidRDefault="008D1F09" w:rsidP="00103B36">
      <w:pPr>
        <w:pStyle w:val="BodytekstVVSG"/>
        <w:jc w:val="both"/>
      </w:pPr>
    </w:p>
    <w:p w14:paraId="22A6DC15" w14:textId="77777777" w:rsidR="008D1F09" w:rsidRDefault="008D1F09" w:rsidP="00103B36">
      <w:pPr>
        <w:pStyle w:val="BodytekstVVSG"/>
        <w:jc w:val="both"/>
      </w:pPr>
      <w:r>
        <w:t>Rekening houdend met de aard van de Verwerking en de hem ter beschikking staande informatie, verleent de Verwerker bovendien bijstand aan de Verwerkingsverantwoordelijke bij het nakomen van diens verplichtingen betreffende:</w:t>
      </w:r>
    </w:p>
    <w:p w14:paraId="1B00FE19" w14:textId="77777777" w:rsidR="00525B7B" w:rsidRDefault="008D1F09" w:rsidP="00A355ED">
      <w:pPr>
        <w:pStyle w:val="BodytekstVVSG"/>
        <w:numPr>
          <w:ilvl w:val="0"/>
          <w:numId w:val="8"/>
        </w:numPr>
        <w:jc w:val="both"/>
      </w:pPr>
      <w:r>
        <w:t xml:space="preserve">het melden van een </w:t>
      </w:r>
      <w:proofErr w:type="spellStart"/>
      <w:r>
        <w:t>Datalek</w:t>
      </w:r>
      <w:proofErr w:type="spellEnd"/>
      <w:r>
        <w:t xml:space="preserve"> aan de toezichthoudende autoriteit conform artikel 33 van de AVG;</w:t>
      </w:r>
    </w:p>
    <w:p w14:paraId="54FE5CE4" w14:textId="268A1980" w:rsidR="008D1F09" w:rsidRDefault="008D1F09" w:rsidP="00A355ED">
      <w:pPr>
        <w:pStyle w:val="BodytekstVVSG"/>
        <w:numPr>
          <w:ilvl w:val="0"/>
          <w:numId w:val="8"/>
        </w:numPr>
        <w:jc w:val="both"/>
      </w:pPr>
      <w:r>
        <w:t xml:space="preserve">het mededelen van een </w:t>
      </w:r>
      <w:proofErr w:type="spellStart"/>
      <w:r>
        <w:t>Datalek</w:t>
      </w:r>
      <w:proofErr w:type="spellEnd"/>
      <w:r>
        <w:t xml:space="preserve"> aan de betrokkene conform artikel 34 van de AVG.</w:t>
      </w:r>
    </w:p>
    <w:p w14:paraId="3D3E7F5B" w14:textId="77777777" w:rsidR="008D1F09" w:rsidRDefault="008D1F09" w:rsidP="00103B36">
      <w:pPr>
        <w:pStyle w:val="BodytekstVVSG"/>
        <w:jc w:val="both"/>
      </w:pPr>
    </w:p>
    <w:p w14:paraId="21A88872" w14:textId="4E40F9F3" w:rsidR="008D1F09" w:rsidRDefault="008D1F09" w:rsidP="00103B36">
      <w:pPr>
        <w:pStyle w:val="BodytekstVVSG"/>
        <w:jc w:val="both"/>
      </w:pPr>
      <w:r>
        <w:t xml:space="preserve">Het is de Verwerker evenwel niet toegestaan om het </w:t>
      </w:r>
      <w:proofErr w:type="spellStart"/>
      <w:r>
        <w:t>Datalek</w:t>
      </w:r>
      <w:proofErr w:type="spellEnd"/>
      <w:r>
        <w:t xml:space="preserve"> zelf te melden aan de </w:t>
      </w:r>
      <w:r w:rsidR="00441314">
        <w:t xml:space="preserve">toezichthoudende autoriteit </w:t>
      </w:r>
      <w:r>
        <w:t>of de mededeling aan de betrokkene zelf te verrichten. Dit is uitsluitend de bevoegdheid van de Verwerkingsverantwoordelijke.</w:t>
      </w:r>
    </w:p>
    <w:p w14:paraId="598754B4" w14:textId="77777777" w:rsidR="008D1F09" w:rsidRDefault="008D1F09" w:rsidP="00103B36">
      <w:pPr>
        <w:pStyle w:val="BodytekstVVSG"/>
        <w:jc w:val="both"/>
      </w:pPr>
    </w:p>
    <w:p w14:paraId="45A7FBA0" w14:textId="2DC1C9C0" w:rsidR="008D1F09" w:rsidRDefault="008D1F09" w:rsidP="00103B36">
      <w:pPr>
        <w:pStyle w:val="BodytekstVVSG"/>
        <w:jc w:val="both"/>
      </w:pPr>
      <w:r>
        <w:t>7.4.</w:t>
      </w:r>
      <w:r>
        <w:tab/>
        <w:t xml:space="preserve">De Verwerker zal </w:t>
      </w:r>
      <w:r w:rsidR="00441314">
        <w:t>–</w:t>
      </w:r>
      <w:r>
        <w:t xml:space="preserve"> rekening houdend met de aard van de Verwerking en de hem ter beschikking staande informatie – de Verwerkingsverantwoordelijke bijstand verlenen bij het nakomen van diens verplichtingen betreffende:</w:t>
      </w:r>
    </w:p>
    <w:p w14:paraId="09B6D00E" w14:textId="77777777" w:rsidR="003B2A4B" w:rsidRDefault="008D1F09" w:rsidP="00A355ED">
      <w:pPr>
        <w:pStyle w:val="BodytekstVVSG"/>
        <w:numPr>
          <w:ilvl w:val="0"/>
          <w:numId w:val="9"/>
        </w:numPr>
        <w:jc w:val="both"/>
      </w:pPr>
      <w:r>
        <w:t>het beveiligen van de verwerking conform artikel 32 van de AVG;</w:t>
      </w:r>
    </w:p>
    <w:p w14:paraId="18F017D8" w14:textId="77777777" w:rsidR="008D58BD" w:rsidRDefault="008D1F09" w:rsidP="00A355ED">
      <w:pPr>
        <w:pStyle w:val="BodytekstVVSG"/>
        <w:numPr>
          <w:ilvl w:val="0"/>
          <w:numId w:val="9"/>
        </w:numPr>
        <w:jc w:val="both"/>
      </w:pPr>
      <w:r>
        <w:t xml:space="preserve">het uitvoeren van een </w:t>
      </w:r>
      <w:proofErr w:type="spellStart"/>
      <w:r>
        <w:t>gegevensbeschermingseffectbeoordeling</w:t>
      </w:r>
      <w:proofErr w:type="spellEnd"/>
      <w:r>
        <w:t xml:space="preserve"> conform artikel 35 van de AVG;</w:t>
      </w:r>
    </w:p>
    <w:p w14:paraId="07626D5B" w14:textId="070115FE" w:rsidR="008D1F09" w:rsidRDefault="008D1F09" w:rsidP="00A355ED">
      <w:pPr>
        <w:pStyle w:val="BodytekstVVSG"/>
        <w:numPr>
          <w:ilvl w:val="0"/>
          <w:numId w:val="9"/>
        </w:numPr>
        <w:jc w:val="both"/>
      </w:pPr>
      <w:r>
        <w:t xml:space="preserve">het voorafgaand aan een voorgenomen verwerking raadplegen van de  toezichthoudende autoriteit, wanneer dit na een </w:t>
      </w:r>
      <w:proofErr w:type="spellStart"/>
      <w:r>
        <w:t>gegevensbeschermingseffectbeoordeling</w:t>
      </w:r>
      <w:proofErr w:type="spellEnd"/>
      <w:r>
        <w:t xml:space="preserve"> nodig zou blijken, conform artikel 36 van de AVG.</w:t>
      </w:r>
    </w:p>
    <w:p w14:paraId="6609F72D" w14:textId="534E52AF" w:rsidR="008D1F09" w:rsidRDefault="008D1F09" w:rsidP="00103B36">
      <w:pPr>
        <w:pStyle w:val="11Titel2VVSG"/>
        <w:numPr>
          <w:ilvl w:val="0"/>
          <w:numId w:val="0"/>
        </w:numPr>
        <w:jc w:val="both"/>
      </w:pPr>
      <w:r>
        <w:t>Artikel 8: Plaats van Verwerking (art. 3</w:t>
      </w:r>
      <w:r w:rsidR="379DCA54">
        <w:t>,</w:t>
      </w:r>
      <w:r>
        <w:t xml:space="preserve"> art. 28</w:t>
      </w:r>
      <w:r w:rsidR="004432C3">
        <w:t>,</w:t>
      </w:r>
      <w:r>
        <w:t xml:space="preserve"> lid 3 </w:t>
      </w:r>
      <w:r w:rsidR="004432C3">
        <w:t xml:space="preserve">van de </w:t>
      </w:r>
      <w:r>
        <w:t>AVG)</w:t>
      </w:r>
    </w:p>
    <w:p w14:paraId="275C5F41" w14:textId="77777777" w:rsidR="008D1F09" w:rsidRDefault="008D1F09" w:rsidP="00103B36">
      <w:pPr>
        <w:pStyle w:val="BodytekstVVSG"/>
        <w:jc w:val="both"/>
      </w:pPr>
    </w:p>
    <w:p w14:paraId="41D4E5F5" w14:textId="48D8BA31" w:rsidR="008D1F09" w:rsidRDefault="008D1F09" w:rsidP="00103B36">
      <w:pPr>
        <w:pStyle w:val="BodytekstVVSG"/>
        <w:jc w:val="both"/>
      </w:pPr>
      <w:r>
        <w:lastRenderedPageBreak/>
        <w:t>8.1. De Verwerker verwerkt de Persoonsgegevens alleen binnen de Europese Economische Ruimte, tenzij hierover met de Verwerkingsverantwoordelijke andere afspraken zijn gemaakt. Deze afspraken leggen de Partijen gezamenlijk schriftelijk vast</w:t>
      </w:r>
      <w:r w:rsidR="00B81F7E">
        <w:t xml:space="preserve"> op basis van</w:t>
      </w:r>
      <w:r w:rsidR="00581D45">
        <w:t xml:space="preserve"> artikel 4</w:t>
      </w:r>
      <w:r w:rsidR="0067362C">
        <w:t>6 van de AVG</w:t>
      </w:r>
      <w:r>
        <w:t xml:space="preserve">. </w:t>
      </w:r>
    </w:p>
    <w:p w14:paraId="1F86CC2F" w14:textId="694EA76A" w:rsidR="008D1F09" w:rsidRDefault="008D1F09" w:rsidP="00103B36">
      <w:pPr>
        <w:pStyle w:val="11Titel2VVSG"/>
        <w:numPr>
          <w:ilvl w:val="0"/>
          <w:numId w:val="0"/>
        </w:numPr>
        <w:jc w:val="both"/>
      </w:pPr>
      <w:r>
        <w:t>Artikel 9: Controle (art. 28</w:t>
      </w:r>
      <w:r w:rsidR="004432C3">
        <w:t>,</w:t>
      </w:r>
      <w:r>
        <w:t xml:space="preserve"> lid 3</w:t>
      </w:r>
      <w:r w:rsidR="004432C3">
        <w:t xml:space="preserve">, </w:t>
      </w:r>
      <w:r>
        <w:t>h</w:t>
      </w:r>
      <w:r w:rsidR="004432C3">
        <w:t xml:space="preserve"> van de AVG</w:t>
      </w:r>
      <w:r>
        <w:t>)</w:t>
      </w:r>
    </w:p>
    <w:p w14:paraId="1153FB4C" w14:textId="77777777" w:rsidR="008D1F09" w:rsidRDefault="008D1F09" w:rsidP="00103B36">
      <w:pPr>
        <w:pStyle w:val="BodytekstVVSG"/>
        <w:jc w:val="both"/>
      </w:pPr>
    </w:p>
    <w:p w14:paraId="5DDC4C61" w14:textId="784B5BC5" w:rsidR="008D1F09" w:rsidRDefault="008D1F09" w:rsidP="00103B36">
      <w:pPr>
        <w:pStyle w:val="BodytekstVVSG"/>
        <w:jc w:val="both"/>
      </w:pPr>
      <w:r>
        <w:t>9.1.</w:t>
      </w:r>
      <w:r>
        <w:tab/>
        <w:t xml:space="preserve">De Verwerkingsverantwoordelijke of zijn daartoe aangestelde heeft op elk ogenblik het recht om de naleving van deze Verwerkersovereenkomst te controleren. Daartoe heeft </w:t>
      </w:r>
      <w:r w:rsidR="00C17C51">
        <w:t>z</w:t>
      </w:r>
      <w:r>
        <w:t xml:space="preserve">ij het recht om zich ter plaatse te begeven in de lokalen of plaatsen waar de Verwerker de Verwerking uitvoert. De Verwerkingsverantwoordelijke zal de Verwerker minstens </w:t>
      </w:r>
      <w:r w:rsidR="00EC6C06">
        <w:t>10</w:t>
      </w:r>
      <w:r>
        <w:t xml:space="preserve"> dagen voorafgaand aan het uitvoeren van de controle schriftelijk inlichten. De Verwerkingsverantwoordelijke zal de controles, tenzij dwingend anders vereist, enkel op werkdagen tijdens kantooruren uitvoeren.</w:t>
      </w:r>
    </w:p>
    <w:p w14:paraId="676B00CC" w14:textId="77777777" w:rsidR="008D1F09" w:rsidRDefault="008D1F09" w:rsidP="00103B36">
      <w:pPr>
        <w:pStyle w:val="BodytekstVVSG"/>
        <w:jc w:val="both"/>
      </w:pPr>
    </w:p>
    <w:p w14:paraId="0F0A90F7" w14:textId="1CA0F965" w:rsidR="008D1F09" w:rsidRDefault="008D1F09" w:rsidP="00103B36">
      <w:pPr>
        <w:pStyle w:val="BodytekstVVSG"/>
        <w:jc w:val="both"/>
      </w:pPr>
      <w:r>
        <w:t>9.2.</w:t>
      </w:r>
      <w:r>
        <w:tab/>
        <w:t>Op eenvoudig verzoek van de Verwerkingsverantwoordelijke is de Verwerker ertoe gehouden alle inlichtingen die van toepassing zijn bij de uitvoering van deze Verwerkersovereenkomst mee te delen en bijstand te verlenen bij het uitvoeren van de audits of bij het vervullen van de verplichting om verzoeken om uitoefening van de in de AVG vastgestelde rechten van de Betrokkene te beantwoorden. In audits geconstateerde tekortkomingen worden door de Verwerker opgepakt en omgezet tot een plan met corrigerende maatregelen. Dit plan wordt binnen een maand na vaststelling van de tekortkomingen ter beoordeling en goedkeuring aan Verwerkingsverantwoordelijke aangeboden. De Verwerker draagt voor eigen rekening zorg voor de implementatie van de corrigerende maatregelen en dit in overeenstemming met de timing die in het vooropgestelde plan (</w:t>
      </w:r>
      <w:proofErr w:type="spellStart"/>
      <w:r>
        <w:t>cfr</w:t>
      </w:r>
      <w:proofErr w:type="spellEnd"/>
      <w:r w:rsidR="00441314">
        <w:t>.</w:t>
      </w:r>
      <w:r>
        <w:t xml:space="preserve"> supra) is opgegeven, tenzij de partijen anders overeenkomen.</w:t>
      </w:r>
    </w:p>
    <w:p w14:paraId="23681B10" w14:textId="77777777" w:rsidR="008D1F09" w:rsidRDefault="008D1F09" w:rsidP="00103B36">
      <w:pPr>
        <w:pStyle w:val="BodytekstVVSG"/>
        <w:jc w:val="both"/>
      </w:pPr>
    </w:p>
    <w:p w14:paraId="6BE30BA7" w14:textId="1DB7A891" w:rsidR="008D1F09" w:rsidRDefault="008D1F09" w:rsidP="00103B36">
      <w:pPr>
        <w:pStyle w:val="BodytekstVVSG"/>
        <w:jc w:val="both"/>
      </w:pPr>
      <w:r>
        <w:t>9.3.</w:t>
      </w:r>
      <w:r>
        <w:tab/>
        <w:t>De kosten van de audit zijn ten laste van de Verwerkingsverantwoordelijke, tenzij blijkt dat de Verwerker niet voldeed aan de AVG en/of aan de voorwaarden van de Opdracht en/of deze Verwerkersovereenkomst.</w:t>
      </w:r>
    </w:p>
    <w:p w14:paraId="38CD347F" w14:textId="77777777" w:rsidR="008D1F09" w:rsidRDefault="008D1F09" w:rsidP="00103B36">
      <w:pPr>
        <w:pStyle w:val="BodytekstVVSG"/>
        <w:jc w:val="both"/>
      </w:pPr>
    </w:p>
    <w:p w14:paraId="3363B172" w14:textId="1116192D" w:rsidR="008D1F09" w:rsidRDefault="008D1F09" w:rsidP="00103B36">
      <w:pPr>
        <w:pStyle w:val="11Titel2VVSG"/>
        <w:numPr>
          <w:ilvl w:val="0"/>
          <w:numId w:val="0"/>
        </w:numPr>
        <w:jc w:val="both"/>
      </w:pPr>
      <w:r>
        <w:t>Artikel 10: Aansprakelijkheid (art. 82</w:t>
      </w:r>
      <w:r w:rsidR="004432C3">
        <w:t>,</w:t>
      </w:r>
      <w:r w:rsidR="00801353">
        <w:t xml:space="preserve"> </w:t>
      </w:r>
      <w:r>
        <w:t xml:space="preserve">lid 2 </w:t>
      </w:r>
      <w:r w:rsidR="004432C3">
        <w:t xml:space="preserve">van de </w:t>
      </w:r>
      <w:r>
        <w:t>AVG)</w:t>
      </w:r>
    </w:p>
    <w:p w14:paraId="42963916" w14:textId="77777777" w:rsidR="008D1F09" w:rsidRDefault="008D1F09" w:rsidP="00103B36">
      <w:pPr>
        <w:pStyle w:val="BodytekstVVSG"/>
        <w:jc w:val="both"/>
      </w:pPr>
    </w:p>
    <w:p w14:paraId="1818D357" w14:textId="4CEE060A" w:rsidR="008D1F09" w:rsidRDefault="008D1F09" w:rsidP="00103B36">
      <w:pPr>
        <w:pStyle w:val="BodytekstVVSG"/>
        <w:jc w:val="both"/>
      </w:pPr>
      <w:r>
        <w:t>10.1.</w:t>
      </w:r>
      <w:r>
        <w:tab/>
        <w:t>Artikel 82 van de AVG zet de aansprakelijkheid van Partijen ten aanzien van de Betrokkenen uiteen en bepaalt de eventuele aansprakelijkheidsverdeling en schadevergoedingsregeling tussen Partijen met betrekking tot de schade berokkend aan de Betrokkenen. Partijen beschouwen de inhoud en verplichtingen van artikel 82 van de AVG als integraal hernomen in de Verwerkersovereenkomst en zullen hier ook volledige uitvoering aan geven.</w:t>
      </w:r>
    </w:p>
    <w:p w14:paraId="495F957C" w14:textId="77777777" w:rsidR="008D1F09" w:rsidRDefault="008D1F09" w:rsidP="00103B36">
      <w:pPr>
        <w:pStyle w:val="BodytekstVVSG"/>
        <w:jc w:val="both"/>
      </w:pPr>
    </w:p>
    <w:p w14:paraId="72F688B1" w14:textId="5A721EE3" w:rsidR="008D1F09" w:rsidRDefault="008D1F09" w:rsidP="00103B36">
      <w:pPr>
        <w:pStyle w:val="11Titel2VVSG"/>
        <w:numPr>
          <w:ilvl w:val="0"/>
          <w:numId w:val="0"/>
        </w:numPr>
        <w:jc w:val="both"/>
      </w:pPr>
      <w:r>
        <w:t>Artikel 11: Beëindiging (art</w:t>
      </w:r>
      <w:r w:rsidR="0043683B">
        <w:t>.</w:t>
      </w:r>
      <w:r>
        <w:t xml:space="preserve"> 28</w:t>
      </w:r>
      <w:r w:rsidR="004432C3">
        <w:t>,</w:t>
      </w:r>
      <w:r>
        <w:t xml:space="preserve"> lid 3</w:t>
      </w:r>
      <w:r w:rsidR="004432C3">
        <w:t>,</w:t>
      </w:r>
      <w:r>
        <w:t xml:space="preserve"> g</w:t>
      </w:r>
      <w:r w:rsidR="004432C3">
        <w:t xml:space="preserve"> van de </w:t>
      </w:r>
      <w:r>
        <w:t>AVG)</w:t>
      </w:r>
    </w:p>
    <w:p w14:paraId="76E6D58D" w14:textId="77777777" w:rsidR="008D1F09" w:rsidRDefault="008D1F09" w:rsidP="00103B36">
      <w:pPr>
        <w:pStyle w:val="BodytekstVVSG"/>
        <w:jc w:val="both"/>
      </w:pPr>
    </w:p>
    <w:p w14:paraId="109B67C1" w14:textId="0C235B5D" w:rsidR="008D1F09" w:rsidRDefault="008D1F09" w:rsidP="00103B36">
      <w:pPr>
        <w:pStyle w:val="BodytekstVVSG"/>
        <w:jc w:val="both"/>
      </w:pPr>
      <w:r>
        <w:t>11.1.</w:t>
      </w:r>
      <w:r>
        <w:tab/>
        <w:t xml:space="preserve">Indien de Verwerker zijn verplichtingen onder deze Verwerkersovereenkomst niet naleeft, kan de Verwerkingsverantwoordelijke, onverminderd het recht om een </w:t>
      </w:r>
      <w:r>
        <w:lastRenderedPageBreak/>
        <w:t>schadevergoeding te bekomen, na schriftelijke gemotiveerde ingebrekestelling de Opdracht geheel of gedeeltelijk beëindigen indien de Verwerker nalaat passende maatregelen te treffen.</w:t>
      </w:r>
    </w:p>
    <w:p w14:paraId="34E80F63" w14:textId="77777777" w:rsidR="008D1F09" w:rsidRDefault="008D1F09" w:rsidP="00103B36">
      <w:pPr>
        <w:pStyle w:val="BodytekstVVSG"/>
        <w:jc w:val="both"/>
      </w:pPr>
    </w:p>
    <w:p w14:paraId="45A30C40" w14:textId="40608B88" w:rsidR="008D1F09" w:rsidRDefault="008D1F09" w:rsidP="00103B36">
      <w:pPr>
        <w:pStyle w:val="BodytekstVVSG"/>
        <w:jc w:val="both"/>
      </w:pPr>
      <w:r>
        <w:t>11.2.</w:t>
      </w:r>
      <w:r>
        <w:tab/>
        <w:t>Wanneer deze Verwerkersovereenkomst e</w:t>
      </w:r>
      <w:r w:rsidR="001C084F">
        <w:t>indigt</w:t>
      </w:r>
      <w:r>
        <w:t xml:space="preserve">, bezorgt de Verwerker aan de Verwerkingsverantwoordelijke een actuele kopie van de Persoonsgegevens en van de databank(en) met de Persoonsgegevens die het resultaat zijn van de verwerking waarmee de Verwerker werd belast in een gestructureerd, gangbaar en </w:t>
      </w:r>
      <w:proofErr w:type="spellStart"/>
      <w:r>
        <w:t>machineleesbaar</w:t>
      </w:r>
      <w:proofErr w:type="spellEnd"/>
      <w:r>
        <w:t xml:space="preserve"> formaat. Deze overdracht gebeurt zonder onredelijke vertraging en zonder extra kosten en op een wijze die de Verwerkingsverantwoordelijke bepaalt.</w:t>
      </w:r>
    </w:p>
    <w:p w14:paraId="1B19D170" w14:textId="77777777" w:rsidR="008D1F09" w:rsidRDefault="008D1F09" w:rsidP="00103B36">
      <w:pPr>
        <w:pStyle w:val="BodytekstVVSG"/>
        <w:jc w:val="both"/>
      </w:pPr>
    </w:p>
    <w:p w14:paraId="48847587" w14:textId="76A671F3" w:rsidR="008D1F09" w:rsidRDefault="008D1F09" w:rsidP="00103B36">
      <w:pPr>
        <w:pStyle w:val="BodytekstVVSG"/>
        <w:jc w:val="both"/>
      </w:pPr>
      <w:r>
        <w:t>11.3</w:t>
      </w:r>
      <w:r w:rsidR="004E1E9B">
        <w:t>.</w:t>
      </w:r>
      <w:r>
        <w:tab/>
        <w:t>Als alle Persoonsgegevens en databanken zijn doorgegeven, stelt de Verwerker onmiddellijk een einde aan elke verwerking van de Persoonsgegevens en vernietigt hij elke kopie en back-up van de Persoonsgegevens en databanken die hij nog zou bezitten zonder extra kosten voor de Verwerkingsverantwoordelijke en op een wijze die de Verwerkingsverantwoordelijke bepaalt, tenzij opslag van de Persoonsgegevens Unierechtelijk of lidstaatrechtelijk is verplicht.</w:t>
      </w:r>
    </w:p>
    <w:p w14:paraId="1C9D8C98" w14:textId="77777777" w:rsidR="008D1F09" w:rsidRDefault="008D1F09" w:rsidP="00103B36">
      <w:pPr>
        <w:pStyle w:val="BodytekstVVSG"/>
        <w:jc w:val="both"/>
      </w:pPr>
    </w:p>
    <w:p w14:paraId="0BA14874" w14:textId="16C4FDC1" w:rsidR="008D1F09" w:rsidRDefault="008D1F09" w:rsidP="00103B36">
      <w:pPr>
        <w:pStyle w:val="BodytekstVVSG"/>
        <w:jc w:val="both"/>
      </w:pPr>
      <w:r>
        <w:t>11.4</w:t>
      </w:r>
      <w:r w:rsidR="000A1739">
        <w:t>.</w:t>
      </w:r>
      <w:r>
        <w:tab/>
        <w:t>De Verwerker dient na beëindiging van de Opdracht schriftelijk aan de Verwerkingsverantwoordelijke te bevestigen dat artikel 11.3 van deze overeenkomst werd uitgevoerd, dit binnen een redelijke termijn.</w:t>
      </w:r>
    </w:p>
    <w:p w14:paraId="456546D5" w14:textId="77777777" w:rsidR="008D1F09" w:rsidRDefault="008D1F09" w:rsidP="00103B36">
      <w:pPr>
        <w:pStyle w:val="11Titel2VVSG"/>
        <w:numPr>
          <w:ilvl w:val="0"/>
          <w:numId w:val="0"/>
        </w:numPr>
        <w:jc w:val="both"/>
      </w:pPr>
      <w:r>
        <w:t>Artikel 12: Overige</w:t>
      </w:r>
    </w:p>
    <w:p w14:paraId="595B3829" w14:textId="77777777" w:rsidR="008D1F09" w:rsidRDefault="008D1F09" w:rsidP="00103B36">
      <w:pPr>
        <w:pStyle w:val="BodytekstVVSG"/>
        <w:jc w:val="both"/>
      </w:pPr>
    </w:p>
    <w:p w14:paraId="1B86747C" w14:textId="70A03B9D" w:rsidR="008D1F09" w:rsidRDefault="008D1F09" w:rsidP="00103B36">
      <w:pPr>
        <w:pStyle w:val="BodytekstVVSG"/>
        <w:jc w:val="both"/>
      </w:pPr>
      <w:r>
        <w:t>12.1.</w:t>
      </w:r>
      <w:r>
        <w:tab/>
        <w:t>Deze Verwerkersovereenkomst is onderworpen aan het Belgisch recht. Alle geschillen in verband met deze Verwerkersovereenkomst, zullen worden voorgelegd aan de bevoegde rechter in het arrondissement waar de Verwerkingsverantwoordelijke gevestigd is.</w:t>
      </w:r>
    </w:p>
    <w:p w14:paraId="102F68A1" w14:textId="77777777" w:rsidR="008D1F09" w:rsidRDefault="008D1F09" w:rsidP="00103B36">
      <w:pPr>
        <w:pStyle w:val="BodytekstVVSG"/>
        <w:jc w:val="both"/>
      </w:pPr>
    </w:p>
    <w:p w14:paraId="05CDA915" w14:textId="00AB2F8E" w:rsidR="008D1F09" w:rsidRDefault="008D1F09" w:rsidP="00103B36">
      <w:pPr>
        <w:pStyle w:val="BodytekstVVSG"/>
        <w:jc w:val="both"/>
      </w:pPr>
      <w:r>
        <w:t>12.2.</w:t>
      </w:r>
      <w:r>
        <w:tab/>
        <w:t>Indien een bepaling in de Verwerkersovereenkomst geheel of gedeeltelijk ongeldig, onwettig of nietig zou worden verklaard, tast dit op geen enkele wijze de geldigheid, wettigheid en toepasbaarheid van de andere bepalingen aan. De Partijen zullen vervolgens te goeder trouw onderhandelen om de ongeldige, onwettige of nietige bepaling te vervangen door een geldige bepaling die zoveel als mogelijk de gevolgen heeft van de ongeldige, onwettige of nietige bepaling.</w:t>
      </w:r>
    </w:p>
    <w:p w14:paraId="3DDC2DC5" w14:textId="77777777" w:rsidR="008D1F09" w:rsidRDefault="008D1F09" w:rsidP="00103B36">
      <w:pPr>
        <w:pStyle w:val="BodytekstVVSG"/>
        <w:jc w:val="both"/>
      </w:pPr>
    </w:p>
    <w:p w14:paraId="42D4BFAC" w14:textId="4B1802D9" w:rsidR="008D1F09" w:rsidRDefault="008D1F09" w:rsidP="00103B36">
      <w:pPr>
        <w:pStyle w:val="BodytekstVVSG"/>
        <w:jc w:val="both"/>
      </w:pPr>
      <w:r>
        <w:t>12.3.</w:t>
      </w:r>
      <w:r>
        <w:tab/>
        <w:t>Aanvullingen en wijzigingen op deze Verwerkersovereenkomst dienen schriftelijk te gebeuren door middel van een addendum dat als bijlage aan deze Verwerkersovereenkomst zal worden gehecht.</w:t>
      </w:r>
    </w:p>
    <w:p w14:paraId="03733D9D" w14:textId="770F5280" w:rsidR="008D1F09" w:rsidRPr="00C66D82" w:rsidRDefault="00C66D82" w:rsidP="00C66D82">
      <w:pPr>
        <w:spacing w:after="160" w:line="259" w:lineRule="auto"/>
        <w:rPr>
          <w:szCs w:val="22"/>
          <w:lang w:val="nl-BE"/>
        </w:rPr>
      </w:pPr>
      <w:r>
        <w:br w:type="page"/>
      </w:r>
    </w:p>
    <w:p w14:paraId="41443DED" w14:textId="77777777" w:rsidR="008D1F09" w:rsidRDefault="008D1F09" w:rsidP="00103B36">
      <w:pPr>
        <w:pStyle w:val="BodytekstVVSG"/>
        <w:jc w:val="both"/>
      </w:pPr>
    </w:p>
    <w:p w14:paraId="72087972" w14:textId="77777777" w:rsidR="008D1F09" w:rsidRDefault="008D1F09" w:rsidP="00103B36">
      <w:pPr>
        <w:pStyle w:val="BodytekstVVSG"/>
        <w:jc w:val="both"/>
      </w:pPr>
      <w:r>
        <w:t>Deze Verwerkersovereenkomst werd op ___________________[DATUM] te ____________________[PLAATS] opgesteld in evenveel exemplaren als er Partijen zijn.  Aan elke Partij wordt één ondertekend exemplaar van de Verwerkersovereenkomst overhandigd.</w:t>
      </w:r>
    </w:p>
    <w:p w14:paraId="4A280E23" w14:textId="77777777" w:rsidR="008D1F09" w:rsidRDefault="008D1F09" w:rsidP="00103B36">
      <w:pPr>
        <w:pStyle w:val="BodytekstVVSG"/>
        <w:jc w:val="both"/>
      </w:pPr>
    </w:p>
    <w:p w14:paraId="7DB33B23" w14:textId="77777777" w:rsidR="008D1F09" w:rsidRDefault="008D1F09" w:rsidP="00103B36">
      <w:pPr>
        <w:pStyle w:val="BodytekstVVSG"/>
        <w:jc w:val="both"/>
      </w:pPr>
    </w:p>
    <w:p w14:paraId="5FF0B988" w14:textId="77777777" w:rsidR="008D1F09" w:rsidRDefault="008D1F09" w:rsidP="00103B36">
      <w:pPr>
        <w:pStyle w:val="BodytekstVVSG"/>
        <w:jc w:val="both"/>
      </w:pPr>
      <w:r>
        <w:t>Voor de Verwerkingsverantwoordelijke</w:t>
      </w:r>
      <w:r>
        <w:tab/>
      </w:r>
      <w:r>
        <w:tab/>
      </w:r>
      <w:r>
        <w:tab/>
        <w:t>Voor de Verwerker</w:t>
      </w:r>
    </w:p>
    <w:p w14:paraId="310A6E26" w14:textId="77777777" w:rsidR="008D1F09" w:rsidRDefault="008D1F09" w:rsidP="00103B36">
      <w:pPr>
        <w:pStyle w:val="BodytekstVVSG"/>
        <w:jc w:val="both"/>
      </w:pPr>
    </w:p>
    <w:p w14:paraId="7830762D" w14:textId="77777777" w:rsidR="008D1F09" w:rsidRDefault="008D1F09" w:rsidP="00103B36">
      <w:pPr>
        <w:pStyle w:val="BodytekstVVSG"/>
        <w:jc w:val="both"/>
      </w:pPr>
    </w:p>
    <w:p w14:paraId="76329C66" w14:textId="77777777" w:rsidR="008D1F09" w:rsidRDefault="008D1F09" w:rsidP="00103B36">
      <w:pPr>
        <w:pStyle w:val="BodytekstVVSG"/>
        <w:jc w:val="both"/>
      </w:pPr>
    </w:p>
    <w:p w14:paraId="0EA6DF3B" w14:textId="77777777" w:rsidR="008D1F09" w:rsidRDefault="008D1F09" w:rsidP="00103B36">
      <w:pPr>
        <w:pStyle w:val="BodytekstVVSG"/>
        <w:jc w:val="both"/>
      </w:pPr>
    </w:p>
    <w:p w14:paraId="32CE9CBF" w14:textId="77777777" w:rsidR="008D1F09" w:rsidRDefault="008D1F09" w:rsidP="00103B36">
      <w:pPr>
        <w:pStyle w:val="BodytekstVVSG"/>
        <w:jc w:val="both"/>
      </w:pPr>
    </w:p>
    <w:p w14:paraId="3B601BB6" w14:textId="77777777" w:rsidR="008D1F09" w:rsidRDefault="008D1F09" w:rsidP="00103B36">
      <w:pPr>
        <w:pStyle w:val="BodytekstVVSG"/>
        <w:jc w:val="both"/>
      </w:pPr>
      <w:r>
        <w:t>____________________________________</w:t>
      </w:r>
      <w:r>
        <w:tab/>
      </w:r>
      <w:r>
        <w:tab/>
        <w:t>_________________________</w:t>
      </w:r>
    </w:p>
    <w:p w14:paraId="7113E42A" w14:textId="77777777" w:rsidR="008D1F09" w:rsidRDefault="008D1F09" w:rsidP="00103B36">
      <w:pPr>
        <w:pStyle w:val="BodytekstVVSG"/>
        <w:jc w:val="both"/>
      </w:pPr>
      <w:r>
        <w:t xml:space="preserve">[naam vertegenwoordiger], </w:t>
      </w:r>
      <w:r>
        <w:tab/>
      </w:r>
      <w:r>
        <w:tab/>
      </w:r>
      <w:r>
        <w:tab/>
      </w:r>
      <w:r>
        <w:tab/>
        <w:t xml:space="preserve">[naam vertegenwoordiger], </w:t>
      </w:r>
      <w:r>
        <w:tab/>
      </w:r>
    </w:p>
    <w:p w14:paraId="2325114D" w14:textId="77777777" w:rsidR="008D1F09" w:rsidRDefault="008D1F09" w:rsidP="00103B36">
      <w:pPr>
        <w:pStyle w:val="BodytekstVVSG"/>
        <w:jc w:val="both"/>
      </w:pPr>
      <w:r>
        <w:t>[Functietitel]</w:t>
      </w:r>
      <w:r>
        <w:tab/>
      </w:r>
      <w:r>
        <w:tab/>
      </w:r>
      <w:r>
        <w:tab/>
      </w:r>
      <w:r>
        <w:tab/>
      </w:r>
      <w:r>
        <w:tab/>
      </w:r>
      <w:r>
        <w:tab/>
        <w:t>[Functietitel]</w:t>
      </w:r>
    </w:p>
    <w:p w14:paraId="60157C21" w14:textId="77777777" w:rsidR="008D1F09" w:rsidRDefault="008D1F09" w:rsidP="00103B36">
      <w:pPr>
        <w:pStyle w:val="BodytekstVVSG"/>
        <w:jc w:val="both"/>
      </w:pPr>
    </w:p>
    <w:p w14:paraId="3347F0EE" w14:textId="46774862" w:rsidR="008D1F09" w:rsidRDefault="008D1F09" w:rsidP="00103B36">
      <w:pPr>
        <w:pStyle w:val="BodytekstVVSG"/>
        <w:jc w:val="both"/>
      </w:pPr>
      <w:r>
        <w:t>BIJLAGEN</w:t>
      </w:r>
    </w:p>
    <w:p w14:paraId="28D0905E" w14:textId="0F81F533" w:rsidR="004E50B7" w:rsidRDefault="004E50B7" w:rsidP="00103B36">
      <w:pPr>
        <w:pStyle w:val="BodytekstVVSG"/>
        <w:jc w:val="both"/>
      </w:pPr>
      <w:r>
        <w:t xml:space="preserve">Bijlage 1: Omschrijving Opdracht, veiligheidsmaatregelen, lijst van </w:t>
      </w:r>
      <w:proofErr w:type="spellStart"/>
      <w:r>
        <w:t>Subverwerkers</w:t>
      </w:r>
      <w:proofErr w:type="spellEnd"/>
    </w:p>
    <w:p w14:paraId="640043C7" w14:textId="0F438511" w:rsidR="004E50B7" w:rsidRDefault="004E50B7" w:rsidP="00103B36">
      <w:pPr>
        <w:pStyle w:val="BodytekstVVSG"/>
        <w:jc w:val="both"/>
      </w:pPr>
      <w:r>
        <w:t xml:space="preserve">Bijlage 2: Melden van een </w:t>
      </w:r>
      <w:proofErr w:type="spellStart"/>
      <w:r>
        <w:t>datalek</w:t>
      </w:r>
      <w:proofErr w:type="spellEnd"/>
    </w:p>
    <w:p w14:paraId="2C51BA21" w14:textId="66AF27D1" w:rsidR="62A849B3" w:rsidRDefault="62A849B3" w:rsidP="62A849B3">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62E8477A" w14:textId="674C10E1"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47C893B8" w14:textId="77975EBB"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25A819C6" w14:textId="2EA86B9A"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15B49622" w14:textId="706EDA71" w:rsidR="3BD7DDE8" w:rsidRDefault="3BD7DDE8" w:rsidP="3BD7DDE8">
      <w:pPr>
        <w:pStyle w:val="paragraph"/>
        <w:spacing w:before="0" w:beforeAutospacing="0" w:after="0" w:afterAutospacing="0"/>
        <w:rPr>
          <w:rStyle w:val="normaltextrun"/>
          <w:rFonts w:ascii="FlandersArtSans-Regular" w:hAnsi="FlandersArtSans-Regular" w:cs="Segoe UI"/>
          <w:color w:val="498205"/>
          <w:sz w:val="20"/>
          <w:szCs w:val="20"/>
          <w:u w:val="single"/>
        </w:rPr>
      </w:pPr>
    </w:p>
    <w:p w14:paraId="3922DD7F" w14:textId="62F23E29" w:rsidR="00AE652B" w:rsidRPr="00A27D9E" w:rsidRDefault="00AE652B" w:rsidP="00A27D9E">
      <w:pPr>
        <w:spacing w:after="160" w:line="259" w:lineRule="auto"/>
        <w:rPr>
          <w:rFonts w:ascii="FlandersArtSans-Regular" w:hAnsi="FlandersArtSans-Regular" w:cs="Segoe UI"/>
          <w:color w:val="498205"/>
          <w:u w:val="single"/>
          <w:lang w:val="nl-BE"/>
        </w:rPr>
        <w:sectPr w:rsidR="00AE652B" w:rsidRPr="00A27D9E" w:rsidSect="00EA4719">
          <w:headerReference w:type="default" r:id="rId11"/>
          <w:footerReference w:type="default" r:id="rId12"/>
          <w:headerReference w:type="first" r:id="rId13"/>
          <w:pgSz w:w="11906" w:h="16838"/>
          <w:pgMar w:top="2381" w:right="1134" w:bottom="1418" w:left="2835" w:header="595" w:footer="556" w:gutter="0"/>
          <w:cols w:space="708"/>
          <w:titlePg/>
          <w:docGrid w:linePitch="360"/>
        </w:sectPr>
      </w:pPr>
    </w:p>
    <w:p w14:paraId="213E907D" w14:textId="12ED6559" w:rsidR="00A27D9E" w:rsidRDefault="00A27D9E" w:rsidP="00A27D9E">
      <w:pPr>
        <w:pStyle w:val="1Titel1VVSG"/>
      </w:pPr>
      <w:r>
        <w:lastRenderedPageBreak/>
        <w:t xml:space="preserve">Bijlage 1 – Omschrijving van de Opdracht en </w:t>
      </w:r>
      <w:r w:rsidR="00AC7A90">
        <w:t>vragenlijst Verwerker</w:t>
      </w:r>
    </w:p>
    <w:p w14:paraId="6F6C7FAF" w14:textId="53A4E8A3" w:rsidR="00973096" w:rsidRPr="00A27D9E" w:rsidRDefault="00973096" w:rsidP="00803B83">
      <w:pPr>
        <w:rPr>
          <w:lang w:val="nl-BE"/>
        </w:rPr>
      </w:pPr>
    </w:p>
    <w:p w14:paraId="0FA711AA" w14:textId="7A15AFB6" w:rsidR="007A408D" w:rsidRPr="0035009D" w:rsidRDefault="0035009D" w:rsidP="0035009D">
      <w:pPr>
        <w:pStyle w:val="BodytekstVVSG"/>
        <w:rPr>
          <w:i/>
          <w:iCs/>
        </w:rPr>
      </w:pPr>
      <w:r w:rsidRPr="0035009D">
        <w:rPr>
          <w:i/>
          <w:iCs/>
        </w:rPr>
        <w:t>Vul onderstaande lijst aan</w:t>
      </w:r>
      <w:r>
        <w:rPr>
          <w:i/>
          <w:iCs/>
        </w:rPr>
        <w:t xml:space="preserve">. Voeg eventueel </w:t>
      </w:r>
      <w:proofErr w:type="spellStart"/>
      <w:r>
        <w:rPr>
          <w:i/>
          <w:iCs/>
        </w:rPr>
        <w:t>staving</w:t>
      </w:r>
      <w:r w:rsidR="00AE2988">
        <w:rPr>
          <w:i/>
          <w:iCs/>
        </w:rPr>
        <w:t>s</w:t>
      </w:r>
      <w:r>
        <w:rPr>
          <w:i/>
          <w:iCs/>
        </w:rPr>
        <w:t>stukken</w:t>
      </w:r>
      <w:proofErr w:type="spellEnd"/>
      <w:r>
        <w:rPr>
          <w:i/>
          <w:iCs/>
        </w:rPr>
        <w:t xml:space="preserve"> toe als bijlage.</w:t>
      </w:r>
    </w:p>
    <w:p w14:paraId="36340B20" w14:textId="617A66D3" w:rsidR="00317DC6" w:rsidRDefault="00C55CD7" w:rsidP="00704AB9">
      <w:pPr>
        <w:pStyle w:val="11Titel2VVSG"/>
      </w:pPr>
      <w:r>
        <w:t>De Opdracht</w:t>
      </w:r>
    </w:p>
    <w:p w14:paraId="1B695EE2" w14:textId="2EBB15E5" w:rsidR="00C55CD7" w:rsidRPr="00704AB9" w:rsidRDefault="00C55CD7" w:rsidP="00C55CD7">
      <w:pPr>
        <w:pStyle w:val="BodytekstVVSG"/>
        <w:rPr>
          <w:i/>
          <w:iCs/>
        </w:rPr>
      </w:pPr>
    </w:p>
    <w:tbl>
      <w:tblPr>
        <w:tblStyle w:val="Tabelraster"/>
        <w:tblW w:w="0" w:type="auto"/>
        <w:tblInd w:w="142" w:type="dxa"/>
        <w:tblLook w:val="04A0" w:firstRow="1" w:lastRow="0" w:firstColumn="1" w:lastColumn="0" w:noHBand="0" w:noVBand="1"/>
      </w:tblPr>
      <w:tblGrid>
        <w:gridCol w:w="3964"/>
        <w:gridCol w:w="10734"/>
      </w:tblGrid>
      <w:tr w:rsidR="00F31BBF" w:rsidRPr="00D703DA" w14:paraId="771DAC36" w14:textId="77777777" w:rsidTr="00510308">
        <w:tc>
          <w:tcPr>
            <w:tcW w:w="3964" w:type="dxa"/>
          </w:tcPr>
          <w:p w14:paraId="7442343C" w14:textId="77777777" w:rsidR="00F31BBF" w:rsidRDefault="00F31BBF" w:rsidP="00317DC6">
            <w:pPr>
              <w:pStyle w:val="BodytekstVVSG"/>
            </w:pPr>
            <w:r w:rsidRPr="00D703DA">
              <w:t xml:space="preserve">Over welk product of </w:t>
            </w:r>
            <w:r w:rsidR="00D703DA" w:rsidRPr="00D703DA">
              <w:t>welke di</w:t>
            </w:r>
            <w:r w:rsidR="00D703DA">
              <w:t>enst gaat het?</w:t>
            </w:r>
          </w:p>
          <w:p w14:paraId="262ED903" w14:textId="77777777" w:rsidR="00704AB9" w:rsidRDefault="00704AB9" w:rsidP="00317DC6">
            <w:pPr>
              <w:pStyle w:val="BodytekstVVSG"/>
            </w:pPr>
          </w:p>
          <w:p w14:paraId="44828964" w14:textId="7DB21723" w:rsidR="00704AB9" w:rsidRPr="00D703DA" w:rsidRDefault="00704AB9" w:rsidP="00317DC6">
            <w:pPr>
              <w:pStyle w:val="BodytekstVVSG"/>
            </w:pPr>
          </w:p>
        </w:tc>
        <w:tc>
          <w:tcPr>
            <w:tcW w:w="10734" w:type="dxa"/>
          </w:tcPr>
          <w:p w14:paraId="5EDD9EB0" w14:textId="77777777" w:rsidR="00F31BBF" w:rsidRPr="00D703DA" w:rsidRDefault="00F31BBF" w:rsidP="006D55CE">
            <w:pPr>
              <w:pStyle w:val="11Titel2VVSG"/>
              <w:numPr>
                <w:ilvl w:val="0"/>
                <w:numId w:val="0"/>
              </w:numPr>
            </w:pPr>
          </w:p>
        </w:tc>
      </w:tr>
      <w:tr w:rsidR="00317DC6" w14:paraId="2EA303AF" w14:textId="77777777" w:rsidTr="00510308">
        <w:tc>
          <w:tcPr>
            <w:tcW w:w="3964" w:type="dxa"/>
          </w:tcPr>
          <w:p w14:paraId="61F79EE5" w14:textId="72510A7D" w:rsidR="00317DC6" w:rsidRDefault="00317DC6" w:rsidP="00317DC6">
            <w:pPr>
              <w:pStyle w:val="BodytekstVVSG"/>
              <w:rPr>
                <w:lang w:val="nl-NL"/>
              </w:rPr>
            </w:pPr>
            <w:r>
              <w:t>Is er sprake</w:t>
            </w:r>
            <w:r w:rsidR="00EC57CD">
              <w:t xml:space="preserve"> van</w:t>
            </w:r>
            <w:r>
              <w:t xml:space="preserve"> </w:t>
            </w:r>
            <w:r w:rsidR="00EC57CD" w:rsidRPr="00EC57CD">
              <w:rPr>
                <w:lang w:val="nl-NL"/>
              </w:rPr>
              <w:t>het verwerken van persoonsgegevens? Zo neen, licht toe waarom er geen sprake is van verwerking van persoonsgegevens.</w:t>
            </w:r>
            <w:r w:rsidR="00D703DA">
              <w:rPr>
                <w:lang w:val="nl-NL"/>
              </w:rPr>
              <w:t xml:space="preserve"> Zo ja</w:t>
            </w:r>
            <w:r w:rsidR="00F5428D">
              <w:rPr>
                <w:lang w:val="nl-NL"/>
              </w:rPr>
              <w:t>:</w:t>
            </w:r>
          </w:p>
          <w:p w14:paraId="6658BEBA" w14:textId="77777777" w:rsidR="00F5428D" w:rsidRDefault="00F5428D" w:rsidP="00A355ED">
            <w:pPr>
              <w:pStyle w:val="BodytekstVVSG"/>
              <w:numPr>
                <w:ilvl w:val="0"/>
                <w:numId w:val="16"/>
              </w:numPr>
            </w:pPr>
            <w:r>
              <w:t>Van hoeveel personen worden er gegevens verwerkt?</w:t>
            </w:r>
          </w:p>
          <w:p w14:paraId="1A05EBE9" w14:textId="3D3DA9BB" w:rsidR="00F5428D" w:rsidRDefault="00F5428D" w:rsidP="00A355ED">
            <w:pPr>
              <w:pStyle w:val="BodytekstVVSG"/>
              <w:numPr>
                <w:ilvl w:val="0"/>
                <w:numId w:val="16"/>
              </w:numPr>
            </w:pPr>
            <w:r>
              <w:t xml:space="preserve">Vul de lijst aan </w:t>
            </w:r>
            <w:r w:rsidRPr="00E554F7">
              <w:t xml:space="preserve">onder </w:t>
            </w:r>
            <w:r w:rsidR="00E554F7" w:rsidRPr="00E554F7">
              <w:t>1.</w:t>
            </w:r>
            <w:r w:rsidR="00B55474">
              <w:t>9</w:t>
            </w:r>
            <w:r w:rsidR="00E554F7" w:rsidRPr="00E554F7">
              <w:t>.</w:t>
            </w:r>
          </w:p>
        </w:tc>
        <w:tc>
          <w:tcPr>
            <w:tcW w:w="10734" w:type="dxa"/>
          </w:tcPr>
          <w:p w14:paraId="02182B92" w14:textId="744C24D3" w:rsidR="008B1C0C" w:rsidRDefault="008B1C0C"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C767FD9" w14:textId="6F71F6DB" w:rsidR="00317DC6" w:rsidRPr="005926A7" w:rsidRDefault="005926A7" w:rsidP="00A355ED">
            <w:pPr>
              <w:pStyle w:val="11Titel2VVSG"/>
              <w:numPr>
                <w:ilvl w:val="0"/>
                <w:numId w:val="15"/>
              </w:numPr>
              <w:ind w:left="464"/>
              <w:rPr>
                <w:b w:val="0"/>
                <w:bCs w:val="0"/>
                <w:sz w:val="20"/>
                <w:szCs w:val="22"/>
                <w:lang w:val="nl-NL"/>
              </w:rPr>
            </w:pPr>
            <w:r w:rsidRPr="005926A7">
              <w:rPr>
                <w:b w:val="0"/>
                <w:bCs w:val="0"/>
                <w:sz w:val="20"/>
                <w:szCs w:val="22"/>
                <w:lang w:val="nl-NL"/>
              </w:rPr>
              <w:t>Ja</w:t>
            </w:r>
          </w:p>
          <w:p w14:paraId="7037FAF2" w14:textId="547C09C9" w:rsidR="005926A7" w:rsidRPr="005926A7" w:rsidRDefault="00DB053F" w:rsidP="00DB053F">
            <w:pPr>
              <w:pStyle w:val="11Titel2VVSG"/>
              <w:numPr>
                <w:ilvl w:val="0"/>
                <w:numId w:val="0"/>
              </w:numPr>
              <w:ind w:left="464"/>
              <w:rPr>
                <w:b w:val="0"/>
                <w:bCs w:val="0"/>
              </w:rPr>
            </w:pPr>
            <w:r w:rsidRPr="00DB053F">
              <w:rPr>
                <w:b w:val="0"/>
                <w:bCs w:val="0"/>
                <w:sz w:val="20"/>
                <w:szCs w:val="22"/>
                <w:lang w:val="nl-NL"/>
              </w:rPr>
              <w:t>Aantal personen:</w:t>
            </w:r>
          </w:p>
        </w:tc>
      </w:tr>
      <w:tr w:rsidR="00317DC6" w14:paraId="0E4F7233" w14:textId="77777777" w:rsidTr="00510308">
        <w:tc>
          <w:tcPr>
            <w:tcW w:w="3964" w:type="dxa"/>
          </w:tcPr>
          <w:p w14:paraId="3ED12E76" w14:textId="0E002F44" w:rsidR="00317DC6" w:rsidRPr="00EC57CD" w:rsidRDefault="00EC57CD" w:rsidP="00510308">
            <w:pPr>
              <w:pStyle w:val="BodytekstVVSG"/>
            </w:pPr>
            <w:r w:rsidRPr="00EC57CD">
              <w:t>Is het doel van de verwerking van persoonsgegevens binnen het project helder omschreven?</w:t>
            </w:r>
            <w:r w:rsidR="00E554F7">
              <w:t xml:space="preserve"> Vul verder aan onder 1.</w:t>
            </w:r>
            <w:r w:rsidR="00B55474">
              <w:t>9</w:t>
            </w:r>
            <w:r w:rsidR="00E554F7">
              <w:t>.</w:t>
            </w:r>
          </w:p>
        </w:tc>
        <w:tc>
          <w:tcPr>
            <w:tcW w:w="10734" w:type="dxa"/>
          </w:tcPr>
          <w:p w14:paraId="0F5625BF" w14:textId="77777777" w:rsidR="00FE670B" w:rsidRDefault="00FE670B"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79F02F31" w14:textId="6342A3AF" w:rsidR="00317DC6" w:rsidRPr="00743E47" w:rsidRDefault="00FE670B" w:rsidP="00A355ED">
            <w:pPr>
              <w:pStyle w:val="11Titel2VVSG"/>
              <w:numPr>
                <w:ilvl w:val="0"/>
                <w:numId w:val="15"/>
              </w:numPr>
              <w:ind w:left="464"/>
              <w:rPr>
                <w:b w:val="0"/>
                <w:bCs w:val="0"/>
                <w:sz w:val="20"/>
                <w:szCs w:val="22"/>
                <w:lang w:val="nl-NL"/>
              </w:rPr>
            </w:pPr>
            <w:r w:rsidRPr="005926A7">
              <w:rPr>
                <w:b w:val="0"/>
                <w:bCs w:val="0"/>
                <w:sz w:val="20"/>
                <w:szCs w:val="22"/>
                <w:lang w:val="nl-NL"/>
              </w:rPr>
              <w:t>Ja</w:t>
            </w:r>
            <w:r w:rsidR="00743E47">
              <w:rPr>
                <w:b w:val="0"/>
                <w:bCs w:val="0"/>
                <w:sz w:val="20"/>
                <w:szCs w:val="22"/>
                <w:lang w:val="nl-NL"/>
              </w:rPr>
              <w:t xml:space="preserve">: </w:t>
            </w:r>
          </w:p>
        </w:tc>
      </w:tr>
      <w:tr w:rsidR="00317DC6" w:rsidRPr="005D44AB" w14:paraId="120A97FB" w14:textId="77777777" w:rsidTr="00510308">
        <w:tc>
          <w:tcPr>
            <w:tcW w:w="3964" w:type="dxa"/>
          </w:tcPr>
          <w:p w14:paraId="641418E3" w14:textId="54D91658" w:rsidR="00274FDC" w:rsidRDefault="006D0134" w:rsidP="00C55CD7">
            <w:pPr>
              <w:pStyle w:val="BodytekstVVSG"/>
            </w:pPr>
            <w:r>
              <w:rPr>
                <w:lang w:val="nl-NL"/>
              </w:rPr>
              <w:t>Co</w:t>
            </w:r>
            <w:proofErr w:type="spellStart"/>
            <w:r w:rsidR="00274FDC">
              <w:t>ntactgegevens</w:t>
            </w:r>
            <w:proofErr w:type="spellEnd"/>
            <w:r w:rsidR="00274FDC">
              <w:t xml:space="preserve"> van de DPO, alsook een tweede contactpersoon </w:t>
            </w:r>
            <w:r w:rsidR="00D5025B">
              <w:t>in</w:t>
            </w:r>
            <w:r w:rsidR="00274FDC">
              <w:t xml:space="preserve"> geval de DPO niet bereikbaar is.</w:t>
            </w:r>
          </w:p>
          <w:p w14:paraId="18DCCAB3" w14:textId="3F91BE8B" w:rsidR="00274FDC" w:rsidRDefault="00274FDC" w:rsidP="00274FDC">
            <w:pPr>
              <w:pStyle w:val="BodytekstVVSG"/>
              <w:ind w:left="720"/>
            </w:pPr>
          </w:p>
        </w:tc>
        <w:tc>
          <w:tcPr>
            <w:tcW w:w="10734" w:type="dxa"/>
          </w:tcPr>
          <w:p w14:paraId="38F228EE" w14:textId="3FA92B62" w:rsidR="005D44AB" w:rsidRPr="005D44AB" w:rsidRDefault="005D44AB" w:rsidP="005D44AB">
            <w:pPr>
              <w:pStyle w:val="11Titel2VVSG"/>
              <w:numPr>
                <w:ilvl w:val="0"/>
                <w:numId w:val="0"/>
              </w:numPr>
              <w:tabs>
                <w:tab w:val="left" w:pos="4740"/>
              </w:tabs>
              <w:rPr>
                <w:sz w:val="20"/>
                <w:szCs w:val="22"/>
                <w:lang w:val="nl-NL"/>
              </w:rPr>
            </w:pPr>
            <w:r w:rsidRPr="005D44AB">
              <w:rPr>
                <w:sz w:val="20"/>
                <w:szCs w:val="22"/>
                <w:lang w:val="nl-NL"/>
              </w:rPr>
              <w:t>DPO</w:t>
            </w:r>
          </w:p>
          <w:p w14:paraId="206B1871" w14:textId="4D330275" w:rsidR="00317DC6" w:rsidRPr="00743E47" w:rsidRDefault="00743E47"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Naam</w:t>
            </w:r>
            <w:r w:rsidR="00FE26B1">
              <w:rPr>
                <w:b w:val="0"/>
                <w:bCs w:val="0"/>
                <w:sz w:val="20"/>
                <w:szCs w:val="22"/>
                <w:lang w:val="nl-NL"/>
              </w:rPr>
              <w:t xml:space="preserve"> </w:t>
            </w:r>
          </w:p>
          <w:p w14:paraId="781DA7B1" w14:textId="72210EDA" w:rsidR="00743E47" w:rsidRPr="00743E47" w:rsidRDefault="00743E47"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Functie</w:t>
            </w:r>
            <w:r>
              <w:rPr>
                <w:b w:val="0"/>
                <w:bCs w:val="0"/>
                <w:sz w:val="20"/>
                <w:szCs w:val="22"/>
                <w:lang w:val="nl-NL"/>
              </w:rPr>
              <w:t>:</w:t>
            </w:r>
            <w:r w:rsidR="005D44AB">
              <w:rPr>
                <w:b w:val="0"/>
                <w:bCs w:val="0"/>
                <w:sz w:val="20"/>
                <w:szCs w:val="22"/>
                <w:lang w:val="nl-NL"/>
              </w:rPr>
              <w:tab/>
            </w:r>
          </w:p>
          <w:p w14:paraId="0B6FA2F1" w14:textId="6C6EDC2D" w:rsidR="00743E47" w:rsidRPr="005D44AB" w:rsidRDefault="00743E47" w:rsidP="005D44AB">
            <w:pPr>
              <w:pStyle w:val="11Titel2VVSG"/>
              <w:numPr>
                <w:ilvl w:val="0"/>
                <w:numId w:val="0"/>
              </w:numPr>
              <w:tabs>
                <w:tab w:val="left" w:pos="4740"/>
              </w:tabs>
              <w:rPr>
                <w:b w:val="0"/>
                <w:bCs w:val="0"/>
                <w:sz w:val="20"/>
                <w:szCs w:val="22"/>
              </w:rPr>
            </w:pPr>
            <w:r w:rsidRPr="005D44AB">
              <w:rPr>
                <w:b w:val="0"/>
                <w:bCs w:val="0"/>
                <w:sz w:val="20"/>
                <w:szCs w:val="22"/>
              </w:rPr>
              <w:t>E-mailadres:</w:t>
            </w:r>
          </w:p>
          <w:p w14:paraId="013CBAC2" w14:textId="73DA24E6" w:rsidR="00743E47" w:rsidRDefault="00743E47" w:rsidP="00FE26B1">
            <w:pPr>
              <w:pStyle w:val="11Titel2VVSG"/>
              <w:numPr>
                <w:ilvl w:val="0"/>
                <w:numId w:val="0"/>
              </w:numPr>
              <w:rPr>
                <w:b w:val="0"/>
                <w:bCs w:val="0"/>
                <w:sz w:val="20"/>
                <w:szCs w:val="22"/>
              </w:rPr>
            </w:pPr>
            <w:r w:rsidRPr="005D44AB">
              <w:rPr>
                <w:b w:val="0"/>
                <w:bCs w:val="0"/>
                <w:sz w:val="20"/>
                <w:szCs w:val="22"/>
              </w:rPr>
              <w:t>Telefoonnummer</w:t>
            </w:r>
            <w:r w:rsidR="005D44AB">
              <w:rPr>
                <w:b w:val="0"/>
                <w:bCs w:val="0"/>
                <w:sz w:val="20"/>
                <w:szCs w:val="22"/>
              </w:rPr>
              <w:t>:</w:t>
            </w:r>
          </w:p>
          <w:p w14:paraId="42D523B5" w14:textId="77777777" w:rsidR="005D44AB" w:rsidRDefault="005D44AB" w:rsidP="00FE26B1">
            <w:pPr>
              <w:pStyle w:val="11Titel2VVSG"/>
              <w:numPr>
                <w:ilvl w:val="0"/>
                <w:numId w:val="0"/>
              </w:numPr>
              <w:rPr>
                <w:b w:val="0"/>
                <w:bCs w:val="0"/>
              </w:rPr>
            </w:pPr>
          </w:p>
          <w:p w14:paraId="7B997E24" w14:textId="77777777" w:rsidR="005D44AB" w:rsidRDefault="005D44AB" w:rsidP="00FE26B1">
            <w:pPr>
              <w:pStyle w:val="11Titel2VVSG"/>
              <w:numPr>
                <w:ilvl w:val="0"/>
                <w:numId w:val="0"/>
              </w:numPr>
              <w:rPr>
                <w:sz w:val="20"/>
                <w:szCs w:val="22"/>
              </w:rPr>
            </w:pPr>
            <w:r w:rsidRPr="005D44AB">
              <w:rPr>
                <w:sz w:val="20"/>
                <w:szCs w:val="22"/>
              </w:rPr>
              <w:t>Tweede contactpersoon</w:t>
            </w:r>
          </w:p>
          <w:p w14:paraId="65172CC9" w14:textId="77777777" w:rsidR="005D44AB" w:rsidRPr="00743E47" w:rsidRDefault="005D44AB"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lastRenderedPageBreak/>
              <w:t>Naam</w:t>
            </w:r>
            <w:r>
              <w:rPr>
                <w:b w:val="0"/>
                <w:bCs w:val="0"/>
                <w:sz w:val="20"/>
                <w:szCs w:val="22"/>
                <w:lang w:val="nl-NL"/>
              </w:rPr>
              <w:t xml:space="preserve"> </w:t>
            </w:r>
          </w:p>
          <w:p w14:paraId="451E117B" w14:textId="77777777" w:rsidR="005D44AB" w:rsidRPr="00743E47" w:rsidRDefault="005D44AB" w:rsidP="005D44AB">
            <w:pPr>
              <w:pStyle w:val="11Titel2VVSG"/>
              <w:numPr>
                <w:ilvl w:val="0"/>
                <w:numId w:val="0"/>
              </w:numPr>
              <w:tabs>
                <w:tab w:val="left" w:pos="4740"/>
              </w:tabs>
              <w:rPr>
                <w:b w:val="0"/>
                <w:bCs w:val="0"/>
                <w:sz w:val="20"/>
                <w:szCs w:val="22"/>
                <w:lang w:val="nl-NL"/>
              </w:rPr>
            </w:pPr>
            <w:r w:rsidRPr="00743E47">
              <w:rPr>
                <w:b w:val="0"/>
                <w:bCs w:val="0"/>
                <w:sz w:val="20"/>
                <w:szCs w:val="22"/>
                <w:lang w:val="nl-NL"/>
              </w:rPr>
              <w:t>Functie</w:t>
            </w:r>
            <w:r>
              <w:rPr>
                <w:b w:val="0"/>
                <w:bCs w:val="0"/>
                <w:sz w:val="20"/>
                <w:szCs w:val="22"/>
                <w:lang w:val="nl-NL"/>
              </w:rPr>
              <w:t>:</w:t>
            </w:r>
            <w:r>
              <w:rPr>
                <w:b w:val="0"/>
                <w:bCs w:val="0"/>
                <w:sz w:val="20"/>
                <w:szCs w:val="22"/>
                <w:lang w:val="nl-NL"/>
              </w:rPr>
              <w:tab/>
            </w:r>
          </w:p>
          <w:p w14:paraId="2D917C31" w14:textId="77777777" w:rsidR="005D44AB" w:rsidRPr="005D44AB" w:rsidRDefault="005D44AB" w:rsidP="005D44AB">
            <w:pPr>
              <w:pStyle w:val="11Titel2VVSG"/>
              <w:numPr>
                <w:ilvl w:val="0"/>
                <w:numId w:val="0"/>
              </w:numPr>
              <w:tabs>
                <w:tab w:val="left" w:pos="4740"/>
              </w:tabs>
              <w:rPr>
                <w:b w:val="0"/>
                <w:bCs w:val="0"/>
                <w:sz w:val="20"/>
                <w:szCs w:val="22"/>
              </w:rPr>
            </w:pPr>
            <w:r w:rsidRPr="005D44AB">
              <w:rPr>
                <w:b w:val="0"/>
                <w:bCs w:val="0"/>
                <w:sz w:val="20"/>
                <w:szCs w:val="22"/>
              </w:rPr>
              <w:t>E-mailadres:</w:t>
            </w:r>
          </w:p>
          <w:p w14:paraId="6958E308" w14:textId="3EA2E5E5" w:rsidR="005D44AB" w:rsidRPr="005D44AB" w:rsidRDefault="005D44AB" w:rsidP="00FE26B1">
            <w:pPr>
              <w:pStyle w:val="11Titel2VVSG"/>
              <w:numPr>
                <w:ilvl w:val="0"/>
                <w:numId w:val="0"/>
              </w:numPr>
              <w:rPr>
                <w:b w:val="0"/>
                <w:bCs w:val="0"/>
                <w:sz w:val="20"/>
                <w:szCs w:val="22"/>
              </w:rPr>
            </w:pPr>
            <w:r w:rsidRPr="005D44AB">
              <w:rPr>
                <w:b w:val="0"/>
                <w:bCs w:val="0"/>
                <w:sz w:val="20"/>
                <w:szCs w:val="22"/>
              </w:rPr>
              <w:t>Telefoonnummer</w:t>
            </w:r>
            <w:r>
              <w:rPr>
                <w:b w:val="0"/>
                <w:bCs w:val="0"/>
                <w:sz w:val="20"/>
                <w:szCs w:val="22"/>
              </w:rPr>
              <w:t>:</w:t>
            </w:r>
          </w:p>
        </w:tc>
      </w:tr>
      <w:tr w:rsidR="00317DC6" w14:paraId="70059F78" w14:textId="77777777" w:rsidTr="00510308">
        <w:tc>
          <w:tcPr>
            <w:tcW w:w="3964" w:type="dxa"/>
          </w:tcPr>
          <w:p w14:paraId="7D88C2C9" w14:textId="77777777" w:rsidR="00317DC6" w:rsidRDefault="00510308" w:rsidP="00510308">
            <w:pPr>
              <w:pStyle w:val="BodytekstVVSG"/>
            </w:pPr>
            <w:r w:rsidRPr="00510308">
              <w:lastRenderedPageBreak/>
              <w:t>Heeft de verwerker een goedgekeurd informatieveiligheids</w:t>
            </w:r>
            <w:r w:rsidR="00966F5C">
              <w:t>plan en -</w:t>
            </w:r>
            <w:r w:rsidRPr="00510308">
              <w:t>beleid?</w:t>
            </w:r>
          </w:p>
          <w:p w14:paraId="259515CC" w14:textId="77777777" w:rsidR="00566A29" w:rsidRDefault="00566A29" w:rsidP="00510308">
            <w:pPr>
              <w:pStyle w:val="BodytekstVVSG"/>
            </w:pPr>
          </w:p>
          <w:p w14:paraId="52EEDC42" w14:textId="31D363B1" w:rsidR="00566A29" w:rsidRDefault="00566A29" w:rsidP="00510308">
            <w:pPr>
              <w:pStyle w:val="BodytekstVVSG"/>
            </w:pPr>
          </w:p>
        </w:tc>
        <w:tc>
          <w:tcPr>
            <w:tcW w:w="10734" w:type="dxa"/>
          </w:tcPr>
          <w:p w14:paraId="259E667B" w14:textId="77777777" w:rsidR="005172CA" w:rsidRDefault="005172C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084C1A5" w14:textId="7D6741CF" w:rsidR="00317DC6" w:rsidRDefault="005172CA" w:rsidP="00A355ED">
            <w:pPr>
              <w:pStyle w:val="11Titel2VVSG"/>
              <w:numPr>
                <w:ilvl w:val="0"/>
                <w:numId w:val="15"/>
              </w:numPr>
              <w:ind w:left="464"/>
            </w:pPr>
            <w:r w:rsidRPr="005926A7">
              <w:rPr>
                <w:b w:val="0"/>
                <w:bCs w:val="0"/>
                <w:sz w:val="20"/>
                <w:szCs w:val="22"/>
                <w:lang w:val="nl-NL"/>
              </w:rPr>
              <w:t>Ja</w:t>
            </w:r>
          </w:p>
        </w:tc>
      </w:tr>
      <w:tr w:rsidR="00317DC6" w14:paraId="1364708B" w14:textId="77777777" w:rsidTr="00510308">
        <w:tc>
          <w:tcPr>
            <w:tcW w:w="3964" w:type="dxa"/>
          </w:tcPr>
          <w:p w14:paraId="7D364D11" w14:textId="23DEE3DE" w:rsidR="00317DC6" w:rsidRDefault="00510308" w:rsidP="00510308">
            <w:pPr>
              <w:pStyle w:val="BodytekstVVSG"/>
            </w:pPr>
            <w:r w:rsidRPr="00510308">
              <w:t>Kan de verwerker aantonen dat hij voldoet aan een goedgekeurde gedragscode of certificatieschema waarmee kan worden aangetoond dat hij voldoende garanties heeft voor de verwerking van persoonsgegevens voor een verwerkingsverantwoordelijke?</w:t>
            </w:r>
          </w:p>
          <w:p w14:paraId="0613665E" w14:textId="65169DF2" w:rsidR="000E40F5" w:rsidRDefault="000E40F5" w:rsidP="00A355ED">
            <w:pPr>
              <w:pStyle w:val="BodytekstVVSG"/>
              <w:numPr>
                <w:ilvl w:val="0"/>
                <w:numId w:val="17"/>
              </w:numPr>
            </w:pPr>
            <w:r>
              <w:t>Bijvoorbeeld: certificaten zoals ISO27001. Indien ja</w:t>
            </w:r>
            <w:r w:rsidR="00566A29">
              <w:t>,</w:t>
            </w:r>
            <w:r>
              <w:t xml:space="preserve"> graag het bewijsmateriaal van certificatie in bijlage bezorgen.</w:t>
            </w:r>
          </w:p>
          <w:p w14:paraId="22C3B834" w14:textId="28DB5269" w:rsidR="000E40F5" w:rsidRDefault="000E40F5" w:rsidP="00510308">
            <w:pPr>
              <w:pStyle w:val="BodytekstVVSG"/>
            </w:pPr>
          </w:p>
        </w:tc>
        <w:tc>
          <w:tcPr>
            <w:tcW w:w="10734" w:type="dxa"/>
          </w:tcPr>
          <w:p w14:paraId="1373181E" w14:textId="77777777" w:rsidR="00EF6C60" w:rsidRDefault="00EF6C60"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2603B8E5" w14:textId="77777777" w:rsidR="00951323" w:rsidRDefault="00951323" w:rsidP="00951323">
            <w:pPr>
              <w:pStyle w:val="11Titel2VVSG"/>
              <w:numPr>
                <w:ilvl w:val="0"/>
                <w:numId w:val="0"/>
              </w:numPr>
              <w:ind w:left="792" w:hanging="432"/>
              <w:rPr>
                <w:b w:val="0"/>
                <w:bCs w:val="0"/>
                <w:sz w:val="20"/>
                <w:szCs w:val="22"/>
                <w:lang w:val="nl-NL"/>
              </w:rPr>
            </w:pPr>
          </w:p>
          <w:p w14:paraId="5B16DE6C" w14:textId="77777777" w:rsidR="00951323" w:rsidRDefault="00951323" w:rsidP="00951323">
            <w:pPr>
              <w:pStyle w:val="11Titel2VVSG"/>
              <w:numPr>
                <w:ilvl w:val="0"/>
                <w:numId w:val="0"/>
              </w:numPr>
              <w:ind w:left="792" w:hanging="432"/>
              <w:rPr>
                <w:b w:val="0"/>
                <w:bCs w:val="0"/>
                <w:sz w:val="20"/>
                <w:szCs w:val="22"/>
                <w:lang w:val="nl-NL"/>
              </w:rPr>
            </w:pPr>
          </w:p>
          <w:p w14:paraId="497E753D" w14:textId="6A1AE8CA" w:rsidR="00317DC6" w:rsidRDefault="00EF6C60" w:rsidP="00A355ED">
            <w:pPr>
              <w:pStyle w:val="11Titel2VVSG"/>
              <w:numPr>
                <w:ilvl w:val="0"/>
                <w:numId w:val="15"/>
              </w:numPr>
              <w:ind w:left="464"/>
            </w:pPr>
            <w:r w:rsidRPr="005926A7">
              <w:rPr>
                <w:b w:val="0"/>
                <w:bCs w:val="0"/>
                <w:sz w:val="20"/>
                <w:szCs w:val="22"/>
                <w:lang w:val="nl-NL"/>
              </w:rPr>
              <w:t>Ja</w:t>
            </w:r>
            <w:r w:rsidR="00951323">
              <w:rPr>
                <w:b w:val="0"/>
                <w:bCs w:val="0"/>
                <w:sz w:val="20"/>
                <w:szCs w:val="22"/>
                <w:lang w:val="nl-NL"/>
              </w:rPr>
              <w:t>:</w:t>
            </w:r>
          </w:p>
        </w:tc>
      </w:tr>
      <w:tr w:rsidR="00F7551A" w14:paraId="5490BE7D" w14:textId="77777777" w:rsidTr="00510308">
        <w:tc>
          <w:tcPr>
            <w:tcW w:w="3964" w:type="dxa"/>
          </w:tcPr>
          <w:p w14:paraId="28CF55CF" w14:textId="77777777" w:rsidR="00F7551A" w:rsidRDefault="00F7551A" w:rsidP="00F7551A">
            <w:pPr>
              <w:pStyle w:val="BodytekstVVSG"/>
            </w:pPr>
            <w:r w:rsidRPr="00F7551A">
              <w:t xml:space="preserve">Is de documentatie inzake de </w:t>
            </w:r>
            <w:r w:rsidR="0083136A">
              <w:t>geleverde dienst</w:t>
            </w:r>
            <w:r w:rsidRPr="00F7551A">
              <w:t xml:space="preserve"> actueel en </w:t>
            </w:r>
            <w:proofErr w:type="spellStart"/>
            <w:r w:rsidRPr="00F7551A">
              <w:t>acuraat</w:t>
            </w:r>
            <w:proofErr w:type="spellEnd"/>
            <w:r w:rsidRPr="00F7551A">
              <w:t>?</w:t>
            </w:r>
          </w:p>
          <w:p w14:paraId="0172B60A" w14:textId="77777777" w:rsidR="00566A29" w:rsidRDefault="00566A29" w:rsidP="00F7551A">
            <w:pPr>
              <w:pStyle w:val="BodytekstVVSG"/>
            </w:pPr>
          </w:p>
          <w:p w14:paraId="2D92C56A" w14:textId="086A7ACD" w:rsidR="00566A29" w:rsidRPr="00F7551A" w:rsidRDefault="00566A29" w:rsidP="00F7551A">
            <w:pPr>
              <w:pStyle w:val="BodytekstVVSG"/>
            </w:pPr>
          </w:p>
        </w:tc>
        <w:tc>
          <w:tcPr>
            <w:tcW w:w="10734" w:type="dxa"/>
          </w:tcPr>
          <w:p w14:paraId="5C0857CD" w14:textId="77777777" w:rsidR="00F7551A" w:rsidRDefault="00F7551A" w:rsidP="00F7551A">
            <w:pPr>
              <w:pStyle w:val="11Titel2VVSG"/>
              <w:numPr>
                <w:ilvl w:val="0"/>
                <w:numId w:val="15"/>
              </w:numPr>
              <w:ind w:left="464"/>
              <w:rPr>
                <w:b w:val="0"/>
                <w:bCs w:val="0"/>
                <w:sz w:val="20"/>
                <w:szCs w:val="22"/>
                <w:lang w:val="nl-NL"/>
              </w:rPr>
            </w:pPr>
            <w:r w:rsidRPr="005926A7">
              <w:rPr>
                <w:b w:val="0"/>
                <w:bCs w:val="0"/>
                <w:sz w:val="20"/>
                <w:szCs w:val="22"/>
                <w:lang w:val="nl-NL"/>
              </w:rPr>
              <w:t>Neen</w:t>
            </w:r>
          </w:p>
          <w:p w14:paraId="72AC3C43" w14:textId="471D2E96" w:rsidR="00F7551A" w:rsidRPr="005926A7" w:rsidRDefault="00F7551A" w:rsidP="00F7551A">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3136A" w14:paraId="59B45F61" w14:textId="77777777" w:rsidTr="00510308">
        <w:tc>
          <w:tcPr>
            <w:tcW w:w="3964" w:type="dxa"/>
          </w:tcPr>
          <w:p w14:paraId="3D46FED8" w14:textId="77777777" w:rsidR="0083136A" w:rsidRDefault="004E3D02" w:rsidP="00F7551A">
            <w:pPr>
              <w:pStyle w:val="BodytekstVVSG"/>
            </w:pPr>
            <w:r>
              <w:t>De verwerkingsverantwoordelijke zal gestructureerd</w:t>
            </w:r>
            <w:r w:rsidR="0083136A">
              <w:t xml:space="preserve"> op de hoogte gebracht</w:t>
            </w:r>
            <w:r>
              <w:t xml:space="preserve"> worden</w:t>
            </w:r>
            <w:r w:rsidR="0083136A">
              <w:t xml:space="preserve"> van eventuele wijzigingen van de geleverde </w:t>
            </w:r>
            <w:r>
              <w:t>dienst.</w:t>
            </w:r>
          </w:p>
          <w:p w14:paraId="39898954" w14:textId="77777777" w:rsidR="00F27E32" w:rsidRDefault="00F27E32" w:rsidP="00F7551A">
            <w:pPr>
              <w:pStyle w:val="BodytekstVVSG"/>
            </w:pPr>
          </w:p>
          <w:p w14:paraId="29B9FD08" w14:textId="2CD433EA" w:rsidR="00F27E32" w:rsidRPr="00F7551A" w:rsidRDefault="00F27E32" w:rsidP="00F7551A">
            <w:pPr>
              <w:pStyle w:val="BodytekstVVSG"/>
            </w:pPr>
          </w:p>
        </w:tc>
        <w:tc>
          <w:tcPr>
            <w:tcW w:w="10734" w:type="dxa"/>
          </w:tcPr>
          <w:p w14:paraId="2E02732A" w14:textId="77777777" w:rsidR="0083136A" w:rsidRDefault="0083136A" w:rsidP="0083136A">
            <w:pPr>
              <w:pStyle w:val="11Titel2VVSG"/>
              <w:numPr>
                <w:ilvl w:val="0"/>
                <w:numId w:val="15"/>
              </w:numPr>
              <w:ind w:left="464"/>
              <w:rPr>
                <w:b w:val="0"/>
                <w:bCs w:val="0"/>
                <w:sz w:val="20"/>
                <w:szCs w:val="22"/>
                <w:lang w:val="nl-NL"/>
              </w:rPr>
            </w:pPr>
            <w:r w:rsidRPr="005926A7">
              <w:rPr>
                <w:b w:val="0"/>
                <w:bCs w:val="0"/>
                <w:sz w:val="20"/>
                <w:szCs w:val="22"/>
                <w:lang w:val="nl-NL"/>
              </w:rPr>
              <w:t>Neen</w:t>
            </w:r>
          </w:p>
          <w:p w14:paraId="5430847B" w14:textId="77777777" w:rsidR="0083136A" w:rsidRDefault="0083136A" w:rsidP="0083136A">
            <w:pPr>
              <w:pStyle w:val="11Titel2VVSG"/>
              <w:numPr>
                <w:ilvl w:val="0"/>
                <w:numId w:val="15"/>
              </w:numPr>
              <w:ind w:left="464"/>
              <w:rPr>
                <w:b w:val="0"/>
                <w:bCs w:val="0"/>
                <w:sz w:val="20"/>
                <w:szCs w:val="22"/>
                <w:lang w:val="nl-NL"/>
              </w:rPr>
            </w:pPr>
            <w:r w:rsidRPr="005926A7">
              <w:rPr>
                <w:b w:val="0"/>
                <w:bCs w:val="0"/>
                <w:sz w:val="20"/>
                <w:szCs w:val="22"/>
                <w:lang w:val="nl-NL"/>
              </w:rPr>
              <w:t>Ja</w:t>
            </w:r>
          </w:p>
          <w:p w14:paraId="5F2CEE07" w14:textId="7423F0DD" w:rsidR="0083136A" w:rsidRPr="005926A7" w:rsidRDefault="0083136A" w:rsidP="0083136A">
            <w:pPr>
              <w:pStyle w:val="11Titel2VVSG"/>
              <w:numPr>
                <w:ilvl w:val="0"/>
                <w:numId w:val="15"/>
              </w:numPr>
              <w:ind w:left="464"/>
              <w:rPr>
                <w:b w:val="0"/>
                <w:bCs w:val="0"/>
                <w:sz w:val="20"/>
                <w:szCs w:val="22"/>
                <w:lang w:val="nl-NL"/>
              </w:rPr>
            </w:pPr>
            <w:r>
              <w:rPr>
                <w:b w:val="0"/>
                <w:bCs w:val="0"/>
                <w:sz w:val="20"/>
                <w:szCs w:val="22"/>
                <w:lang w:val="nl-NL"/>
              </w:rPr>
              <w:t>N.v.t.</w:t>
            </w:r>
          </w:p>
        </w:tc>
      </w:tr>
    </w:tbl>
    <w:p w14:paraId="02110BC5" w14:textId="2A0C54B3" w:rsidR="006D55CE" w:rsidRDefault="006D55CE" w:rsidP="006E084D">
      <w:pPr>
        <w:pStyle w:val="111Titel3VVSG"/>
        <w:numPr>
          <w:ilvl w:val="0"/>
          <w:numId w:val="0"/>
        </w:numPr>
      </w:pPr>
    </w:p>
    <w:p w14:paraId="12E210B1" w14:textId="464F2DB3" w:rsidR="007B34AA" w:rsidRDefault="005C5581" w:rsidP="001D26DA">
      <w:pPr>
        <w:pStyle w:val="11Titel2VVSG"/>
      </w:pPr>
      <w:r>
        <w:t>Gegevens</w:t>
      </w:r>
    </w:p>
    <w:tbl>
      <w:tblPr>
        <w:tblStyle w:val="Tabelraster"/>
        <w:tblW w:w="0" w:type="auto"/>
        <w:tblInd w:w="142" w:type="dxa"/>
        <w:tblLook w:val="04A0" w:firstRow="1" w:lastRow="0" w:firstColumn="1" w:lastColumn="0" w:noHBand="0" w:noVBand="1"/>
      </w:tblPr>
      <w:tblGrid>
        <w:gridCol w:w="3964"/>
        <w:gridCol w:w="10734"/>
      </w:tblGrid>
      <w:tr w:rsidR="009806AA" w14:paraId="51444309" w14:textId="77777777" w:rsidTr="00AA32BA">
        <w:tc>
          <w:tcPr>
            <w:tcW w:w="3964" w:type="dxa"/>
          </w:tcPr>
          <w:p w14:paraId="7FA2F408" w14:textId="77777777" w:rsidR="00265B14" w:rsidRDefault="009806AA" w:rsidP="009806AA">
            <w:pPr>
              <w:pStyle w:val="BodytekstVVSG"/>
              <w:rPr>
                <w:lang w:val="nl-NL"/>
              </w:rPr>
            </w:pPr>
            <w:r w:rsidRPr="0073637F">
              <w:rPr>
                <w:lang w:val="nl-NL"/>
              </w:rPr>
              <w:t>Zijn alle gegevens nodig om het doel te bereiken</w:t>
            </w:r>
            <w:r w:rsidR="00265B14">
              <w:rPr>
                <w:lang w:val="nl-NL"/>
              </w:rPr>
              <w:t>?</w:t>
            </w:r>
          </w:p>
          <w:p w14:paraId="0D9772D9" w14:textId="77777777" w:rsidR="00265B14" w:rsidRDefault="00265B14" w:rsidP="009806AA">
            <w:pPr>
              <w:pStyle w:val="BodytekstVVSG"/>
              <w:rPr>
                <w:lang w:val="nl-NL"/>
              </w:rPr>
            </w:pPr>
          </w:p>
          <w:p w14:paraId="38D1AEEB" w14:textId="77777777" w:rsidR="00265B14" w:rsidRDefault="00265B14" w:rsidP="009806AA">
            <w:pPr>
              <w:pStyle w:val="BodytekstVVSG"/>
              <w:rPr>
                <w:lang w:val="nl-NL"/>
              </w:rPr>
            </w:pPr>
          </w:p>
          <w:p w14:paraId="210EBD28" w14:textId="77777777" w:rsidR="00E83AC7" w:rsidRDefault="00E83AC7" w:rsidP="009806AA">
            <w:pPr>
              <w:pStyle w:val="BodytekstVVSG"/>
              <w:rPr>
                <w:lang w:val="nl-NL"/>
              </w:rPr>
            </w:pPr>
          </w:p>
          <w:p w14:paraId="2554D237" w14:textId="3760E20E" w:rsidR="009806AA" w:rsidRPr="00A71C41" w:rsidRDefault="00265B14" w:rsidP="00A71C41">
            <w:pPr>
              <w:pStyle w:val="BodytekstVVSG"/>
              <w:numPr>
                <w:ilvl w:val="0"/>
                <w:numId w:val="17"/>
              </w:numPr>
              <w:rPr>
                <w:lang w:val="nl-NL"/>
              </w:rPr>
            </w:pPr>
            <w:r w:rsidRPr="00A71C41">
              <w:rPr>
                <w:lang w:val="nl-NL"/>
              </w:rPr>
              <w:t>W</w:t>
            </w:r>
            <w:r w:rsidR="009806AA" w:rsidRPr="00A71C41">
              <w:rPr>
                <w:lang w:val="nl-NL"/>
              </w:rPr>
              <w:t xml:space="preserve">orden er zo </w:t>
            </w:r>
            <w:r w:rsidR="00E83AC7" w:rsidRPr="00A71C41">
              <w:rPr>
                <w:lang w:val="nl-NL"/>
              </w:rPr>
              <w:t>weinig</w:t>
            </w:r>
            <w:r w:rsidR="009806AA" w:rsidRPr="00A71C41">
              <w:rPr>
                <w:lang w:val="nl-NL"/>
              </w:rPr>
              <w:t xml:space="preserve"> mogelijk gegevens verzameld?</w:t>
            </w:r>
          </w:p>
          <w:p w14:paraId="2A2718FC" w14:textId="77777777" w:rsidR="00566A29" w:rsidRDefault="00566A29" w:rsidP="00566A29">
            <w:pPr>
              <w:pStyle w:val="BodytekstVVSG"/>
              <w:ind w:left="720"/>
              <w:rPr>
                <w:lang w:val="nl-NL"/>
              </w:rPr>
            </w:pPr>
          </w:p>
          <w:p w14:paraId="719E5FB0" w14:textId="1574B528" w:rsidR="00F27E32" w:rsidRPr="001653A8" w:rsidRDefault="00F27E32" w:rsidP="00F27E32">
            <w:pPr>
              <w:pStyle w:val="BodytekstVVSG"/>
              <w:rPr>
                <w:lang w:val="nl-NL"/>
              </w:rPr>
            </w:pPr>
          </w:p>
        </w:tc>
        <w:tc>
          <w:tcPr>
            <w:tcW w:w="10734" w:type="dxa"/>
          </w:tcPr>
          <w:p w14:paraId="4F0F46B3" w14:textId="77777777" w:rsidR="009806AA"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0AE46DCC" w14:textId="760B0391" w:rsidR="00265B14" w:rsidRDefault="009806AA" w:rsidP="00A71C41">
            <w:pPr>
              <w:pStyle w:val="11Titel2VVSG"/>
              <w:numPr>
                <w:ilvl w:val="0"/>
                <w:numId w:val="15"/>
              </w:numPr>
              <w:ind w:left="464"/>
              <w:rPr>
                <w:b w:val="0"/>
                <w:bCs w:val="0"/>
                <w:sz w:val="20"/>
                <w:szCs w:val="22"/>
                <w:lang w:val="nl-NL"/>
              </w:rPr>
            </w:pPr>
            <w:r w:rsidRPr="005926A7">
              <w:rPr>
                <w:b w:val="0"/>
                <w:bCs w:val="0"/>
                <w:sz w:val="20"/>
                <w:szCs w:val="22"/>
                <w:lang w:val="nl-NL"/>
              </w:rPr>
              <w:t>Ja</w:t>
            </w:r>
          </w:p>
          <w:p w14:paraId="2C7248D5" w14:textId="77777777" w:rsidR="00A71C41" w:rsidRPr="00A71C41" w:rsidRDefault="00A71C41" w:rsidP="00A71C41">
            <w:pPr>
              <w:pStyle w:val="11Titel2VVSG"/>
              <w:numPr>
                <w:ilvl w:val="0"/>
                <w:numId w:val="0"/>
              </w:numPr>
              <w:ind w:left="464"/>
              <w:rPr>
                <w:b w:val="0"/>
                <w:bCs w:val="0"/>
                <w:sz w:val="20"/>
                <w:szCs w:val="22"/>
                <w:lang w:val="nl-NL"/>
              </w:rPr>
            </w:pPr>
          </w:p>
          <w:p w14:paraId="7854E301" w14:textId="77777777" w:rsidR="00265B14" w:rsidRDefault="00265B14" w:rsidP="00265B14">
            <w:pPr>
              <w:pStyle w:val="11Titel2VVSG"/>
              <w:numPr>
                <w:ilvl w:val="0"/>
                <w:numId w:val="15"/>
              </w:numPr>
              <w:ind w:left="464"/>
              <w:rPr>
                <w:b w:val="0"/>
                <w:bCs w:val="0"/>
                <w:sz w:val="20"/>
                <w:szCs w:val="22"/>
                <w:lang w:val="nl-NL"/>
              </w:rPr>
            </w:pPr>
            <w:r w:rsidRPr="005926A7">
              <w:rPr>
                <w:b w:val="0"/>
                <w:bCs w:val="0"/>
                <w:sz w:val="20"/>
                <w:szCs w:val="22"/>
                <w:lang w:val="nl-NL"/>
              </w:rPr>
              <w:t>Neen</w:t>
            </w:r>
          </w:p>
          <w:p w14:paraId="63C9D6DA" w14:textId="6B958A88" w:rsidR="00265B14" w:rsidRPr="005926A7" w:rsidRDefault="00265B14" w:rsidP="00265B14">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9806AA" w14:paraId="598955DF" w14:textId="77777777" w:rsidTr="00AA32BA">
        <w:tc>
          <w:tcPr>
            <w:tcW w:w="3964" w:type="dxa"/>
          </w:tcPr>
          <w:p w14:paraId="5F8644FB" w14:textId="424B9999" w:rsidR="009806AA" w:rsidRPr="001653A8" w:rsidRDefault="009806AA" w:rsidP="009806AA">
            <w:pPr>
              <w:pStyle w:val="BodytekstVVSG"/>
              <w:rPr>
                <w:lang w:val="nl-NL"/>
              </w:rPr>
            </w:pPr>
            <w:r w:rsidRPr="0073637F">
              <w:rPr>
                <w:lang w:val="nl-NL"/>
              </w:rPr>
              <w:t>Kan het doel met geanonimiseerde of pseudo-anonieme</w:t>
            </w:r>
            <w:r>
              <w:rPr>
                <w:lang w:val="nl-NL"/>
              </w:rPr>
              <w:t xml:space="preserve"> </w:t>
            </w:r>
            <w:r w:rsidRPr="0073637F">
              <w:rPr>
                <w:lang w:val="nl-NL"/>
              </w:rPr>
              <w:t>gegevens worden bereikt (terwijl daar op dit moment geen gebruik van wordt gemaakt)?</w:t>
            </w:r>
          </w:p>
        </w:tc>
        <w:tc>
          <w:tcPr>
            <w:tcW w:w="10734" w:type="dxa"/>
          </w:tcPr>
          <w:p w14:paraId="69504C3C" w14:textId="77777777" w:rsidR="009806AA"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3D113E21" w14:textId="488988D7" w:rsidR="009806AA" w:rsidRPr="005926A7" w:rsidRDefault="009806AA" w:rsidP="00A355ED">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F046A9" w14:paraId="502EAE74" w14:textId="77777777" w:rsidTr="00AA32BA">
        <w:tc>
          <w:tcPr>
            <w:tcW w:w="3964" w:type="dxa"/>
          </w:tcPr>
          <w:p w14:paraId="332E2C85" w14:textId="77777777" w:rsidR="00F046A9" w:rsidRDefault="00F046A9" w:rsidP="00F046A9">
            <w:pPr>
              <w:pStyle w:val="BodytekstVVSG"/>
              <w:rPr>
                <w:lang w:val="nl-NL"/>
              </w:rPr>
            </w:pPr>
            <w:r w:rsidRPr="00D12329">
              <w:rPr>
                <w:lang w:val="nl-NL"/>
              </w:rPr>
              <w:t>Kunnen de gegevens gebruikt worden om het gedrag, de aanwezigheid of prestaties van mensen in kaart te brengen en/of te beoordelen (ook al is dit niet het doel)?</w:t>
            </w:r>
          </w:p>
          <w:p w14:paraId="5C5CB7F3" w14:textId="0D6EC00A" w:rsidR="00F046A9" w:rsidRPr="001653A8" w:rsidRDefault="00F046A9" w:rsidP="00A355ED">
            <w:pPr>
              <w:pStyle w:val="BodytekstVVSG"/>
              <w:numPr>
                <w:ilvl w:val="0"/>
                <w:numId w:val="22"/>
              </w:numPr>
              <w:rPr>
                <w:lang w:val="nl-NL"/>
              </w:rPr>
            </w:pPr>
            <w:r w:rsidRPr="00D12329">
              <w:rPr>
                <w:lang w:val="nl-NL"/>
              </w:rPr>
              <w:t xml:space="preserve">Denk hierbij bijvoorbeeld ook aan </w:t>
            </w:r>
            <w:proofErr w:type="spellStart"/>
            <w:r w:rsidRPr="00D12329">
              <w:rPr>
                <w:lang w:val="nl-NL"/>
              </w:rPr>
              <w:t>geolocatie</w:t>
            </w:r>
            <w:proofErr w:type="spellEnd"/>
            <w:r w:rsidRPr="00D12329">
              <w:rPr>
                <w:lang w:val="nl-NL"/>
              </w:rPr>
              <w:t>, trackingsystemen, gebruik van metadata, etc.</w:t>
            </w:r>
          </w:p>
        </w:tc>
        <w:tc>
          <w:tcPr>
            <w:tcW w:w="10734" w:type="dxa"/>
          </w:tcPr>
          <w:p w14:paraId="6CC9EB50" w14:textId="77777777" w:rsidR="00F046A9" w:rsidRDefault="00F046A9" w:rsidP="00A355ED">
            <w:pPr>
              <w:pStyle w:val="11Titel2VVSG"/>
              <w:numPr>
                <w:ilvl w:val="0"/>
                <w:numId w:val="14"/>
              </w:numPr>
              <w:ind w:left="464"/>
              <w:rPr>
                <w:b w:val="0"/>
                <w:bCs w:val="0"/>
                <w:sz w:val="20"/>
                <w:szCs w:val="22"/>
                <w:lang w:val="nl-NL"/>
              </w:rPr>
            </w:pPr>
            <w:r w:rsidRPr="005926A7">
              <w:rPr>
                <w:b w:val="0"/>
                <w:bCs w:val="0"/>
                <w:sz w:val="20"/>
                <w:szCs w:val="22"/>
                <w:lang w:val="nl-NL"/>
              </w:rPr>
              <w:t>Neen</w:t>
            </w:r>
          </w:p>
          <w:p w14:paraId="6C09D49E" w14:textId="1955584C" w:rsidR="00F046A9" w:rsidRPr="005926A7" w:rsidRDefault="00F046A9" w:rsidP="00A355ED">
            <w:pPr>
              <w:pStyle w:val="11Titel2VVSG"/>
              <w:numPr>
                <w:ilvl w:val="0"/>
                <w:numId w:val="14"/>
              </w:numPr>
              <w:ind w:left="464"/>
              <w:rPr>
                <w:b w:val="0"/>
                <w:bCs w:val="0"/>
                <w:sz w:val="20"/>
                <w:szCs w:val="22"/>
                <w:lang w:val="nl-NL"/>
              </w:rPr>
            </w:pPr>
            <w:r w:rsidRPr="005926A7">
              <w:rPr>
                <w:b w:val="0"/>
                <w:bCs w:val="0"/>
                <w:sz w:val="20"/>
                <w:szCs w:val="22"/>
                <w:lang w:val="nl-NL"/>
              </w:rPr>
              <w:t>Ja</w:t>
            </w:r>
            <w:r>
              <w:rPr>
                <w:b w:val="0"/>
                <w:bCs w:val="0"/>
                <w:sz w:val="20"/>
                <w:szCs w:val="22"/>
                <w:lang w:val="nl-NL"/>
              </w:rPr>
              <w:t xml:space="preserve">: </w:t>
            </w:r>
          </w:p>
        </w:tc>
      </w:tr>
      <w:tr w:rsidR="00F046A9" w14:paraId="222BD583" w14:textId="77777777" w:rsidTr="00AA32BA">
        <w:tc>
          <w:tcPr>
            <w:tcW w:w="3964" w:type="dxa"/>
          </w:tcPr>
          <w:p w14:paraId="35F8CA53" w14:textId="77777777" w:rsidR="00F046A9" w:rsidRDefault="00F046A9" w:rsidP="00F046A9">
            <w:pPr>
              <w:pStyle w:val="BodytekstVVSG"/>
              <w:rPr>
                <w:lang w:val="nl-NL"/>
              </w:rPr>
            </w:pPr>
            <w:r w:rsidRPr="001653A8">
              <w:rPr>
                <w:lang w:val="nl-NL"/>
              </w:rPr>
              <w:t>Is het doel van het verzamelen van de gegevens publiekelijk bekend of kan het publiekelijk bekend gemaakt worden?</w:t>
            </w:r>
          </w:p>
          <w:p w14:paraId="31C67407" w14:textId="6A8ACC33" w:rsidR="00A63E66" w:rsidRDefault="00A63E66" w:rsidP="00F046A9">
            <w:pPr>
              <w:pStyle w:val="BodytekstVVSG"/>
            </w:pPr>
          </w:p>
        </w:tc>
        <w:tc>
          <w:tcPr>
            <w:tcW w:w="10734" w:type="dxa"/>
          </w:tcPr>
          <w:p w14:paraId="6FB7289F"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255DFFD2" w14:textId="609E5DB0" w:rsidR="00F046A9" w:rsidRDefault="00F046A9" w:rsidP="00A355ED">
            <w:pPr>
              <w:pStyle w:val="11Titel2VVSG"/>
              <w:numPr>
                <w:ilvl w:val="0"/>
                <w:numId w:val="15"/>
              </w:numPr>
              <w:ind w:left="464"/>
            </w:pPr>
            <w:r w:rsidRPr="005926A7">
              <w:rPr>
                <w:b w:val="0"/>
                <w:bCs w:val="0"/>
                <w:sz w:val="20"/>
                <w:szCs w:val="22"/>
                <w:lang w:val="nl-NL"/>
              </w:rPr>
              <w:t>Ja</w:t>
            </w:r>
          </w:p>
        </w:tc>
      </w:tr>
      <w:tr w:rsidR="00F046A9" w14:paraId="7EF197AC" w14:textId="77777777" w:rsidTr="00AA32BA">
        <w:tc>
          <w:tcPr>
            <w:tcW w:w="3964" w:type="dxa"/>
          </w:tcPr>
          <w:p w14:paraId="7463E6F7" w14:textId="77777777" w:rsidR="00F046A9" w:rsidRDefault="00991D3B" w:rsidP="00F046A9">
            <w:pPr>
              <w:pStyle w:val="BodytekstVVSG"/>
              <w:rPr>
                <w:lang w:val="nl-NL"/>
              </w:rPr>
            </w:pPr>
            <w:r>
              <w:rPr>
                <w:lang w:val="nl-NL"/>
              </w:rPr>
              <w:t>De verwerker vertelt</w:t>
            </w:r>
            <w:r w:rsidR="00F046A9" w:rsidRPr="006762C2">
              <w:rPr>
                <w:lang w:val="nl-NL"/>
              </w:rPr>
              <w:t xml:space="preserve"> tegen de betrokkene dat de gegevens worden verzameld</w:t>
            </w:r>
            <w:r>
              <w:rPr>
                <w:lang w:val="nl-NL"/>
              </w:rPr>
              <w:t>.</w:t>
            </w:r>
          </w:p>
          <w:p w14:paraId="06AABB3D" w14:textId="71A6BCAE" w:rsidR="00A63E66" w:rsidRPr="004D03A3" w:rsidRDefault="00A63E66" w:rsidP="00F046A9">
            <w:pPr>
              <w:pStyle w:val="BodytekstVVSG"/>
              <w:rPr>
                <w:lang w:val="nl-NL"/>
              </w:rPr>
            </w:pPr>
          </w:p>
        </w:tc>
        <w:tc>
          <w:tcPr>
            <w:tcW w:w="10734" w:type="dxa"/>
          </w:tcPr>
          <w:p w14:paraId="0D27743E" w14:textId="14DCE9FA" w:rsidR="00F046A9" w:rsidRPr="004D03A3" w:rsidRDefault="00F046A9" w:rsidP="00A355ED">
            <w:pPr>
              <w:pStyle w:val="11Titel2VVSG"/>
              <w:numPr>
                <w:ilvl w:val="0"/>
                <w:numId w:val="15"/>
              </w:numPr>
              <w:ind w:left="464"/>
              <w:rPr>
                <w:b w:val="0"/>
                <w:bCs w:val="0"/>
                <w:sz w:val="20"/>
                <w:szCs w:val="22"/>
                <w:lang w:val="nl-NL"/>
              </w:rPr>
            </w:pPr>
            <w:r>
              <w:rPr>
                <w:b w:val="0"/>
                <w:bCs w:val="0"/>
                <w:sz w:val="20"/>
                <w:szCs w:val="22"/>
                <w:lang w:val="nl-NL"/>
              </w:rPr>
              <w:t>Neen</w:t>
            </w:r>
          </w:p>
          <w:p w14:paraId="5EDDD2EC" w14:textId="77CE14B5" w:rsidR="00F046A9" w:rsidRDefault="00F046A9" w:rsidP="00A355ED">
            <w:pPr>
              <w:pStyle w:val="BodytekstVVSG"/>
              <w:numPr>
                <w:ilvl w:val="0"/>
                <w:numId w:val="15"/>
              </w:numPr>
              <w:ind w:left="464"/>
            </w:pPr>
            <w:r>
              <w:t>Ja</w:t>
            </w:r>
          </w:p>
        </w:tc>
      </w:tr>
      <w:tr w:rsidR="00F046A9" w14:paraId="441FD474" w14:textId="77777777" w:rsidTr="00AA32BA">
        <w:tc>
          <w:tcPr>
            <w:tcW w:w="3964" w:type="dxa"/>
          </w:tcPr>
          <w:p w14:paraId="479ACA82" w14:textId="454008F1" w:rsidR="00F046A9" w:rsidRDefault="00F046A9" w:rsidP="00A355ED">
            <w:pPr>
              <w:pStyle w:val="BodytekstVVSG"/>
              <w:numPr>
                <w:ilvl w:val="0"/>
                <w:numId w:val="19"/>
              </w:numPr>
            </w:pPr>
            <w:r>
              <w:t>Zo neen: kunnen de betrokkenen op de hoogte zijn van het verzamelen van de gegevens?</w:t>
            </w:r>
          </w:p>
          <w:p w14:paraId="2392EC06" w14:textId="77777777" w:rsidR="00F046A9" w:rsidRDefault="00F046A9" w:rsidP="00F046A9">
            <w:pPr>
              <w:pStyle w:val="BodytekstVVSG"/>
              <w:ind w:left="720"/>
            </w:pPr>
          </w:p>
          <w:p w14:paraId="73014A8C" w14:textId="77777777" w:rsidR="00A63E66" w:rsidRDefault="00A63E66" w:rsidP="00F046A9">
            <w:pPr>
              <w:pStyle w:val="BodytekstVVSG"/>
              <w:ind w:left="720"/>
            </w:pPr>
          </w:p>
          <w:p w14:paraId="6CEDD61C" w14:textId="2D8405FE" w:rsidR="00A63E66" w:rsidRDefault="00A63E66" w:rsidP="00F046A9">
            <w:pPr>
              <w:pStyle w:val="BodytekstVVSG"/>
              <w:ind w:left="720"/>
            </w:pPr>
          </w:p>
        </w:tc>
        <w:tc>
          <w:tcPr>
            <w:tcW w:w="10734" w:type="dxa"/>
          </w:tcPr>
          <w:p w14:paraId="765BDCB2"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396AD8FA" w14:textId="77777777" w:rsidR="00F046A9" w:rsidRPr="00D473BA" w:rsidRDefault="00F046A9" w:rsidP="00A355ED">
            <w:pPr>
              <w:pStyle w:val="11Titel2VVSG"/>
              <w:numPr>
                <w:ilvl w:val="0"/>
                <w:numId w:val="15"/>
              </w:numPr>
              <w:ind w:left="464"/>
            </w:pPr>
            <w:r w:rsidRPr="005926A7">
              <w:rPr>
                <w:b w:val="0"/>
                <w:bCs w:val="0"/>
                <w:sz w:val="20"/>
                <w:szCs w:val="22"/>
                <w:lang w:val="nl-NL"/>
              </w:rPr>
              <w:t>Ja</w:t>
            </w:r>
          </w:p>
          <w:p w14:paraId="7B3BE728" w14:textId="5753D41B" w:rsidR="00D473BA" w:rsidRPr="00D473BA" w:rsidRDefault="00D473BA" w:rsidP="00A355ED">
            <w:pPr>
              <w:pStyle w:val="11Titel2VVSG"/>
              <w:numPr>
                <w:ilvl w:val="0"/>
                <w:numId w:val="15"/>
              </w:numPr>
              <w:ind w:left="464"/>
              <w:rPr>
                <w:b w:val="0"/>
                <w:bCs w:val="0"/>
              </w:rPr>
            </w:pPr>
            <w:r w:rsidRPr="00D473BA">
              <w:rPr>
                <w:b w:val="0"/>
                <w:bCs w:val="0"/>
                <w:sz w:val="20"/>
                <w:lang w:val="nl-NL"/>
              </w:rPr>
              <w:lastRenderedPageBreak/>
              <w:t>N.v.t.</w:t>
            </w:r>
          </w:p>
        </w:tc>
      </w:tr>
      <w:tr w:rsidR="00F046A9" w14:paraId="26F0486C" w14:textId="77777777" w:rsidTr="00AA32BA">
        <w:tc>
          <w:tcPr>
            <w:tcW w:w="3964" w:type="dxa"/>
          </w:tcPr>
          <w:p w14:paraId="765FEB37" w14:textId="77777777" w:rsidR="00F046A9" w:rsidRPr="00A63E66" w:rsidRDefault="00F046A9" w:rsidP="00A355ED">
            <w:pPr>
              <w:pStyle w:val="BodytekstVVSG"/>
              <w:numPr>
                <w:ilvl w:val="0"/>
                <w:numId w:val="20"/>
              </w:numPr>
            </w:pPr>
            <w:r>
              <w:rPr>
                <w:lang w:val="nl-NL"/>
              </w:rPr>
              <w:lastRenderedPageBreak/>
              <w:t>Zo</w:t>
            </w:r>
            <w:r w:rsidRPr="006B75AC">
              <w:rPr>
                <w:lang w:val="nl-NL"/>
              </w:rPr>
              <w:t xml:space="preserve"> </w:t>
            </w:r>
            <w:r>
              <w:rPr>
                <w:lang w:val="nl-NL"/>
              </w:rPr>
              <w:t>j</w:t>
            </w:r>
            <w:r w:rsidRPr="006B75AC">
              <w:rPr>
                <w:lang w:val="nl-NL"/>
              </w:rPr>
              <w:t xml:space="preserve">a: </w:t>
            </w:r>
            <w:r>
              <w:rPr>
                <w:lang w:val="nl-NL"/>
              </w:rPr>
              <w:t>v</w:t>
            </w:r>
            <w:r w:rsidRPr="006B75AC">
              <w:rPr>
                <w:lang w:val="nl-NL"/>
              </w:rPr>
              <w:t>ertelt u tegen de betrokkene waarom de gegevens worden verzameld (wat u er mee gaat doen)?</w:t>
            </w:r>
          </w:p>
          <w:p w14:paraId="2F410C3C" w14:textId="77777777" w:rsidR="00A63E66" w:rsidRDefault="00A63E66" w:rsidP="00A63E66">
            <w:pPr>
              <w:pStyle w:val="BodytekstVVSG"/>
              <w:ind w:left="720"/>
            </w:pPr>
          </w:p>
          <w:p w14:paraId="210EA357" w14:textId="08AAD213" w:rsidR="00A63E66" w:rsidRDefault="00A63E66" w:rsidP="00A63E66">
            <w:pPr>
              <w:pStyle w:val="BodytekstVVSG"/>
              <w:ind w:left="720"/>
            </w:pPr>
          </w:p>
        </w:tc>
        <w:tc>
          <w:tcPr>
            <w:tcW w:w="10734" w:type="dxa"/>
          </w:tcPr>
          <w:p w14:paraId="4B739A40" w14:textId="77777777" w:rsidR="00F046A9" w:rsidRDefault="00F046A9" w:rsidP="00A355ED">
            <w:pPr>
              <w:pStyle w:val="11Titel2VVSG"/>
              <w:numPr>
                <w:ilvl w:val="0"/>
                <w:numId w:val="15"/>
              </w:numPr>
              <w:ind w:left="464"/>
              <w:rPr>
                <w:b w:val="0"/>
                <w:bCs w:val="0"/>
                <w:sz w:val="20"/>
                <w:szCs w:val="22"/>
                <w:lang w:val="nl-NL"/>
              </w:rPr>
            </w:pPr>
            <w:r w:rsidRPr="005926A7">
              <w:rPr>
                <w:b w:val="0"/>
                <w:bCs w:val="0"/>
                <w:sz w:val="20"/>
                <w:szCs w:val="22"/>
                <w:lang w:val="nl-NL"/>
              </w:rPr>
              <w:t>Neen</w:t>
            </w:r>
          </w:p>
          <w:p w14:paraId="1A69110D" w14:textId="77777777" w:rsidR="00F046A9" w:rsidRPr="00D473BA" w:rsidRDefault="00F046A9" w:rsidP="00A355ED">
            <w:pPr>
              <w:pStyle w:val="11Titel2VVSG"/>
              <w:numPr>
                <w:ilvl w:val="0"/>
                <w:numId w:val="15"/>
              </w:numPr>
              <w:ind w:left="464"/>
            </w:pPr>
            <w:r w:rsidRPr="005926A7">
              <w:rPr>
                <w:b w:val="0"/>
                <w:bCs w:val="0"/>
                <w:sz w:val="20"/>
                <w:szCs w:val="22"/>
                <w:lang w:val="nl-NL"/>
              </w:rPr>
              <w:t>Ja</w:t>
            </w:r>
          </w:p>
          <w:p w14:paraId="499CFF05" w14:textId="4BBFF2BF" w:rsidR="00D473BA" w:rsidRDefault="00D473BA" w:rsidP="00A355ED">
            <w:pPr>
              <w:pStyle w:val="11Titel2VVSG"/>
              <w:numPr>
                <w:ilvl w:val="0"/>
                <w:numId w:val="15"/>
              </w:numPr>
              <w:ind w:left="464"/>
            </w:pPr>
            <w:r w:rsidRPr="00D473BA">
              <w:rPr>
                <w:b w:val="0"/>
                <w:bCs w:val="0"/>
                <w:sz w:val="20"/>
                <w:lang w:val="nl-NL"/>
              </w:rPr>
              <w:t>N.v.t.</w:t>
            </w:r>
          </w:p>
        </w:tc>
      </w:tr>
    </w:tbl>
    <w:p w14:paraId="71AE4AB1" w14:textId="55BF3F51" w:rsidR="005C5581" w:rsidRDefault="005C5581" w:rsidP="00DC2FAC">
      <w:pPr>
        <w:pStyle w:val="11Titel2VVSG"/>
        <w:numPr>
          <w:ilvl w:val="0"/>
          <w:numId w:val="0"/>
        </w:numPr>
      </w:pPr>
    </w:p>
    <w:p w14:paraId="23A034FD" w14:textId="2F3642D2" w:rsidR="005F7298" w:rsidRDefault="005F7298" w:rsidP="001D26DA">
      <w:pPr>
        <w:pStyle w:val="11Titel2VVSG"/>
      </w:pPr>
      <w:r>
        <w:t>Organisatorische maatregelen</w:t>
      </w:r>
      <w:r w:rsidR="00A8608D">
        <w:t xml:space="preserve"> (o.b.v. </w:t>
      </w:r>
      <w:hyperlink r:id="rId14" w:anchor="vragenlijst-informatieveiligheid-verwerkers" w:history="1">
        <w:r w:rsidR="00A8608D" w:rsidRPr="001D26DA">
          <w:rPr>
            <w:rStyle w:val="Hyperlink"/>
          </w:rPr>
          <w:t>vragenlijst informatieveiligheid verwerkers van de VTC</w:t>
        </w:r>
        <w:r w:rsidR="00ED6FB7" w:rsidRPr="001D26DA">
          <w:rPr>
            <w:rStyle w:val="Hyperlink"/>
          </w:rPr>
          <w:t>)</w:t>
        </w:r>
      </w:hyperlink>
    </w:p>
    <w:tbl>
      <w:tblPr>
        <w:tblStyle w:val="Tabelraster"/>
        <w:tblW w:w="0" w:type="auto"/>
        <w:tblInd w:w="142" w:type="dxa"/>
        <w:tblLook w:val="04A0" w:firstRow="1" w:lastRow="0" w:firstColumn="1" w:lastColumn="0" w:noHBand="0" w:noVBand="1"/>
      </w:tblPr>
      <w:tblGrid>
        <w:gridCol w:w="3964"/>
        <w:gridCol w:w="10734"/>
      </w:tblGrid>
      <w:tr w:rsidR="00ED6FB7" w:rsidRPr="005926A7" w14:paraId="437CD71E" w14:textId="77777777" w:rsidTr="005D6E32">
        <w:tc>
          <w:tcPr>
            <w:tcW w:w="3964" w:type="dxa"/>
          </w:tcPr>
          <w:p w14:paraId="0B4A089B" w14:textId="4AB82D34" w:rsidR="00ED6FB7" w:rsidRPr="005212DF" w:rsidRDefault="00581961" w:rsidP="00581961">
            <w:pPr>
              <w:pStyle w:val="BodytekstVVSG"/>
            </w:pPr>
            <w:r w:rsidRPr="002B56FC">
              <w:rPr>
                <w:b/>
                <w:bCs/>
              </w:rPr>
              <w:t>ISO 5.1</w:t>
            </w:r>
            <w:r>
              <w:t xml:space="preserve"> Is er een duidelijke security policy die alle domeinen van de ISO 27001/27002 afdekt – rekening houdende met beschreven “te beschouwen dimensies”?</w:t>
            </w:r>
          </w:p>
        </w:tc>
        <w:tc>
          <w:tcPr>
            <w:tcW w:w="10734" w:type="dxa"/>
          </w:tcPr>
          <w:p w14:paraId="3238E333" w14:textId="20F44812" w:rsidR="00ED6FB7" w:rsidRDefault="00ED6FB7" w:rsidP="005D6E32">
            <w:pPr>
              <w:pStyle w:val="11Titel2VVSG"/>
              <w:numPr>
                <w:ilvl w:val="0"/>
                <w:numId w:val="15"/>
              </w:numPr>
              <w:ind w:left="464"/>
              <w:rPr>
                <w:b w:val="0"/>
                <w:bCs w:val="0"/>
                <w:sz w:val="20"/>
                <w:szCs w:val="22"/>
                <w:lang w:val="nl-NL"/>
              </w:rPr>
            </w:pPr>
            <w:r w:rsidRPr="005926A7">
              <w:rPr>
                <w:b w:val="0"/>
                <w:bCs w:val="0"/>
                <w:sz w:val="20"/>
                <w:szCs w:val="22"/>
                <w:lang w:val="nl-NL"/>
              </w:rPr>
              <w:t>Neen</w:t>
            </w:r>
            <w:r w:rsidR="00D4405B">
              <w:rPr>
                <w:b w:val="0"/>
                <w:bCs w:val="0"/>
                <w:sz w:val="20"/>
                <w:szCs w:val="22"/>
                <w:lang w:val="nl-NL"/>
              </w:rPr>
              <w:t>:</w:t>
            </w:r>
          </w:p>
          <w:p w14:paraId="4B70DA8B" w14:textId="77777777" w:rsidR="00ED6FB7" w:rsidRPr="005926A7" w:rsidRDefault="00ED6FB7" w:rsidP="005D6E32">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581961" w:rsidRPr="005926A7" w14:paraId="29D0ACD4" w14:textId="77777777" w:rsidTr="005D6E32">
        <w:tc>
          <w:tcPr>
            <w:tcW w:w="3964" w:type="dxa"/>
          </w:tcPr>
          <w:p w14:paraId="2FBD16AB" w14:textId="6B5FB14B" w:rsidR="00782C6B" w:rsidRPr="00782C6B" w:rsidRDefault="00A44C19" w:rsidP="00581961">
            <w:pPr>
              <w:pStyle w:val="BodytekstVVSG"/>
            </w:pPr>
            <w:r w:rsidRPr="002B56FC">
              <w:rPr>
                <w:b/>
                <w:bCs/>
              </w:rPr>
              <w:t>ISO 5.2</w:t>
            </w:r>
            <w:r>
              <w:t xml:space="preserve"> </w:t>
            </w:r>
            <w:r w:rsidRPr="005F346E">
              <w:t>Zijn de rollen en verantwoordelijkheden vastgelegd met name in zake CISO, DPO, operationeel beheer, incidentenbeheer?</w:t>
            </w:r>
          </w:p>
        </w:tc>
        <w:tc>
          <w:tcPr>
            <w:tcW w:w="10734" w:type="dxa"/>
          </w:tcPr>
          <w:p w14:paraId="253B01D0" w14:textId="3116AE2D" w:rsidR="00A44C19" w:rsidRDefault="00A44C19" w:rsidP="00A44C19">
            <w:pPr>
              <w:pStyle w:val="11Titel2VVSG"/>
              <w:numPr>
                <w:ilvl w:val="0"/>
                <w:numId w:val="15"/>
              </w:numPr>
              <w:ind w:left="464"/>
              <w:rPr>
                <w:b w:val="0"/>
                <w:bCs w:val="0"/>
                <w:sz w:val="20"/>
                <w:szCs w:val="22"/>
                <w:lang w:val="nl-NL"/>
              </w:rPr>
            </w:pPr>
            <w:r w:rsidRPr="005926A7">
              <w:rPr>
                <w:b w:val="0"/>
                <w:bCs w:val="0"/>
                <w:sz w:val="20"/>
                <w:szCs w:val="22"/>
                <w:lang w:val="nl-NL"/>
              </w:rPr>
              <w:t>Neen</w:t>
            </w:r>
            <w:r>
              <w:rPr>
                <w:b w:val="0"/>
                <w:bCs w:val="0"/>
                <w:sz w:val="20"/>
                <w:szCs w:val="22"/>
                <w:lang w:val="nl-NL"/>
              </w:rPr>
              <w:t>:</w:t>
            </w:r>
          </w:p>
          <w:p w14:paraId="041B63CF" w14:textId="4E24BC0E" w:rsidR="00581961" w:rsidRPr="005926A7" w:rsidRDefault="00A44C19" w:rsidP="00A44C19">
            <w:pPr>
              <w:pStyle w:val="11Titel2VVSG"/>
              <w:numPr>
                <w:ilvl w:val="0"/>
                <w:numId w:val="15"/>
              </w:numPr>
              <w:ind w:left="464"/>
              <w:rPr>
                <w:b w:val="0"/>
                <w:bCs w:val="0"/>
                <w:sz w:val="20"/>
                <w:szCs w:val="22"/>
                <w:lang w:val="nl-NL"/>
              </w:rPr>
            </w:pPr>
            <w:r w:rsidRPr="005926A7">
              <w:rPr>
                <w:b w:val="0"/>
                <w:bCs w:val="0"/>
                <w:sz w:val="20"/>
                <w:szCs w:val="22"/>
                <w:lang w:val="nl-NL"/>
              </w:rPr>
              <w:t>Ja</w:t>
            </w:r>
            <w:r>
              <w:rPr>
                <w:b w:val="0"/>
                <w:bCs w:val="0"/>
                <w:sz w:val="20"/>
                <w:szCs w:val="22"/>
                <w:lang w:val="nl-NL"/>
              </w:rPr>
              <w:t>:</w:t>
            </w:r>
          </w:p>
        </w:tc>
      </w:tr>
      <w:tr w:rsidR="00D4405B" w:rsidRPr="005926A7" w14:paraId="6B1F3F4E" w14:textId="77777777" w:rsidTr="005D6E32">
        <w:tc>
          <w:tcPr>
            <w:tcW w:w="3964" w:type="dxa"/>
          </w:tcPr>
          <w:p w14:paraId="0F4A89A2" w14:textId="3531E0F9" w:rsidR="00D4405B" w:rsidRDefault="00C3622A" w:rsidP="00581961">
            <w:pPr>
              <w:pStyle w:val="BodytekstVVSG"/>
              <w:rPr>
                <w:lang w:val="nl-NL"/>
              </w:rPr>
            </w:pPr>
            <w:r w:rsidRPr="002B56FC">
              <w:rPr>
                <w:b/>
                <w:bCs/>
                <w:lang w:val="nl-NL"/>
              </w:rPr>
              <w:t>ISO 5.3</w:t>
            </w:r>
            <w:r>
              <w:rPr>
                <w:lang w:val="nl-NL"/>
              </w:rPr>
              <w:t xml:space="preserve"> </w:t>
            </w:r>
            <w:r w:rsidRPr="002C4658">
              <w:rPr>
                <w:lang w:val="nl-NL"/>
              </w:rPr>
              <w:t xml:space="preserve">Is </w:t>
            </w:r>
            <w:r>
              <w:rPr>
                <w:lang w:val="nl-NL"/>
              </w:rPr>
              <w:t>functiescheiding</w:t>
            </w:r>
            <w:r w:rsidRPr="002C4658">
              <w:rPr>
                <w:lang w:val="nl-NL"/>
              </w:rPr>
              <w:t xml:space="preserve"> toegepast </w:t>
            </w:r>
            <w:r>
              <w:rPr>
                <w:lang w:val="nl-NL"/>
              </w:rPr>
              <w:t>om</w:t>
            </w:r>
            <w:r w:rsidRPr="002C4658">
              <w:rPr>
                <w:lang w:val="nl-NL"/>
              </w:rPr>
              <w:t xml:space="preserve"> ongeoorloofde acties onmogelijk te maken?</w:t>
            </w:r>
          </w:p>
          <w:p w14:paraId="7A6A376F" w14:textId="5E3C9D77" w:rsidR="00782C6B" w:rsidRPr="002B56FC" w:rsidRDefault="00782C6B" w:rsidP="00581961">
            <w:pPr>
              <w:pStyle w:val="BodytekstVVSG"/>
              <w:rPr>
                <w:b/>
                <w:bCs/>
              </w:rPr>
            </w:pPr>
          </w:p>
        </w:tc>
        <w:tc>
          <w:tcPr>
            <w:tcW w:w="10734" w:type="dxa"/>
          </w:tcPr>
          <w:p w14:paraId="5AE3F698" w14:textId="263FBBB0" w:rsidR="00C3622A" w:rsidRDefault="00C3622A" w:rsidP="00C3622A">
            <w:pPr>
              <w:pStyle w:val="11Titel2VVSG"/>
              <w:numPr>
                <w:ilvl w:val="0"/>
                <w:numId w:val="15"/>
              </w:numPr>
              <w:ind w:left="464"/>
              <w:rPr>
                <w:b w:val="0"/>
                <w:bCs w:val="0"/>
                <w:sz w:val="20"/>
                <w:szCs w:val="22"/>
                <w:lang w:val="nl-NL"/>
              </w:rPr>
            </w:pPr>
            <w:r w:rsidRPr="005926A7">
              <w:rPr>
                <w:b w:val="0"/>
                <w:bCs w:val="0"/>
                <w:sz w:val="20"/>
                <w:szCs w:val="22"/>
                <w:lang w:val="nl-NL"/>
              </w:rPr>
              <w:t>Neen</w:t>
            </w:r>
          </w:p>
          <w:p w14:paraId="57DD980E" w14:textId="76101E35" w:rsidR="00D4405B" w:rsidRPr="005926A7" w:rsidRDefault="00C3622A" w:rsidP="00C3622A">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92CFF" w:rsidRPr="005926A7" w14:paraId="5C51C820" w14:textId="77777777" w:rsidTr="005D6E32">
        <w:tc>
          <w:tcPr>
            <w:tcW w:w="3964" w:type="dxa"/>
          </w:tcPr>
          <w:p w14:paraId="06836C99" w14:textId="77777777" w:rsidR="00892CFF" w:rsidRDefault="00892CFF" w:rsidP="00581961">
            <w:pPr>
              <w:pStyle w:val="BodytekstVVSG"/>
              <w:rPr>
                <w:lang w:val="nl-NL"/>
              </w:rPr>
            </w:pPr>
            <w:r w:rsidRPr="002B56FC">
              <w:rPr>
                <w:b/>
                <w:bCs/>
                <w:lang w:val="nl-NL"/>
              </w:rPr>
              <w:t>ISO 5.12/5.13</w:t>
            </w:r>
            <w:r>
              <w:rPr>
                <w:lang w:val="nl-NL"/>
              </w:rPr>
              <w:t xml:space="preserve"> </w:t>
            </w:r>
            <w:r w:rsidRPr="00644B19">
              <w:rPr>
                <w:lang w:val="nl-NL"/>
              </w:rPr>
              <w:t xml:space="preserve">Wordt er </w:t>
            </w:r>
            <w:r>
              <w:rPr>
                <w:lang w:val="nl-NL"/>
              </w:rPr>
              <w:t xml:space="preserve">een classificatie van </w:t>
            </w:r>
            <w:r w:rsidRPr="00644B19">
              <w:rPr>
                <w:lang w:val="nl-NL"/>
              </w:rPr>
              <w:t xml:space="preserve">data en </w:t>
            </w:r>
            <w:r>
              <w:rPr>
                <w:lang w:val="nl-NL"/>
              </w:rPr>
              <w:t xml:space="preserve">van </w:t>
            </w:r>
            <w:r w:rsidRPr="00644B19">
              <w:rPr>
                <w:lang w:val="nl-NL"/>
              </w:rPr>
              <w:t>systemen toegepast?</w:t>
            </w:r>
          </w:p>
          <w:p w14:paraId="790BD788" w14:textId="77777777" w:rsidR="00F4185C" w:rsidRDefault="00F4185C" w:rsidP="00581961">
            <w:pPr>
              <w:pStyle w:val="BodytekstVVSG"/>
              <w:rPr>
                <w:lang w:val="nl-NL"/>
              </w:rPr>
            </w:pPr>
          </w:p>
          <w:p w14:paraId="24FA354D" w14:textId="25A311CC" w:rsidR="00F4185C" w:rsidRPr="00F4185C" w:rsidRDefault="00F4185C" w:rsidP="00581961">
            <w:pPr>
              <w:pStyle w:val="BodytekstVVSG"/>
              <w:rPr>
                <w:lang w:val="nl-NL"/>
              </w:rPr>
            </w:pPr>
          </w:p>
        </w:tc>
        <w:tc>
          <w:tcPr>
            <w:tcW w:w="10734" w:type="dxa"/>
          </w:tcPr>
          <w:p w14:paraId="54BCDEAD" w14:textId="77777777" w:rsidR="00892CFF" w:rsidRDefault="00892CFF" w:rsidP="00892CFF">
            <w:pPr>
              <w:pStyle w:val="11Titel2VVSG"/>
              <w:numPr>
                <w:ilvl w:val="0"/>
                <w:numId w:val="15"/>
              </w:numPr>
              <w:ind w:left="464"/>
              <w:rPr>
                <w:b w:val="0"/>
                <w:bCs w:val="0"/>
                <w:sz w:val="20"/>
                <w:szCs w:val="22"/>
                <w:lang w:val="nl-NL"/>
              </w:rPr>
            </w:pPr>
            <w:r w:rsidRPr="005926A7">
              <w:rPr>
                <w:b w:val="0"/>
                <w:bCs w:val="0"/>
                <w:sz w:val="20"/>
                <w:szCs w:val="22"/>
                <w:lang w:val="nl-NL"/>
              </w:rPr>
              <w:t>Neen</w:t>
            </w:r>
          </w:p>
          <w:p w14:paraId="2DDB978D" w14:textId="6CB7851C" w:rsidR="00892CFF" w:rsidRPr="005926A7" w:rsidRDefault="00892CFF" w:rsidP="00892CFF">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737A61" w:rsidRPr="005926A7" w14:paraId="6A703BDE" w14:textId="77777777" w:rsidTr="005D6E32">
        <w:tc>
          <w:tcPr>
            <w:tcW w:w="3964" w:type="dxa"/>
          </w:tcPr>
          <w:p w14:paraId="6E32F411" w14:textId="5EAC2A07" w:rsidR="00F4185C" w:rsidRPr="00F4185C" w:rsidRDefault="00737A61" w:rsidP="00581961">
            <w:pPr>
              <w:pStyle w:val="BodytekstVVSG"/>
              <w:rPr>
                <w:lang w:val="nl-NL"/>
              </w:rPr>
            </w:pPr>
            <w:r w:rsidRPr="002B56FC">
              <w:rPr>
                <w:b/>
                <w:bCs/>
                <w:lang w:val="nl-NL"/>
              </w:rPr>
              <w:t>ISO 5.16/5.17/5.18</w:t>
            </w:r>
            <w:r>
              <w:rPr>
                <w:lang w:val="nl-NL"/>
              </w:rPr>
              <w:t xml:space="preserve"> </w:t>
            </w:r>
            <w:r w:rsidRPr="00B4014B">
              <w:rPr>
                <w:lang w:val="nl-NL"/>
              </w:rPr>
              <w:t>Is er een stri</w:t>
            </w:r>
            <w:r>
              <w:rPr>
                <w:lang w:val="nl-NL"/>
              </w:rPr>
              <w:t>kt gebruikers-</w:t>
            </w:r>
            <w:r w:rsidRPr="00B4014B">
              <w:rPr>
                <w:lang w:val="nl-NL"/>
              </w:rPr>
              <w:t xml:space="preserve"> en </w:t>
            </w:r>
            <w:r>
              <w:rPr>
                <w:lang w:val="nl-NL"/>
              </w:rPr>
              <w:t>toegangsbeheer</w:t>
            </w:r>
            <w:r w:rsidRPr="00B4014B">
              <w:rPr>
                <w:lang w:val="nl-NL"/>
              </w:rPr>
              <w:t>? Met name voor geprivileg</w:t>
            </w:r>
            <w:r>
              <w:rPr>
                <w:lang w:val="nl-NL"/>
              </w:rPr>
              <w:t>i</w:t>
            </w:r>
            <w:r w:rsidRPr="00B4014B">
              <w:rPr>
                <w:lang w:val="nl-NL"/>
              </w:rPr>
              <w:t>eerde beheerders?</w:t>
            </w:r>
          </w:p>
        </w:tc>
        <w:tc>
          <w:tcPr>
            <w:tcW w:w="10734" w:type="dxa"/>
          </w:tcPr>
          <w:p w14:paraId="76C82E52" w14:textId="77777777" w:rsidR="00407810"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Neen</w:t>
            </w:r>
          </w:p>
          <w:p w14:paraId="33CA140E" w14:textId="78A60190" w:rsidR="00737A61" w:rsidRPr="005926A7"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737A61" w:rsidRPr="005926A7" w14:paraId="4C967B02" w14:textId="77777777" w:rsidTr="005D6E32">
        <w:tc>
          <w:tcPr>
            <w:tcW w:w="3964" w:type="dxa"/>
          </w:tcPr>
          <w:p w14:paraId="08F95BDC" w14:textId="0DD540AA" w:rsidR="00737A61" w:rsidRPr="002B56FC" w:rsidRDefault="00651B9E" w:rsidP="00581961">
            <w:pPr>
              <w:pStyle w:val="BodytekstVVSG"/>
              <w:rPr>
                <w:b/>
                <w:bCs/>
                <w:lang w:val="nl-NL"/>
              </w:rPr>
            </w:pPr>
            <w:r w:rsidRPr="002B56FC">
              <w:rPr>
                <w:b/>
                <w:bCs/>
                <w:lang w:val="nl-NL"/>
              </w:rPr>
              <w:lastRenderedPageBreak/>
              <w:t>ISO 5.19</w:t>
            </w:r>
            <w:r>
              <w:rPr>
                <w:lang w:val="nl-NL"/>
              </w:rPr>
              <w:t xml:space="preserve">  </w:t>
            </w:r>
            <w:r w:rsidRPr="00112296">
              <w:rPr>
                <w:lang w:val="nl-NL"/>
              </w:rPr>
              <w:t xml:space="preserve">Worden de contractuele verplichtingen 1-op-1 doorgezet naar </w:t>
            </w:r>
            <w:r>
              <w:rPr>
                <w:lang w:val="nl-NL"/>
              </w:rPr>
              <w:t xml:space="preserve">de </w:t>
            </w:r>
            <w:proofErr w:type="spellStart"/>
            <w:r w:rsidRPr="00112296">
              <w:rPr>
                <w:lang w:val="nl-NL"/>
              </w:rPr>
              <w:t>sub</w:t>
            </w:r>
            <w:r>
              <w:rPr>
                <w:lang w:val="nl-NL"/>
              </w:rPr>
              <w:t>verwerkers</w:t>
            </w:r>
            <w:proofErr w:type="spellEnd"/>
            <w:r>
              <w:rPr>
                <w:lang w:val="nl-NL"/>
              </w:rPr>
              <w:t xml:space="preserve"> </w:t>
            </w:r>
            <w:r w:rsidRPr="00112296">
              <w:rPr>
                <w:lang w:val="nl-NL"/>
              </w:rPr>
              <w:t>en houdt</w:t>
            </w:r>
            <w:r>
              <w:rPr>
                <w:lang w:val="nl-NL"/>
              </w:rPr>
              <w:t xml:space="preserve"> de verwerker </w:t>
            </w:r>
            <w:r w:rsidRPr="00112296">
              <w:rPr>
                <w:lang w:val="nl-NL"/>
              </w:rPr>
              <w:t>daar minimaal jaarlijks toezicht op?</w:t>
            </w:r>
          </w:p>
        </w:tc>
        <w:tc>
          <w:tcPr>
            <w:tcW w:w="10734" w:type="dxa"/>
          </w:tcPr>
          <w:p w14:paraId="0D091FB1" w14:textId="77777777" w:rsidR="00407810"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Neen</w:t>
            </w:r>
          </w:p>
          <w:p w14:paraId="6145C4A9" w14:textId="321193B5" w:rsidR="00737A61" w:rsidRPr="005926A7" w:rsidRDefault="00407810" w:rsidP="0040781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51B9E" w:rsidRPr="005926A7" w14:paraId="762C256E" w14:textId="77777777" w:rsidTr="005D6E32">
        <w:tc>
          <w:tcPr>
            <w:tcW w:w="3964" w:type="dxa"/>
          </w:tcPr>
          <w:p w14:paraId="4001DEC2" w14:textId="2D3DA065" w:rsidR="00651B9E" w:rsidRPr="002B56FC" w:rsidRDefault="00630E00" w:rsidP="00581961">
            <w:pPr>
              <w:pStyle w:val="BodytekstVVSG"/>
              <w:rPr>
                <w:b/>
                <w:bCs/>
                <w:lang w:val="nl-NL"/>
              </w:rPr>
            </w:pPr>
            <w:r w:rsidRPr="002B56FC">
              <w:rPr>
                <w:b/>
                <w:bCs/>
                <w:lang w:val="nl-NL"/>
              </w:rPr>
              <w:t>ISO 5.20</w:t>
            </w:r>
            <w:r>
              <w:rPr>
                <w:lang w:val="nl-NL"/>
              </w:rPr>
              <w:t xml:space="preserve"> </w:t>
            </w:r>
            <w:r w:rsidRPr="00B4014B">
              <w:rPr>
                <w:lang w:val="nl-NL"/>
              </w:rPr>
              <w:t>Worden alle belangrijke activiteiten (met name van beheerders) in onwijzigbare audit</w:t>
            </w:r>
            <w:r w:rsidR="0052526F">
              <w:rPr>
                <w:lang w:val="nl-NL"/>
              </w:rPr>
              <w:t xml:space="preserve"> </w:t>
            </w:r>
            <w:proofErr w:type="spellStart"/>
            <w:r w:rsidRPr="00B4014B">
              <w:rPr>
                <w:lang w:val="nl-NL"/>
              </w:rPr>
              <w:t>trail</w:t>
            </w:r>
            <w:r>
              <w:rPr>
                <w:lang w:val="nl-NL"/>
              </w:rPr>
              <w:t>s</w:t>
            </w:r>
            <w:proofErr w:type="spellEnd"/>
            <w:r w:rsidRPr="00B4014B">
              <w:rPr>
                <w:lang w:val="nl-NL"/>
              </w:rPr>
              <w:t xml:space="preserve"> vastgelegd die toegankelijk </w:t>
            </w:r>
            <w:r>
              <w:rPr>
                <w:lang w:val="nl-NL"/>
              </w:rPr>
              <w:t>zijn</w:t>
            </w:r>
            <w:r w:rsidRPr="00B4014B">
              <w:rPr>
                <w:lang w:val="nl-NL"/>
              </w:rPr>
              <w:t xml:space="preserve"> voor de verwerkings</w:t>
            </w:r>
            <w:r>
              <w:rPr>
                <w:lang w:val="nl-NL"/>
              </w:rPr>
              <w:t>-</w:t>
            </w:r>
            <w:r w:rsidRPr="00B4014B">
              <w:rPr>
                <w:lang w:val="nl-NL"/>
              </w:rPr>
              <w:t>verantwoordelijke?</w:t>
            </w:r>
          </w:p>
        </w:tc>
        <w:tc>
          <w:tcPr>
            <w:tcW w:w="10734" w:type="dxa"/>
          </w:tcPr>
          <w:p w14:paraId="11040E94" w14:textId="77777777" w:rsidR="004901AB" w:rsidRDefault="004901AB" w:rsidP="004901AB">
            <w:pPr>
              <w:pStyle w:val="11Titel2VVSG"/>
              <w:numPr>
                <w:ilvl w:val="0"/>
                <w:numId w:val="15"/>
              </w:numPr>
              <w:ind w:left="464"/>
              <w:rPr>
                <w:b w:val="0"/>
                <w:bCs w:val="0"/>
                <w:sz w:val="20"/>
                <w:szCs w:val="22"/>
                <w:lang w:val="nl-NL"/>
              </w:rPr>
            </w:pPr>
            <w:r w:rsidRPr="005926A7">
              <w:rPr>
                <w:b w:val="0"/>
                <w:bCs w:val="0"/>
                <w:sz w:val="20"/>
                <w:szCs w:val="22"/>
                <w:lang w:val="nl-NL"/>
              </w:rPr>
              <w:t>Neen</w:t>
            </w:r>
          </w:p>
          <w:p w14:paraId="22CB8EA5" w14:textId="63AFEC60" w:rsidR="00651B9E" w:rsidRPr="005926A7" w:rsidRDefault="004901AB" w:rsidP="004901AB">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51B9E" w:rsidRPr="005926A7" w14:paraId="79B25A96" w14:textId="77777777" w:rsidTr="005D6E32">
        <w:tc>
          <w:tcPr>
            <w:tcW w:w="3964" w:type="dxa"/>
          </w:tcPr>
          <w:p w14:paraId="363C20BF" w14:textId="527442ED" w:rsidR="00651B9E" w:rsidRPr="002B56FC" w:rsidRDefault="00C0759C" w:rsidP="00581961">
            <w:pPr>
              <w:pStyle w:val="BodytekstVVSG"/>
              <w:rPr>
                <w:b/>
                <w:bCs/>
                <w:lang w:val="nl-NL"/>
              </w:rPr>
            </w:pPr>
            <w:r w:rsidRPr="002B56FC">
              <w:rPr>
                <w:b/>
                <w:bCs/>
                <w:lang w:val="nl-NL"/>
              </w:rPr>
              <w:t>ISO 5.21/5.22/5.23</w:t>
            </w:r>
            <w:r>
              <w:rPr>
                <w:lang w:val="nl-NL"/>
              </w:rPr>
              <w:t xml:space="preserve"> </w:t>
            </w:r>
            <w:r w:rsidR="006843C0">
              <w:rPr>
                <w:lang w:val="nl-NL"/>
              </w:rPr>
              <w:t>De Verwerker kent</w:t>
            </w:r>
            <w:r w:rsidRPr="00E213A4">
              <w:rPr>
                <w:lang w:val="nl-NL"/>
              </w:rPr>
              <w:t xml:space="preserve"> duidelijke regels inzake levering en gebruik van software en hardware en (security) </w:t>
            </w:r>
            <w:proofErr w:type="spellStart"/>
            <w:r w:rsidRPr="00E213A4">
              <w:rPr>
                <w:lang w:val="nl-NL"/>
              </w:rPr>
              <w:t>testing</w:t>
            </w:r>
            <w:proofErr w:type="spellEnd"/>
            <w:r w:rsidRPr="00E213A4">
              <w:rPr>
                <w:lang w:val="nl-NL"/>
              </w:rPr>
              <w:t xml:space="preserve"> – toepasselijk voor elke wijziging</w:t>
            </w:r>
            <w:r w:rsidR="00CF29F7">
              <w:rPr>
                <w:lang w:val="nl-NL"/>
              </w:rPr>
              <w:t>.</w:t>
            </w:r>
          </w:p>
        </w:tc>
        <w:tc>
          <w:tcPr>
            <w:tcW w:w="10734" w:type="dxa"/>
          </w:tcPr>
          <w:p w14:paraId="64389796" w14:textId="77777777" w:rsidR="00066B87" w:rsidRDefault="00066B87" w:rsidP="00066B87">
            <w:pPr>
              <w:pStyle w:val="11Titel2VVSG"/>
              <w:numPr>
                <w:ilvl w:val="0"/>
                <w:numId w:val="15"/>
              </w:numPr>
              <w:ind w:left="464"/>
              <w:rPr>
                <w:b w:val="0"/>
                <w:bCs w:val="0"/>
                <w:sz w:val="20"/>
                <w:szCs w:val="22"/>
                <w:lang w:val="nl-NL"/>
              </w:rPr>
            </w:pPr>
            <w:r w:rsidRPr="005926A7">
              <w:rPr>
                <w:b w:val="0"/>
                <w:bCs w:val="0"/>
                <w:sz w:val="20"/>
                <w:szCs w:val="22"/>
                <w:lang w:val="nl-NL"/>
              </w:rPr>
              <w:t>Neen</w:t>
            </w:r>
          </w:p>
          <w:p w14:paraId="3BC11794" w14:textId="6A1C4F19" w:rsidR="00651B9E" w:rsidRPr="005926A7" w:rsidRDefault="00066B87" w:rsidP="00066B87">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843C0" w:rsidRPr="005926A7" w14:paraId="4AB1977B" w14:textId="77777777" w:rsidTr="005D6E32">
        <w:tc>
          <w:tcPr>
            <w:tcW w:w="3964" w:type="dxa"/>
          </w:tcPr>
          <w:p w14:paraId="530BF6D9" w14:textId="0AF5EDFC" w:rsidR="006843C0" w:rsidRPr="002B56FC" w:rsidRDefault="006843C0" w:rsidP="006843C0">
            <w:pPr>
              <w:pStyle w:val="BodytekstVVSG"/>
              <w:rPr>
                <w:b/>
                <w:bCs/>
                <w:lang w:val="nl-NL"/>
              </w:rPr>
            </w:pPr>
            <w:r w:rsidRPr="003B2928">
              <w:rPr>
                <w:lang w:val="nl-NL"/>
              </w:rPr>
              <w:t xml:space="preserve">De verwerker voorziet al zijn systemen van de laatste updates. Beveiligingsupdates worden opgevolgd en geïnstalleerd volgens </w:t>
            </w:r>
            <w:r>
              <w:rPr>
                <w:lang w:val="nl-NL"/>
              </w:rPr>
              <w:t xml:space="preserve">een </w:t>
            </w:r>
            <w:r w:rsidRPr="003B2928">
              <w:rPr>
                <w:lang w:val="nl-NL"/>
              </w:rPr>
              <w:t>patchmanagementproces</w:t>
            </w:r>
            <w:r>
              <w:rPr>
                <w:lang w:val="nl-NL"/>
              </w:rPr>
              <w:t>.</w:t>
            </w:r>
          </w:p>
        </w:tc>
        <w:tc>
          <w:tcPr>
            <w:tcW w:w="10734" w:type="dxa"/>
          </w:tcPr>
          <w:p w14:paraId="17B784C9" w14:textId="77777777" w:rsidR="006843C0"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Neen</w:t>
            </w:r>
          </w:p>
          <w:p w14:paraId="0D09C404" w14:textId="766DDB3F" w:rsidR="006843C0" w:rsidRPr="005926A7"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CF29F7" w:rsidRPr="005926A7" w14:paraId="1254E23A" w14:textId="77777777" w:rsidTr="005D6E32">
        <w:tc>
          <w:tcPr>
            <w:tcW w:w="3964" w:type="dxa"/>
          </w:tcPr>
          <w:p w14:paraId="54DFEEBB" w14:textId="4867F212" w:rsidR="00A11400" w:rsidRPr="003B2928" w:rsidRDefault="00A11400" w:rsidP="006843C0">
            <w:pPr>
              <w:pStyle w:val="BodytekstVVSG"/>
              <w:rPr>
                <w:lang w:val="nl-NL"/>
              </w:rPr>
            </w:pPr>
            <w:r>
              <w:rPr>
                <w:lang w:val="nl-NL"/>
              </w:rPr>
              <w:t>De verwerker voert anti-malwarecontroles uit om te helpen voorkomen dat kwaadaardige software ongeautoriseerde toegang tot klantgegevens krijgt.</w:t>
            </w:r>
          </w:p>
        </w:tc>
        <w:tc>
          <w:tcPr>
            <w:tcW w:w="10734" w:type="dxa"/>
          </w:tcPr>
          <w:p w14:paraId="1771DFDB" w14:textId="77777777" w:rsidR="00A11400" w:rsidRDefault="00A11400" w:rsidP="00A11400">
            <w:pPr>
              <w:pStyle w:val="11Titel2VVSG"/>
              <w:numPr>
                <w:ilvl w:val="0"/>
                <w:numId w:val="15"/>
              </w:numPr>
              <w:ind w:left="464"/>
              <w:rPr>
                <w:b w:val="0"/>
                <w:bCs w:val="0"/>
                <w:sz w:val="20"/>
                <w:szCs w:val="22"/>
                <w:lang w:val="nl-NL"/>
              </w:rPr>
            </w:pPr>
            <w:r w:rsidRPr="005926A7">
              <w:rPr>
                <w:b w:val="0"/>
                <w:bCs w:val="0"/>
                <w:sz w:val="20"/>
                <w:szCs w:val="22"/>
                <w:lang w:val="nl-NL"/>
              </w:rPr>
              <w:t>Neen</w:t>
            </w:r>
          </w:p>
          <w:p w14:paraId="2DD653AD" w14:textId="06A594C7" w:rsidR="00CF29F7" w:rsidRPr="005926A7" w:rsidRDefault="00A11400" w:rsidP="00A1140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843C0" w:rsidRPr="005926A7" w14:paraId="5F106F48" w14:textId="77777777" w:rsidTr="005D6E32">
        <w:tc>
          <w:tcPr>
            <w:tcW w:w="3964" w:type="dxa"/>
          </w:tcPr>
          <w:p w14:paraId="7F6A4842" w14:textId="0FA0CC03" w:rsidR="006843C0" w:rsidRDefault="006843C0" w:rsidP="006843C0">
            <w:pPr>
              <w:pStyle w:val="BodytekstVVSG"/>
              <w:rPr>
                <w:lang w:val="nl-NL"/>
              </w:rPr>
            </w:pPr>
            <w:r w:rsidRPr="002B56FC">
              <w:rPr>
                <w:b/>
                <w:bCs/>
                <w:lang w:val="nl-NL"/>
              </w:rPr>
              <w:t>ISO 5.24</w:t>
            </w:r>
            <w:r w:rsidRPr="0060704F">
              <w:rPr>
                <w:lang w:val="nl-NL"/>
              </w:rPr>
              <w:t xml:space="preserve"> Zijn er duidelijke systemen en processen </w:t>
            </w:r>
            <w:r>
              <w:rPr>
                <w:lang w:val="nl-NL"/>
              </w:rPr>
              <w:t>voor</w:t>
            </w:r>
            <w:r w:rsidRPr="0060704F">
              <w:rPr>
                <w:lang w:val="nl-NL"/>
              </w:rPr>
              <w:t xml:space="preserve"> het </w:t>
            </w:r>
            <w:r>
              <w:rPr>
                <w:lang w:val="nl-NL"/>
              </w:rPr>
              <w:t>beheren</w:t>
            </w:r>
            <w:r w:rsidRPr="0060704F">
              <w:rPr>
                <w:lang w:val="nl-NL"/>
              </w:rPr>
              <w:t xml:space="preserve"> (en coördineren) van </w:t>
            </w:r>
            <w:r>
              <w:rPr>
                <w:lang w:val="nl-NL"/>
              </w:rPr>
              <w:t>veiligheids</w:t>
            </w:r>
            <w:r w:rsidRPr="0060704F">
              <w:rPr>
                <w:lang w:val="nl-NL"/>
              </w:rPr>
              <w:t>incidenten?</w:t>
            </w:r>
          </w:p>
          <w:p w14:paraId="3ACDA8D1" w14:textId="29A18121" w:rsidR="00F4185C" w:rsidRPr="002B56FC" w:rsidRDefault="00F4185C" w:rsidP="006843C0">
            <w:pPr>
              <w:pStyle w:val="BodytekstVVSG"/>
              <w:rPr>
                <w:b/>
                <w:bCs/>
                <w:lang w:val="nl-NL"/>
              </w:rPr>
            </w:pPr>
          </w:p>
        </w:tc>
        <w:tc>
          <w:tcPr>
            <w:tcW w:w="10734" w:type="dxa"/>
          </w:tcPr>
          <w:p w14:paraId="189E625E" w14:textId="77777777" w:rsidR="006843C0"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Neen</w:t>
            </w:r>
          </w:p>
          <w:p w14:paraId="7ED22633" w14:textId="0F306833" w:rsidR="006843C0" w:rsidRPr="005926A7"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843C0" w:rsidRPr="005926A7" w14:paraId="4FC3DBEA" w14:textId="77777777" w:rsidTr="005D6E32">
        <w:tc>
          <w:tcPr>
            <w:tcW w:w="3964" w:type="dxa"/>
          </w:tcPr>
          <w:p w14:paraId="56A7AC67" w14:textId="4C8B72B6" w:rsidR="006843C0" w:rsidRPr="002B56FC" w:rsidRDefault="006843C0" w:rsidP="006843C0">
            <w:pPr>
              <w:pStyle w:val="BodytekstVVSG"/>
              <w:rPr>
                <w:b/>
                <w:bCs/>
                <w:lang w:val="nl-NL"/>
              </w:rPr>
            </w:pPr>
            <w:r>
              <w:rPr>
                <w:b/>
                <w:bCs/>
                <w:lang w:val="nl-NL"/>
              </w:rPr>
              <w:t xml:space="preserve">ISO 5.34 </w:t>
            </w:r>
            <w:r w:rsidRPr="00C500E4">
              <w:rPr>
                <w:lang w:val="nl-NL"/>
              </w:rPr>
              <w:t xml:space="preserve">Kent </w:t>
            </w:r>
            <w:r w:rsidR="00F4185C">
              <w:rPr>
                <w:lang w:val="nl-NL"/>
              </w:rPr>
              <w:t xml:space="preserve">de verwerker </w:t>
            </w:r>
            <w:r w:rsidRPr="00C500E4">
              <w:rPr>
                <w:lang w:val="nl-NL"/>
              </w:rPr>
              <w:t xml:space="preserve">de regels inzake privacybescherming en de bescherming van persoonsgegevens en past </w:t>
            </w:r>
            <w:r w:rsidR="00F4185C">
              <w:rPr>
                <w:lang w:val="nl-NL"/>
              </w:rPr>
              <w:t>hij</w:t>
            </w:r>
            <w:r w:rsidRPr="00C500E4">
              <w:rPr>
                <w:lang w:val="nl-NL"/>
              </w:rPr>
              <w:t xml:space="preserve"> die toe?</w:t>
            </w:r>
          </w:p>
        </w:tc>
        <w:tc>
          <w:tcPr>
            <w:tcW w:w="10734" w:type="dxa"/>
          </w:tcPr>
          <w:p w14:paraId="56034A18" w14:textId="77777777" w:rsidR="006843C0"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Neen</w:t>
            </w:r>
          </w:p>
          <w:p w14:paraId="798DCB79" w14:textId="573E55D5" w:rsidR="006843C0" w:rsidRPr="005926A7" w:rsidRDefault="006843C0" w:rsidP="006843C0">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154410" w:rsidRPr="005926A7" w14:paraId="08C22705" w14:textId="77777777" w:rsidTr="005D6E32">
        <w:tc>
          <w:tcPr>
            <w:tcW w:w="3964" w:type="dxa"/>
          </w:tcPr>
          <w:p w14:paraId="0654F1FF" w14:textId="53C470DC" w:rsidR="00154410" w:rsidRDefault="00154410" w:rsidP="00154410">
            <w:pPr>
              <w:pStyle w:val="BodytekstVVSG"/>
              <w:rPr>
                <w:b/>
                <w:bCs/>
                <w:lang w:val="nl-NL"/>
              </w:rPr>
            </w:pPr>
            <w:r w:rsidRPr="003174EB">
              <w:rPr>
                <w:lang w:val="nl-NL"/>
              </w:rPr>
              <w:t xml:space="preserve">De vereisten voor de bescherming van gegevens en systemen worden </w:t>
            </w:r>
            <w:r w:rsidRPr="003174EB">
              <w:rPr>
                <w:lang w:val="nl-NL"/>
              </w:rPr>
              <w:lastRenderedPageBreak/>
              <w:t>geanalyseerd en gespecificeerd in samenwerking met de IT</w:t>
            </w:r>
            <w:r>
              <w:rPr>
                <w:lang w:val="nl-NL"/>
              </w:rPr>
              <w:t>-</w:t>
            </w:r>
            <w:r w:rsidRPr="003174EB">
              <w:rPr>
                <w:lang w:val="nl-NL"/>
              </w:rPr>
              <w:t>leverancier(s) (</w:t>
            </w:r>
            <w:proofErr w:type="spellStart"/>
            <w:r w:rsidRPr="003174EB">
              <w:rPr>
                <w:lang w:val="nl-NL"/>
              </w:rPr>
              <w:t>subverwerkers</w:t>
            </w:r>
            <w:proofErr w:type="spellEnd"/>
            <w:r w:rsidRPr="003174EB">
              <w:rPr>
                <w:lang w:val="nl-NL"/>
              </w:rPr>
              <w:t>).</w:t>
            </w:r>
          </w:p>
        </w:tc>
        <w:tc>
          <w:tcPr>
            <w:tcW w:w="10734" w:type="dxa"/>
          </w:tcPr>
          <w:p w14:paraId="322A94A5" w14:textId="77777777" w:rsidR="00154410" w:rsidRDefault="00154410" w:rsidP="00154410">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03D47611" w14:textId="269546EC" w:rsidR="00154410" w:rsidRPr="005926A7" w:rsidRDefault="00154410" w:rsidP="00154410">
            <w:pPr>
              <w:pStyle w:val="11Titel2VVSG"/>
              <w:numPr>
                <w:ilvl w:val="0"/>
                <w:numId w:val="15"/>
              </w:numPr>
              <w:ind w:left="464"/>
              <w:rPr>
                <w:b w:val="0"/>
                <w:bCs w:val="0"/>
                <w:sz w:val="20"/>
                <w:szCs w:val="22"/>
                <w:lang w:val="nl-NL"/>
              </w:rPr>
            </w:pPr>
            <w:r w:rsidRPr="005926A7">
              <w:rPr>
                <w:b w:val="0"/>
                <w:bCs w:val="0"/>
                <w:sz w:val="20"/>
                <w:szCs w:val="22"/>
                <w:lang w:val="nl-NL"/>
              </w:rPr>
              <w:lastRenderedPageBreak/>
              <w:t>Ja</w:t>
            </w:r>
          </w:p>
        </w:tc>
      </w:tr>
      <w:tr w:rsidR="00DC2FAC" w:rsidRPr="005926A7" w14:paraId="246473E6" w14:textId="77777777" w:rsidTr="005D6E32">
        <w:tc>
          <w:tcPr>
            <w:tcW w:w="3964" w:type="dxa"/>
          </w:tcPr>
          <w:p w14:paraId="69D00AE6" w14:textId="69ADCEEB" w:rsidR="00DC2FAC" w:rsidRPr="00F4185C" w:rsidRDefault="00DC2FAC" w:rsidP="00DC2FAC">
            <w:pPr>
              <w:pStyle w:val="BodytekstVVSG"/>
            </w:pPr>
            <w:r>
              <w:lastRenderedPageBreak/>
              <w:t>De verwerker houdt  een  register  van beveiligingsinbreuken bij met een beschrijving van de inbreuk, het tijdstip, de gevolgen van de inbreuk, de naam van de melder en van degene aan wie de inbreuk werd gemeld.</w:t>
            </w:r>
          </w:p>
        </w:tc>
        <w:tc>
          <w:tcPr>
            <w:tcW w:w="10734" w:type="dxa"/>
          </w:tcPr>
          <w:p w14:paraId="6C008FD5" w14:textId="77777777" w:rsidR="00DC2FAC" w:rsidRDefault="00DC2FAC" w:rsidP="00DC2FAC">
            <w:pPr>
              <w:pStyle w:val="11Titel2VVSG"/>
              <w:numPr>
                <w:ilvl w:val="0"/>
                <w:numId w:val="15"/>
              </w:numPr>
              <w:ind w:left="464"/>
              <w:rPr>
                <w:b w:val="0"/>
                <w:bCs w:val="0"/>
                <w:sz w:val="20"/>
                <w:szCs w:val="22"/>
                <w:lang w:val="nl-NL"/>
              </w:rPr>
            </w:pPr>
            <w:r w:rsidRPr="005926A7">
              <w:rPr>
                <w:b w:val="0"/>
                <w:bCs w:val="0"/>
                <w:sz w:val="20"/>
                <w:szCs w:val="22"/>
                <w:lang w:val="nl-NL"/>
              </w:rPr>
              <w:t>Neen</w:t>
            </w:r>
          </w:p>
          <w:p w14:paraId="6D3EFC5D" w14:textId="6C9AD896" w:rsidR="00DC2FAC" w:rsidRPr="005926A7" w:rsidRDefault="00DC2FAC" w:rsidP="00DC2FAC">
            <w:pPr>
              <w:pStyle w:val="11Titel2VVSG"/>
              <w:numPr>
                <w:ilvl w:val="0"/>
                <w:numId w:val="15"/>
              </w:numPr>
              <w:ind w:left="464"/>
              <w:rPr>
                <w:b w:val="0"/>
                <w:bCs w:val="0"/>
                <w:sz w:val="20"/>
                <w:szCs w:val="22"/>
                <w:lang w:val="nl-NL"/>
              </w:rPr>
            </w:pPr>
            <w:r w:rsidRPr="005926A7">
              <w:rPr>
                <w:b w:val="0"/>
                <w:bCs w:val="0"/>
                <w:sz w:val="20"/>
                <w:szCs w:val="22"/>
                <w:lang w:val="nl-NL"/>
              </w:rPr>
              <w:t>Ja</w:t>
            </w:r>
          </w:p>
        </w:tc>
      </w:tr>
    </w:tbl>
    <w:p w14:paraId="13A249CB" w14:textId="77777777" w:rsidR="00ED6FB7" w:rsidRDefault="00ED6FB7" w:rsidP="00A21839">
      <w:pPr>
        <w:pStyle w:val="111Titel3VVSG"/>
        <w:numPr>
          <w:ilvl w:val="0"/>
          <w:numId w:val="0"/>
        </w:numPr>
        <w:rPr>
          <w:lang w:val="nl-NL"/>
        </w:rPr>
      </w:pPr>
    </w:p>
    <w:p w14:paraId="26BB31B9" w14:textId="463739B0" w:rsidR="008A37EF" w:rsidRPr="001D26DA" w:rsidRDefault="008A37EF" w:rsidP="001D26DA">
      <w:pPr>
        <w:pStyle w:val="11Titel2VVSG"/>
      </w:pPr>
      <w:r w:rsidRPr="001D26DA">
        <w:t xml:space="preserve">Personele maatregelen (o.b.v. </w:t>
      </w:r>
      <w:hyperlink r:id="rId15" w:anchor="vragenlijst-informatieveiligheid-verwerkers" w:history="1">
        <w:r w:rsidRPr="00EA07DA">
          <w:rPr>
            <w:rStyle w:val="Hyperlink"/>
          </w:rPr>
          <w:t>vragenlijst informatieveiligheid verwerkers van de VTC</w:t>
        </w:r>
      </w:hyperlink>
      <w:r w:rsidRPr="00EA07DA">
        <w:t>)</w:t>
      </w:r>
    </w:p>
    <w:tbl>
      <w:tblPr>
        <w:tblStyle w:val="Tabelraster"/>
        <w:tblW w:w="0" w:type="auto"/>
        <w:tblInd w:w="142" w:type="dxa"/>
        <w:tblLook w:val="04A0" w:firstRow="1" w:lastRow="0" w:firstColumn="1" w:lastColumn="0" w:noHBand="0" w:noVBand="1"/>
      </w:tblPr>
      <w:tblGrid>
        <w:gridCol w:w="3964"/>
        <w:gridCol w:w="10734"/>
      </w:tblGrid>
      <w:tr w:rsidR="008A37EF" w:rsidRPr="005926A7" w14:paraId="2CACB36F" w14:textId="77777777" w:rsidTr="005D6E32">
        <w:tc>
          <w:tcPr>
            <w:tcW w:w="3964" w:type="dxa"/>
          </w:tcPr>
          <w:p w14:paraId="0F14E03F" w14:textId="438DCA9B" w:rsidR="007E1844" w:rsidRDefault="00483C63" w:rsidP="005D6E32">
            <w:pPr>
              <w:pStyle w:val="BodytekstVVSG"/>
            </w:pPr>
            <w:r w:rsidRPr="002B56FC">
              <w:rPr>
                <w:b/>
                <w:bCs/>
              </w:rPr>
              <w:t>ISO 6.1 / 6.2 /6.3</w:t>
            </w:r>
            <w:r>
              <w:t xml:space="preserve"> Zijn er duidelijke regels en i</w:t>
            </w:r>
            <w:r w:rsidRPr="00254543">
              <w:t>s er toezicht op gedrag van geprivilegieerde beheerders?</w:t>
            </w:r>
            <w:r>
              <w:t xml:space="preserve"> </w:t>
            </w:r>
          </w:p>
          <w:p w14:paraId="1EEAF6CF" w14:textId="77777777" w:rsidR="007E1844" w:rsidRDefault="007E1844" w:rsidP="005D6E32">
            <w:pPr>
              <w:pStyle w:val="BodytekstVVSG"/>
            </w:pPr>
          </w:p>
          <w:p w14:paraId="4C81AEA9" w14:textId="77777777" w:rsidR="008A37EF" w:rsidRPr="00A21839" w:rsidRDefault="007E1844" w:rsidP="007E1844">
            <w:pPr>
              <w:pStyle w:val="BodytekstVVSG"/>
              <w:numPr>
                <w:ilvl w:val="0"/>
                <w:numId w:val="18"/>
              </w:numPr>
              <w:rPr>
                <w:b/>
                <w:bCs/>
                <w:lang w:val="nl-NL"/>
              </w:rPr>
            </w:pPr>
            <w:r>
              <w:t>W</w:t>
            </w:r>
            <w:r w:rsidR="00483C63">
              <w:t>orden veiligheidsregels jaarlijks herhaald in hun training?</w:t>
            </w:r>
          </w:p>
          <w:p w14:paraId="6945B78D" w14:textId="52AC1013" w:rsidR="00A21839" w:rsidRPr="002B56FC" w:rsidRDefault="00A21839" w:rsidP="00A21839">
            <w:pPr>
              <w:pStyle w:val="BodytekstVVSG"/>
              <w:ind w:left="720"/>
              <w:rPr>
                <w:b/>
                <w:bCs/>
                <w:lang w:val="nl-NL"/>
              </w:rPr>
            </w:pPr>
          </w:p>
        </w:tc>
        <w:tc>
          <w:tcPr>
            <w:tcW w:w="10734" w:type="dxa"/>
          </w:tcPr>
          <w:p w14:paraId="329F8D5E"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26749A4F"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Ja</w:t>
            </w:r>
          </w:p>
          <w:p w14:paraId="62509280" w14:textId="77777777" w:rsidR="007E1844"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Neen</w:t>
            </w:r>
          </w:p>
          <w:p w14:paraId="2DFF0D44" w14:textId="4811357B" w:rsidR="007E1844" w:rsidRPr="005926A7"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8A37EF" w:rsidRPr="005926A7" w14:paraId="49DDBFA9" w14:textId="77777777" w:rsidTr="005D6E32">
        <w:tc>
          <w:tcPr>
            <w:tcW w:w="3964" w:type="dxa"/>
          </w:tcPr>
          <w:p w14:paraId="54CE833E" w14:textId="77777777" w:rsidR="002F2A6B" w:rsidRDefault="006B5F4C" w:rsidP="005D6E32">
            <w:pPr>
              <w:pStyle w:val="BodytekstVVSG"/>
            </w:pPr>
            <w:r w:rsidRPr="002B56FC">
              <w:rPr>
                <w:b/>
                <w:bCs/>
              </w:rPr>
              <w:t>ISO 6.4/6.5/6.6</w:t>
            </w:r>
            <w:r>
              <w:t xml:space="preserve"> Zijn er duidelijke regels in geval van non-compliant gedrag?</w:t>
            </w:r>
          </w:p>
          <w:p w14:paraId="2FF0F116" w14:textId="77777777" w:rsidR="002F2A6B" w:rsidRDefault="002F2A6B" w:rsidP="005D6E32">
            <w:pPr>
              <w:pStyle w:val="BodytekstVVSG"/>
            </w:pPr>
          </w:p>
          <w:p w14:paraId="05373203" w14:textId="77777777" w:rsidR="002F2A6B" w:rsidRDefault="002F2A6B" w:rsidP="005D6E32">
            <w:pPr>
              <w:pStyle w:val="BodytekstVVSG"/>
            </w:pPr>
          </w:p>
          <w:p w14:paraId="13A404B7" w14:textId="77777777" w:rsidR="002F2A6B" w:rsidRDefault="002F2A6B" w:rsidP="005D6E32">
            <w:pPr>
              <w:pStyle w:val="BodytekstVVSG"/>
            </w:pPr>
          </w:p>
          <w:p w14:paraId="278B9F79" w14:textId="77777777" w:rsidR="002F2A6B" w:rsidRPr="002F2A6B" w:rsidRDefault="006B5F4C" w:rsidP="002F2A6B">
            <w:pPr>
              <w:pStyle w:val="BodytekstVVSG"/>
              <w:numPr>
                <w:ilvl w:val="0"/>
                <w:numId w:val="18"/>
              </w:numPr>
              <w:rPr>
                <w:b/>
                <w:bCs/>
                <w:lang w:val="nl-NL"/>
              </w:rPr>
            </w:pPr>
            <w:r>
              <w:t>Bij het veranderen van functie of verlaten van de firma?</w:t>
            </w:r>
          </w:p>
          <w:p w14:paraId="6E759484" w14:textId="77777777" w:rsidR="002F2A6B" w:rsidRDefault="002F2A6B" w:rsidP="002F2A6B">
            <w:pPr>
              <w:pStyle w:val="BodytekstVVSG"/>
              <w:rPr>
                <w:b/>
                <w:bCs/>
                <w:lang w:val="nl-NL"/>
              </w:rPr>
            </w:pPr>
          </w:p>
          <w:p w14:paraId="107B2ADF" w14:textId="77777777" w:rsidR="002F2A6B" w:rsidRDefault="002F2A6B" w:rsidP="002F2A6B">
            <w:pPr>
              <w:pStyle w:val="BodytekstVVSG"/>
              <w:rPr>
                <w:b/>
                <w:bCs/>
                <w:lang w:val="nl-NL"/>
              </w:rPr>
            </w:pPr>
          </w:p>
          <w:p w14:paraId="44F9520B" w14:textId="77777777" w:rsidR="002F2A6B" w:rsidRPr="002F2A6B" w:rsidRDefault="002F2A6B" w:rsidP="002F2A6B">
            <w:pPr>
              <w:pStyle w:val="BodytekstVVSG"/>
              <w:rPr>
                <w:b/>
                <w:bCs/>
                <w:lang w:val="nl-NL"/>
              </w:rPr>
            </w:pPr>
          </w:p>
          <w:p w14:paraId="1E0F2F07" w14:textId="77777777" w:rsidR="008A37EF" w:rsidRPr="002F2A6B" w:rsidRDefault="006B5F4C" w:rsidP="002F2A6B">
            <w:pPr>
              <w:pStyle w:val="BodytekstVVSG"/>
              <w:numPr>
                <w:ilvl w:val="0"/>
                <w:numId w:val="18"/>
              </w:numPr>
              <w:rPr>
                <w:b/>
                <w:bCs/>
                <w:lang w:val="nl-NL"/>
              </w:rPr>
            </w:pPr>
            <w:r>
              <w:t xml:space="preserve"> Zijn al</w:t>
            </w:r>
            <w:r w:rsidR="001B1E96">
              <w:t>le</w:t>
            </w:r>
            <w:r>
              <w:t xml:space="preserve"> medewerkers gebonden door een geheimhoudings-clausule?</w:t>
            </w:r>
          </w:p>
          <w:p w14:paraId="786C78F8" w14:textId="5EB02BC2" w:rsidR="002F2A6B" w:rsidRPr="002B56FC" w:rsidRDefault="002F2A6B" w:rsidP="002F2A6B">
            <w:pPr>
              <w:pStyle w:val="BodytekstVVSG"/>
              <w:ind w:left="720"/>
              <w:rPr>
                <w:b/>
                <w:bCs/>
                <w:lang w:val="nl-NL"/>
              </w:rPr>
            </w:pPr>
          </w:p>
        </w:tc>
        <w:tc>
          <w:tcPr>
            <w:tcW w:w="10734" w:type="dxa"/>
          </w:tcPr>
          <w:p w14:paraId="7469C584"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2B885CB5"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Ja</w:t>
            </w:r>
          </w:p>
          <w:p w14:paraId="45359DBA" w14:textId="77777777" w:rsidR="002F2A6B" w:rsidRDefault="002F2A6B" w:rsidP="002F2A6B">
            <w:pPr>
              <w:pStyle w:val="11Titel2VVSG"/>
              <w:numPr>
                <w:ilvl w:val="0"/>
                <w:numId w:val="0"/>
              </w:numPr>
              <w:ind w:left="464"/>
              <w:rPr>
                <w:b w:val="0"/>
                <w:bCs w:val="0"/>
                <w:sz w:val="20"/>
                <w:szCs w:val="22"/>
                <w:lang w:val="nl-NL"/>
              </w:rPr>
            </w:pPr>
          </w:p>
          <w:p w14:paraId="29594E5E" w14:textId="77777777" w:rsidR="002F2A6B" w:rsidRDefault="002F2A6B" w:rsidP="002F2A6B">
            <w:pPr>
              <w:pStyle w:val="11Titel2VVSG"/>
              <w:numPr>
                <w:ilvl w:val="0"/>
                <w:numId w:val="15"/>
              </w:numPr>
              <w:ind w:left="464"/>
              <w:rPr>
                <w:b w:val="0"/>
                <w:bCs w:val="0"/>
                <w:sz w:val="20"/>
                <w:szCs w:val="22"/>
                <w:lang w:val="nl-NL"/>
              </w:rPr>
            </w:pPr>
            <w:r w:rsidRPr="005926A7">
              <w:rPr>
                <w:b w:val="0"/>
                <w:bCs w:val="0"/>
                <w:sz w:val="20"/>
                <w:szCs w:val="22"/>
                <w:lang w:val="nl-NL"/>
              </w:rPr>
              <w:t>Neen</w:t>
            </w:r>
          </w:p>
          <w:p w14:paraId="7AED2710" w14:textId="77777777" w:rsidR="002F2A6B" w:rsidRDefault="002F2A6B" w:rsidP="002F2A6B">
            <w:pPr>
              <w:pStyle w:val="11Titel2VVSG"/>
              <w:numPr>
                <w:ilvl w:val="0"/>
                <w:numId w:val="15"/>
              </w:numPr>
              <w:ind w:left="454"/>
              <w:rPr>
                <w:b w:val="0"/>
                <w:bCs w:val="0"/>
                <w:sz w:val="20"/>
                <w:szCs w:val="22"/>
                <w:lang w:val="nl-NL"/>
              </w:rPr>
            </w:pPr>
            <w:r w:rsidRPr="005926A7">
              <w:rPr>
                <w:b w:val="0"/>
                <w:bCs w:val="0"/>
                <w:sz w:val="20"/>
                <w:szCs w:val="22"/>
                <w:lang w:val="nl-NL"/>
              </w:rPr>
              <w:t>Ja</w:t>
            </w:r>
          </w:p>
          <w:p w14:paraId="2C329E4F" w14:textId="77777777" w:rsidR="002F2A6B" w:rsidRDefault="002F2A6B" w:rsidP="002F2A6B">
            <w:pPr>
              <w:pStyle w:val="11Titel2VVSG"/>
              <w:numPr>
                <w:ilvl w:val="0"/>
                <w:numId w:val="0"/>
              </w:numPr>
              <w:ind w:left="792" w:hanging="432"/>
              <w:rPr>
                <w:b w:val="0"/>
                <w:bCs w:val="0"/>
                <w:sz w:val="20"/>
                <w:szCs w:val="22"/>
                <w:lang w:val="nl-NL"/>
              </w:rPr>
            </w:pPr>
          </w:p>
          <w:p w14:paraId="1F1BA36E" w14:textId="77777777" w:rsidR="002F2A6B" w:rsidRDefault="002F2A6B" w:rsidP="002F2A6B">
            <w:pPr>
              <w:pStyle w:val="11Titel2VVSG"/>
              <w:numPr>
                <w:ilvl w:val="0"/>
                <w:numId w:val="15"/>
              </w:numPr>
              <w:ind w:left="464"/>
              <w:rPr>
                <w:b w:val="0"/>
                <w:bCs w:val="0"/>
                <w:sz w:val="20"/>
                <w:szCs w:val="22"/>
                <w:lang w:val="nl-NL"/>
              </w:rPr>
            </w:pPr>
            <w:r w:rsidRPr="005926A7">
              <w:rPr>
                <w:b w:val="0"/>
                <w:bCs w:val="0"/>
                <w:sz w:val="20"/>
                <w:szCs w:val="22"/>
                <w:lang w:val="nl-NL"/>
              </w:rPr>
              <w:t>Neen</w:t>
            </w:r>
          </w:p>
          <w:p w14:paraId="18CB49DF" w14:textId="02597F64" w:rsidR="002F2A6B" w:rsidRPr="005926A7" w:rsidRDefault="002F2A6B" w:rsidP="002F2A6B">
            <w:pPr>
              <w:pStyle w:val="11Titel2VVSG"/>
              <w:numPr>
                <w:ilvl w:val="0"/>
                <w:numId w:val="15"/>
              </w:numPr>
              <w:ind w:left="454"/>
              <w:rPr>
                <w:b w:val="0"/>
                <w:bCs w:val="0"/>
                <w:sz w:val="20"/>
                <w:szCs w:val="22"/>
                <w:lang w:val="nl-NL"/>
              </w:rPr>
            </w:pPr>
            <w:r w:rsidRPr="005926A7">
              <w:rPr>
                <w:b w:val="0"/>
                <w:bCs w:val="0"/>
                <w:sz w:val="20"/>
                <w:szCs w:val="22"/>
                <w:lang w:val="nl-NL"/>
              </w:rPr>
              <w:t>Ja</w:t>
            </w:r>
          </w:p>
        </w:tc>
      </w:tr>
      <w:tr w:rsidR="008A37EF" w:rsidRPr="005926A7" w14:paraId="3D6A657E" w14:textId="77777777" w:rsidTr="005D6E32">
        <w:tc>
          <w:tcPr>
            <w:tcW w:w="3964" w:type="dxa"/>
          </w:tcPr>
          <w:p w14:paraId="20F55E2C" w14:textId="598FFF78" w:rsidR="004C2BDE" w:rsidRDefault="002F1277" w:rsidP="005D6E32">
            <w:pPr>
              <w:pStyle w:val="BodytekstVVSG"/>
            </w:pPr>
            <w:r w:rsidRPr="002B56FC">
              <w:rPr>
                <w:b/>
                <w:bCs/>
              </w:rPr>
              <w:lastRenderedPageBreak/>
              <w:t>ISO 6.7 / 6.8</w:t>
            </w:r>
            <w:r>
              <w:t xml:space="preserve"> Zijn er duidelijke regels inzake werken op afstand (enkel middels systemen van de verwerker) </w:t>
            </w:r>
          </w:p>
          <w:p w14:paraId="7BE738A4" w14:textId="77777777" w:rsidR="004C2BDE" w:rsidRDefault="004C2BDE" w:rsidP="005D6E32">
            <w:pPr>
              <w:pStyle w:val="BodytekstVVSG"/>
            </w:pPr>
          </w:p>
          <w:p w14:paraId="38A73CDB" w14:textId="77777777" w:rsidR="004C2BDE" w:rsidRDefault="004C2BDE" w:rsidP="005D6E32">
            <w:pPr>
              <w:pStyle w:val="BodytekstVVSG"/>
            </w:pPr>
          </w:p>
          <w:p w14:paraId="6FCA57BF" w14:textId="77777777" w:rsidR="008A37EF" w:rsidRPr="002F2A6B" w:rsidRDefault="004C2BDE" w:rsidP="004C2BDE">
            <w:pPr>
              <w:pStyle w:val="BodytekstVVSG"/>
              <w:numPr>
                <w:ilvl w:val="0"/>
                <w:numId w:val="18"/>
              </w:numPr>
              <w:rPr>
                <w:b/>
                <w:bCs/>
                <w:lang w:val="nl-NL"/>
              </w:rPr>
            </w:pPr>
            <w:r>
              <w:t xml:space="preserve">Zijn er duidelijke regels over </w:t>
            </w:r>
            <w:r w:rsidR="002F1277">
              <w:t>het rapporteren van eventuele/mogelijke veiligheidsincidenten?</w:t>
            </w:r>
          </w:p>
          <w:p w14:paraId="5B0E9374" w14:textId="4BF98252" w:rsidR="002F2A6B" w:rsidRPr="002B56FC" w:rsidRDefault="002F2A6B" w:rsidP="002F2A6B">
            <w:pPr>
              <w:pStyle w:val="BodytekstVVSG"/>
              <w:ind w:left="720"/>
              <w:rPr>
                <w:b/>
                <w:bCs/>
                <w:lang w:val="nl-NL"/>
              </w:rPr>
            </w:pPr>
          </w:p>
        </w:tc>
        <w:tc>
          <w:tcPr>
            <w:tcW w:w="10734" w:type="dxa"/>
          </w:tcPr>
          <w:p w14:paraId="593BB9E8"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7889F768" w14:textId="77777777" w:rsidR="008A37EF" w:rsidRDefault="008A37EF" w:rsidP="005D6E32">
            <w:pPr>
              <w:pStyle w:val="11Titel2VVSG"/>
              <w:numPr>
                <w:ilvl w:val="0"/>
                <w:numId w:val="15"/>
              </w:numPr>
              <w:ind w:left="464"/>
              <w:rPr>
                <w:b w:val="0"/>
                <w:bCs w:val="0"/>
                <w:sz w:val="20"/>
                <w:szCs w:val="22"/>
                <w:lang w:val="nl-NL"/>
              </w:rPr>
            </w:pPr>
            <w:r w:rsidRPr="005926A7">
              <w:rPr>
                <w:b w:val="0"/>
                <w:bCs w:val="0"/>
                <w:sz w:val="20"/>
                <w:szCs w:val="22"/>
                <w:lang w:val="nl-NL"/>
              </w:rPr>
              <w:t>Ja</w:t>
            </w:r>
          </w:p>
          <w:p w14:paraId="77D74508" w14:textId="77777777" w:rsidR="004C2BDE" w:rsidRDefault="004C2BDE" w:rsidP="004C2BDE">
            <w:pPr>
              <w:pStyle w:val="11Titel2VVSG"/>
              <w:numPr>
                <w:ilvl w:val="0"/>
                <w:numId w:val="0"/>
              </w:numPr>
              <w:ind w:left="792" w:hanging="432"/>
              <w:rPr>
                <w:b w:val="0"/>
                <w:bCs w:val="0"/>
                <w:sz w:val="20"/>
                <w:szCs w:val="22"/>
                <w:lang w:val="nl-NL"/>
              </w:rPr>
            </w:pPr>
          </w:p>
          <w:p w14:paraId="18803B58" w14:textId="77777777" w:rsidR="004C2BDE" w:rsidRDefault="004C2BDE" w:rsidP="004C2BDE">
            <w:pPr>
              <w:pStyle w:val="11Titel2VVSG"/>
              <w:numPr>
                <w:ilvl w:val="0"/>
                <w:numId w:val="15"/>
              </w:numPr>
              <w:ind w:left="464"/>
              <w:rPr>
                <w:b w:val="0"/>
                <w:bCs w:val="0"/>
                <w:sz w:val="20"/>
                <w:szCs w:val="22"/>
                <w:lang w:val="nl-NL"/>
              </w:rPr>
            </w:pPr>
            <w:r w:rsidRPr="005926A7">
              <w:rPr>
                <w:b w:val="0"/>
                <w:bCs w:val="0"/>
                <w:sz w:val="20"/>
                <w:szCs w:val="22"/>
                <w:lang w:val="nl-NL"/>
              </w:rPr>
              <w:t>Neen</w:t>
            </w:r>
          </w:p>
          <w:p w14:paraId="6357E148" w14:textId="0A716721" w:rsidR="004C2BDE" w:rsidRPr="005926A7" w:rsidRDefault="004C2BDE" w:rsidP="004C2BDE">
            <w:pPr>
              <w:pStyle w:val="11Titel2VVSG"/>
              <w:numPr>
                <w:ilvl w:val="0"/>
                <w:numId w:val="15"/>
              </w:numPr>
              <w:ind w:left="464"/>
              <w:rPr>
                <w:b w:val="0"/>
                <w:bCs w:val="0"/>
                <w:sz w:val="20"/>
                <w:szCs w:val="22"/>
                <w:lang w:val="nl-NL"/>
              </w:rPr>
            </w:pPr>
            <w:r w:rsidRPr="005926A7">
              <w:rPr>
                <w:b w:val="0"/>
                <w:bCs w:val="0"/>
                <w:sz w:val="20"/>
                <w:szCs w:val="22"/>
                <w:lang w:val="nl-NL"/>
              </w:rPr>
              <w:t>Ja</w:t>
            </w:r>
          </w:p>
        </w:tc>
      </w:tr>
    </w:tbl>
    <w:p w14:paraId="199D2CFE" w14:textId="48A2983C" w:rsidR="00EA07DA" w:rsidRPr="001D26DA" w:rsidRDefault="00A21FA9" w:rsidP="00EA07DA">
      <w:pPr>
        <w:pStyle w:val="11Titel2VVSG"/>
      </w:pPr>
      <w:r>
        <w:t>Fysieke maatregelen</w:t>
      </w:r>
      <w:r w:rsidR="00EA07DA">
        <w:t xml:space="preserve"> </w:t>
      </w:r>
      <w:r w:rsidR="00EA07DA" w:rsidRPr="001D26DA">
        <w:t xml:space="preserve">(o.b.v. </w:t>
      </w:r>
      <w:hyperlink r:id="rId16" w:anchor="vragenlijst-informatieveiligheid-verwerkers" w:history="1">
        <w:r w:rsidR="00EA07DA" w:rsidRPr="00EA07DA">
          <w:rPr>
            <w:rStyle w:val="Hyperlink"/>
          </w:rPr>
          <w:t>vragenlijst informatieveiligheid verwerkers van de VTC</w:t>
        </w:r>
      </w:hyperlink>
      <w:r w:rsidR="00EA07DA" w:rsidRPr="00EA07DA">
        <w:t>)</w:t>
      </w:r>
    </w:p>
    <w:tbl>
      <w:tblPr>
        <w:tblStyle w:val="Tabelraster"/>
        <w:tblW w:w="0" w:type="auto"/>
        <w:tblInd w:w="142" w:type="dxa"/>
        <w:tblLook w:val="04A0" w:firstRow="1" w:lastRow="0" w:firstColumn="1" w:lastColumn="0" w:noHBand="0" w:noVBand="1"/>
      </w:tblPr>
      <w:tblGrid>
        <w:gridCol w:w="3964"/>
        <w:gridCol w:w="10734"/>
      </w:tblGrid>
      <w:tr w:rsidR="005401D4" w:rsidRPr="005926A7" w14:paraId="781C8547" w14:textId="77777777" w:rsidTr="005D6E32">
        <w:tc>
          <w:tcPr>
            <w:tcW w:w="3964" w:type="dxa"/>
          </w:tcPr>
          <w:p w14:paraId="63ED2EA6" w14:textId="77777777" w:rsidR="005401D4" w:rsidRDefault="00EE0E6F" w:rsidP="00EE0E6F">
            <w:pPr>
              <w:pStyle w:val="BodytekstVVSG"/>
            </w:pPr>
            <w:r w:rsidRPr="002B56FC">
              <w:rPr>
                <w:b/>
                <w:bCs/>
              </w:rPr>
              <w:t xml:space="preserve">ISO 7.1/7.2/7.3/7.4 </w:t>
            </w:r>
            <w:r>
              <w:t xml:space="preserve">Zijn de toegang tot de systemen en de systemen die gebruikt worden </w:t>
            </w:r>
            <w:r w:rsidR="000B4C8F">
              <w:t>bij beheer op niveau</w:t>
            </w:r>
            <w:r>
              <w:t>?</w:t>
            </w:r>
          </w:p>
          <w:p w14:paraId="2F1F3348" w14:textId="56649C49" w:rsidR="000B4C8F" w:rsidRPr="002B56FC" w:rsidRDefault="000B4C8F" w:rsidP="00EE0E6F">
            <w:pPr>
              <w:pStyle w:val="BodytekstVVSG"/>
              <w:rPr>
                <w:b/>
                <w:bCs/>
                <w:lang w:val="nl-NL"/>
              </w:rPr>
            </w:pPr>
          </w:p>
        </w:tc>
        <w:tc>
          <w:tcPr>
            <w:tcW w:w="10734" w:type="dxa"/>
          </w:tcPr>
          <w:p w14:paraId="5AFF0B99" w14:textId="77777777" w:rsidR="005401D4" w:rsidRDefault="005401D4"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03128247" w14:textId="1CC4EA9C" w:rsidR="005401D4" w:rsidRPr="000B4C8F" w:rsidRDefault="005401D4" w:rsidP="000B4C8F">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EE0E6F" w:rsidRPr="005926A7" w14:paraId="2B412ED1" w14:textId="77777777" w:rsidTr="005D6E32">
        <w:tc>
          <w:tcPr>
            <w:tcW w:w="3964" w:type="dxa"/>
          </w:tcPr>
          <w:p w14:paraId="548088CE" w14:textId="78017A07" w:rsidR="00EE0E6F" w:rsidRPr="002B56FC" w:rsidRDefault="00686316" w:rsidP="00EE0E6F">
            <w:pPr>
              <w:pStyle w:val="BodytekstVVSG"/>
              <w:rPr>
                <w:b/>
                <w:bCs/>
              </w:rPr>
            </w:pPr>
            <w:r w:rsidRPr="002B56FC">
              <w:rPr>
                <w:b/>
                <w:bCs/>
              </w:rPr>
              <w:t>ISO 7.5/7.6/7.7/7.8/7.10/7.11</w:t>
            </w:r>
            <w:r>
              <w:t xml:space="preserve"> Zijn adequate maatregelen getroffen die </w:t>
            </w:r>
            <w:proofErr w:type="spellStart"/>
            <w:r>
              <w:t>ongeauthoriseerde</w:t>
            </w:r>
            <w:proofErr w:type="spellEnd"/>
            <w:r>
              <w:t xml:space="preserve"> toegang tot systemen en dragers van data in principe onmogelijk maken?</w:t>
            </w:r>
          </w:p>
        </w:tc>
        <w:tc>
          <w:tcPr>
            <w:tcW w:w="10734" w:type="dxa"/>
          </w:tcPr>
          <w:p w14:paraId="60852C1F" w14:textId="77777777" w:rsidR="00686316" w:rsidRDefault="00686316" w:rsidP="00686316">
            <w:pPr>
              <w:pStyle w:val="11Titel2VVSG"/>
              <w:numPr>
                <w:ilvl w:val="0"/>
                <w:numId w:val="15"/>
              </w:numPr>
              <w:ind w:left="464"/>
              <w:rPr>
                <w:b w:val="0"/>
                <w:bCs w:val="0"/>
                <w:sz w:val="20"/>
                <w:szCs w:val="22"/>
                <w:lang w:val="nl-NL"/>
              </w:rPr>
            </w:pPr>
            <w:r w:rsidRPr="005926A7">
              <w:rPr>
                <w:b w:val="0"/>
                <w:bCs w:val="0"/>
                <w:sz w:val="20"/>
                <w:szCs w:val="22"/>
                <w:lang w:val="nl-NL"/>
              </w:rPr>
              <w:t>Neen</w:t>
            </w:r>
          </w:p>
          <w:p w14:paraId="6FFA9506" w14:textId="77777777" w:rsidR="00686316" w:rsidRDefault="00686316" w:rsidP="00686316">
            <w:pPr>
              <w:pStyle w:val="11Titel2VVSG"/>
              <w:numPr>
                <w:ilvl w:val="0"/>
                <w:numId w:val="15"/>
              </w:numPr>
              <w:ind w:left="464"/>
              <w:rPr>
                <w:b w:val="0"/>
                <w:bCs w:val="0"/>
                <w:sz w:val="20"/>
                <w:szCs w:val="22"/>
                <w:lang w:val="nl-NL"/>
              </w:rPr>
            </w:pPr>
            <w:r w:rsidRPr="005926A7">
              <w:rPr>
                <w:b w:val="0"/>
                <w:bCs w:val="0"/>
                <w:sz w:val="20"/>
                <w:szCs w:val="22"/>
                <w:lang w:val="nl-NL"/>
              </w:rPr>
              <w:t>Ja</w:t>
            </w:r>
          </w:p>
          <w:p w14:paraId="620D173B" w14:textId="77777777" w:rsidR="00EE0E6F" w:rsidRPr="005926A7" w:rsidRDefault="00EE0E6F" w:rsidP="00686316">
            <w:pPr>
              <w:pStyle w:val="11Titel2VVSG"/>
              <w:numPr>
                <w:ilvl w:val="0"/>
                <w:numId w:val="0"/>
              </w:numPr>
              <w:ind w:left="792" w:hanging="432"/>
              <w:rPr>
                <w:b w:val="0"/>
                <w:bCs w:val="0"/>
                <w:sz w:val="20"/>
                <w:szCs w:val="22"/>
                <w:lang w:val="nl-NL"/>
              </w:rPr>
            </w:pPr>
          </w:p>
        </w:tc>
      </w:tr>
    </w:tbl>
    <w:p w14:paraId="2F224450" w14:textId="5C151A0C" w:rsidR="0043189E" w:rsidRDefault="00686316" w:rsidP="00EA07DA">
      <w:pPr>
        <w:pStyle w:val="11Titel2VVSG"/>
      </w:pPr>
      <w:r>
        <w:t>Technologische maatregelen</w:t>
      </w:r>
      <w:r w:rsidR="001D26DA">
        <w:t xml:space="preserve"> </w:t>
      </w:r>
      <w:r w:rsidR="00EA07DA">
        <w:t>(</w:t>
      </w:r>
      <w:r w:rsidR="00EA07DA" w:rsidRPr="001D26DA">
        <w:t xml:space="preserve">o.b.v. </w:t>
      </w:r>
      <w:hyperlink r:id="rId17" w:anchor="vragenlijst-informatieveiligheid-verwerkers" w:history="1">
        <w:r w:rsidR="00EA07DA" w:rsidRPr="00EA07DA">
          <w:rPr>
            <w:rStyle w:val="Hyperlink"/>
          </w:rPr>
          <w:t>vragenlijst informatieveiligheid verwerkers van de VTC</w:t>
        </w:r>
      </w:hyperlink>
      <w:r w:rsidR="00EA07DA" w:rsidRPr="00EA07DA">
        <w:t>)</w:t>
      </w:r>
    </w:p>
    <w:tbl>
      <w:tblPr>
        <w:tblStyle w:val="Tabelraster"/>
        <w:tblW w:w="0" w:type="auto"/>
        <w:tblInd w:w="142" w:type="dxa"/>
        <w:tblLook w:val="04A0" w:firstRow="1" w:lastRow="0" w:firstColumn="1" w:lastColumn="0" w:noHBand="0" w:noVBand="1"/>
      </w:tblPr>
      <w:tblGrid>
        <w:gridCol w:w="3964"/>
        <w:gridCol w:w="10734"/>
      </w:tblGrid>
      <w:tr w:rsidR="00215327" w:rsidRPr="005926A7" w14:paraId="4EFE8A05" w14:textId="77777777" w:rsidTr="005D6E32">
        <w:tc>
          <w:tcPr>
            <w:tcW w:w="3964" w:type="dxa"/>
          </w:tcPr>
          <w:p w14:paraId="100A027A" w14:textId="79380B10" w:rsidR="00215327" w:rsidRDefault="0079291B" w:rsidP="005D6E32">
            <w:pPr>
              <w:pStyle w:val="BodytekstVVSG"/>
            </w:pPr>
            <w:r w:rsidRPr="002B56FC">
              <w:rPr>
                <w:b/>
                <w:bCs/>
              </w:rPr>
              <w:t>ISO 8.1</w:t>
            </w:r>
            <w:r>
              <w:t xml:space="preserve"> Beschikken beheerders over adequate en beveiligde systemen?</w:t>
            </w:r>
          </w:p>
          <w:p w14:paraId="1F1C47D9" w14:textId="77777777" w:rsidR="00727196" w:rsidRDefault="00727196" w:rsidP="005D6E32">
            <w:pPr>
              <w:pStyle w:val="BodytekstVVSG"/>
            </w:pPr>
          </w:p>
          <w:p w14:paraId="52E53E84" w14:textId="265A830D" w:rsidR="00727196" w:rsidRPr="002B56FC" w:rsidRDefault="00727196" w:rsidP="005D6E32">
            <w:pPr>
              <w:pStyle w:val="BodytekstVVSG"/>
              <w:rPr>
                <w:b/>
                <w:bCs/>
              </w:rPr>
            </w:pPr>
          </w:p>
        </w:tc>
        <w:tc>
          <w:tcPr>
            <w:tcW w:w="10734" w:type="dxa"/>
          </w:tcPr>
          <w:p w14:paraId="3F9C2300" w14:textId="77777777" w:rsidR="00215327" w:rsidRDefault="00215327" w:rsidP="005D6E32">
            <w:pPr>
              <w:pStyle w:val="11Titel2VVSG"/>
              <w:numPr>
                <w:ilvl w:val="0"/>
                <w:numId w:val="15"/>
              </w:numPr>
              <w:ind w:left="464"/>
              <w:rPr>
                <w:b w:val="0"/>
                <w:bCs w:val="0"/>
                <w:sz w:val="20"/>
                <w:szCs w:val="22"/>
                <w:lang w:val="nl-NL"/>
              </w:rPr>
            </w:pPr>
            <w:r w:rsidRPr="005926A7">
              <w:rPr>
                <w:b w:val="0"/>
                <w:bCs w:val="0"/>
                <w:sz w:val="20"/>
                <w:szCs w:val="22"/>
                <w:lang w:val="nl-NL"/>
              </w:rPr>
              <w:t>Neen</w:t>
            </w:r>
          </w:p>
          <w:p w14:paraId="2A1DA98F" w14:textId="327078B5" w:rsidR="00215327" w:rsidRPr="00727196" w:rsidRDefault="00215327" w:rsidP="00727196">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3A5FBF" w:rsidRPr="005926A7" w14:paraId="6F3C0BAC" w14:textId="77777777" w:rsidTr="005D6E32">
        <w:tc>
          <w:tcPr>
            <w:tcW w:w="3964" w:type="dxa"/>
          </w:tcPr>
          <w:p w14:paraId="0E8740CD" w14:textId="7B9E3420" w:rsidR="003A5FBF" w:rsidRDefault="003A5FBF" w:rsidP="005D6E32">
            <w:pPr>
              <w:pStyle w:val="BodytekstVVSG"/>
            </w:pPr>
            <w:r w:rsidRPr="002B56FC">
              <w:rPr>
                <w:b/>
                <w:bCs/>
              </w:rPr>
              <w:t>ISO 8.2 / ISO 8.3 / ISO 8.4</w:t>
            </w:r>
            <w:r>
              <w:t xml:space="preserve"> He</w:t>
            </w:r>
            <w:r w:rsidR="0041504B">
              <w:t xml:space="preserve">eft de verwerker </w:t>
            </w:r>
            <w:r>
              <w:t xml:space="preserve">een aparte </w:t>
            </w:r>
            <w:proofErr w:type="spellStart"/>
            <w:r>
              <w:t>priviliged</w:t>
            </w:r>
            <w:proofErr w:type="spellEnd"/>
            <w:r>
              <w:t xml:space="preserve"> access management omgeving (PAM)? </w:t>
            </w:r>
          </w:p>
          <w:p w14:paraId="7CD69783" w14:textId="77777777" w:rsidR="003A5FBF" w:rsidRDefault="003A5FBF" w:rsidP="005D6E32">
            <w:pPr>
              <w:pStyle w:val="BodytekstVVSG"/>
            </w:pPr>
          </w:p>
          <w:p w14:paraId="5B3E3272" w14:textId="77777777" w:rsidR="003A5FBF" w:rsidRDefault="003A5FBF" w:rsidP="005D6E32">
            <w:pPr>
              <w:pStyle w:val="BodytekstVVSG"/>
            </w:pPr>
          </w:p>
          <w:p w14:paraId="69C37F67" w14:textId="77777777" w:rsidR="003A5FBF" w:rsidRDefault="003A5FBF" w:rsidP="005D6E32">
            <w:pPr>
              <w:pStyle w:val="BodytekstVVSG"/>
            </w:pPr>
          </w:p>
          <w:p w14:paraId="5DB829A9" w14:textId="77777777" w:rsidR="003A5FBF" w:rsidRPr="003A5FBF" w:rsidRDefault="003A5FBF" w:rsidP="003A5FBF">
            <w:pPr>
              <w:pStyle w:val="BodytekstVVSG"/>
              <w:numPr>
                <w:ilvl w:val="0"/>
                <w:numId w:val="18"/>
              </w:numPr>
              <w:rPr>
                <w:b/>
                <w:bCs/>
              </w:rPr>
            </w:pPr>
            <w:r>
              <w:lastRenderedPageBreak/>
              <w:t xml:space="preserve">Wordt voor (beheers)toegang op afstand gebruik gemaakt van een VPN? </w:t>
            </w:r>
          </w:p>
          <w:p w14:paraId="47ECADB6" w14:textId="77777777" w:rsidR="003A5FBF" w:rsidRPr="003A5FBF" w:rsidRDefault="003A5FBF" w:rsidP="003A5FBF">
            <w:pPr>
              <w:pStyle w:val="BodytekstVVSG"/>
              <w:ind w:left="720"/>
              <w:rPr>
                <w:b/>
                <w:bCs/>
              </w:rPr>
            </w:pPr>
          </w:p>
          <w:p w14:paraId="4C011D45" w14:textId="77777777" w:rsidR="003A5FBF" w:rsidRPr="003A5FBF" w:rsidRDefault="003A5FBF" w:rsidP="003A5FBF">
            <w:pPr>
              <w:pStyle w:val="BodytekstVVSG"/>
              <w:rPr>
                <w:b/>
                <w:bCs/>
              </w:rPr>
            </w:pPr>
          </w:p>
          <w:p w14:paraId="5EA17D66" w14:textId="7D2321BE" w:rsidR="003A5FBF" w:rsidRPr="002B56FC" w:rsidRDefault="003A5FBF" w:rsidP="003A5FBF">
            <w:pPr>
              <w:pStyle w:val="BodytekstVVSG"/>
              <w:numPr>
                <w:ilvl w:val="0"/>
                <w:numId w:val="18"/>
              </w:numPr>
              <w:rPr>
                <w:b/>
                <w:bCs/>
              </w:rPr>
            </w:pPr>
            <w:r>
              <w:t xml:space="preserve">Is toegang beperkt tot een </w:t>
            </w:r>
            <w:proofErr w:type="spellStart"/>
            <w:r>
              <w:t>need-to-know</w:t>
            </w:r>
            <w:proofErr w:type="spellEnd"/>
            <w:r>
              <w:t>?</w:t>
            </w:r>
          </w:p>
        </w:tc>
        <w:tc>
          <w:tcPr>
            <w:tcW w:w="10734" w:type="dxa"/>
          </w:tcPr>
          <w:p w14:paraId="3620E4F5"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08CACB03" w14:textId="31CE57A2" w:rsidR="003A5FBF" w:rsidRDefault="003A5FBF" w:rsidP="00727196">
            <w:pPr>
              <w:pStyle w:val="11Titel2VVSG"/>
              <w:numPr>
                <w:ilvl w:val="0"/>
                <w:numId w:val="15"/>
              </w:numPr>
              <w:ind w:left="464"/>
              <w:rPr>
                <w:b w:val="0"/>
                <w:bCs w:val="0"/>
                <w:sz w:val="20"/>
                <w:szCs w:val="22"/>
                <w:lang w:val="nl-NL"/>
              </w:rPr>
            </w:pPr>
            <w:r w:rsidRPr="005926A7">
              <w:rPr>
                <w:b w:val="0"/>
                <w:bCs w:val="0"/>
                <w:sz w:val="20"/>
                <w:szCs w:val="22"/>
                <w:lang w:val="nl-NL"/>
              </w:rPr>
              <w:t>Ja</w:t>
            </w:r>
          </w:p>
          <w:p w14:paraId="520664FA" w14:textId="77777777" w:rsidR="00727196" w:rsidRPr="00727196" w:rsidRDefault="00727196" w:rsidP="00727196">
            <w:pPr>
              <w:pStyle w:val="11Titel2VVSG"/>
              <w:numPr>
                <w:ilvl w:val="0"/>
                <w:numId w:val="0"/>
              </w:numPr>
              <w:ind w:left="464"/>
              <w:rPr>
                <w:b w:val="0"/>
                <w:bCs w:val="0"/>
                <w:sz w:val="20"/>
                <w:szCs w:val="22"/>
                <w:lang w:val="nl-NL"/>
              </w:rPr>
            </w:pPr>
          </w:p>
          <w:p w14:paraId="66DAF706"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79437F36"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t>Ja</w:t>
            </w:r>
          </w:p>
          <w:p w14:paraId="6B2A2965" w14:textId="77777777" w:rsidR="003A5FBF" w:rsidRDefault="003A5FBF" w:rsidP="003A5FBF">
            <w:pPr>
              <w:pStyle w:val="11Titel2VVSG"/>
              <w:numPr>
                <w:ilvl w:val="0"/>
                <w:numId w:val="0"/>
              </w:numPr>
              <w:rPr>
                <w:b w:val="0"/>
                <w:bCs w:val="0"/>
                <w:sz w:val="20"/>
                <w:szCs w:val="22"/>
                <w:lang w:val="nl-NL"/>
              </w:rPr>
            </w:pPr>
          </w:p>
          <w:p w14:paraId="4B82FF6D"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t>Neen</w:t>
            </w:r>
          </w:p>
          <w:p w14:paraId="7B8DDCA0" w14:textId="77777777" w:rsidR="003A5FBF" w:rsidRDefault="003A5FBF" w:rsidP="003A5FBF">
            <w:pPr>
              <w:pStyle w:val="11Titel2VVSG"/>
              <w:numPr>
                <w:ilvl w:val="0"/>
                <w:numId w:val="15"/>
              </w:numPr>
              <w:ind w:left="464"/>
              <w:rPr>
                <w:b w:val="0"/>
                <w:bCs w:val="0"/>
                <w:sz w:val="20"/>
                <w:szCs w:val="22"/>
                <w:lang w:val="nl-NL"/>
              </w:rPr>
            </w:pPr>
            <w:r w:rsidRPr="005926A7">
              <w:rPr>
                <w:b w:val="0"/>
                <w:bCs w:val="0"/>
                <w:sz w:val="20"/>
                <w:szCs w:val="22"/>
                <w:lang w:val="nl-NL"/>
              </w:rPr>
              <w:t>Ja</w:t>
            </w:r>
          </w:p>
          <w:p w14:paraId="7454AB49" w14:textId="77777777" w:rsidR="003A5FBF" w:rsidRPr="005926A7" w:rsidRDefault="003A5FBF" w:rsidP="003A5FBF">
            <w:pPr>
              <w:pStyle w:val="11Titel2VVSG"/>
              <w:numPr>
                <w:ilvl w:val="0"/>
                <w:numId w:val="0"/>
              </w:numPr>
              <w:ind w:left="792" w:hanging="432"/>
              <w:rPr>
                <w:b w:val="0"/>
                <w:bCs w:val="0"/>
                <w:sz w:val="20"/>
                <w:szCs w:val="22"/>
                <w:lang w:val="nl-NL"/>
              </w:rPr>
            </w:pPr>
          </w:p>
        </w:tc>
      </w:tr>
      <w:tr w:rsidR="003A5FBF" w:rsidRPr="005926A7" w14:paraId="14874CFD" w14:textId="77777777" w:rsidTr="005D6E32">
        <w:tc>
          <w:tcPr>
            <w:tcW w:w="3964" w:type="dxa"/>
          </w:tcPr>
          <w:p w14:paraId="4EA610C6" w14:textId="7466B975" w:rsidR="003A5FBF" w:rsidRPr="002B56FC" w:rsidRDefault="00E44017" w:rsidP="005D6E32">
            <w:pPr>
              <w:pStyle w:val="BodytekstVVSG"/>
              <w:rPr>
                <w:b/>
                <w:bCs/>
              </w:rPr>
            </w:pPr>
            <w:r w:rsidRPr="002B56FC">
              <w:rPr>
                <w:b/>
                <w:bCs/>
                <w:lang w:val="nl-NL"/>
              </w:rPr>
              <w:lastRenderedPageBreak/>
              <w:t>ISO 8.5</w:t>
            </w:r>
            <w:r>
              <w:rPr>
                <w:lang w:val="nl-NL"/>
              </w:rPr>
              <w:t xml:space="preserve"> Past </w:t>
            </w:r>
            <w:r w:rsidR="00C06EAC">
              <w:rPr>
                <w:lang w:val="nl-NL"/>
              </w:rPr>
              <w:t xml:space="preserve">de verwerker </w:t>
            </w:r>
            <w:r>
              <w:rPr>
                <w:lang w:val="nl-NL"/>
              </w:rPr>
              <w:t>sterke authenticatie toe op al</w:t>
            </w:r>
            <w:r w:rsidR="00AA3A7F">
              <w:rPr>
                <w:lang w:val="nl-NL"/>
              </w:rPr>
              <w:t>le</w:t>
            </w:r>
            <w:r>
              <w:rPr>
                <w:lang w:val="nl-NL"/>
              </w:rPr>
              <w:t xml:space="preserve"> processen en MFA voor alle geprivilegieerde toegangen?</w:t>
            </w:r>
          </w:p>
        </w:tc>
        <w:tc>
          <w:tcPr>
            <w:tcW w:w="10734" w:type="dxa"/>
          </w:tcPr>
          <w:p w14:paraId="777EC8AE" w14:textId="77777777" w:rsidR="00E44017" w:rsidRDefault="00E44017" w:rsidP="00E44017">
            <w:pPr>
              <w:pStyle w:val="11Titel2VVSG"/>
              <w:numPr>
                <w:ilvl w:val="0"/>
                <w:numId w:val="15"/>
              </w:numPr>
              <w:ind w:left="464"/>
              <w:rPr>
                <w:b w:val="0"/>
                <w:bCs w:val="0"/>
                <w:sz w:val="20"/>
                <w:szCs w:val="22"/>
                <w:lang w:val="nl-NL"/>
              </w:rPr>
            </w:pPr>
            <w:r w:rsidRPr="005926A7">
              <w:rPr>
                <w:b w:val="0"/>
                <w:bCs w:val="0"/>
                <w:sz w:val="20"/>
                <w:szCs w:val="22"/>
                <w:lang w:val="nl-NL"/>
              </w:rPr>
              <w:t>Neen</w:t>
            </w:r>
          </w:p>
          <w:p w14:paraId="53DE5C49" w14:textId="227CF779" w:rsidR="003A5FBF" w:rsidRPr="00E44017" w:rsidRDefault="00E44017" w:rsidP="00E44017">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3E76E8" w:rsidRPr="005926A7" w14:paraId="74D75AFA" w14:textId="77777777" w:rsidTr="005D6E32">
        <w:tc>
          <w:tcPr>
            <w:tcW w:w="3964" w:type="dxa"/>
          </w:tcPr>
          <w:p w14:paraId="7C88709B" w14:textId="3CF9B98A" w:rsidR="007E1844" w:rsidRDefault="001B1E96" w:rsidP="005D6E32">
            <w:pPr>
              <w:pStyle w:val="BodytekstVVSG"/>
            </w:pPr>
            <w:r w:rsidRPr="002B56FC">
              <w:rPr>
                <w:b/>
                <w:bCs/>
              </w:rPr>
              <w:t>ISO 8.7 / 8.8</w:t>
            </w:r>
            <w:r>
              <w:t xml:space="preserve"> Zijn </w:t>
            </w:r>
            <w:r w:rsidR="00C06EAC">
              <w:t xml:space="preserve">de </w:t>
            </w:r>
            <w:r>
              <w:t xml:space="preserve">systemen maximaal beschermd tegen malware? </w:t>
            </w:r>
          </w:p>
          <w:p w14:paraId="6B9E1F59" w14:textId="77777777" w:rsidR="007E1844" w:rsidRDefault="007E1844" w:rsidP="005D6E32">
            <w:pPr>
              <w:pStyle w:val="BodytekstVVSG"/>
            </w:pPr>
          </w:p>
          <w:p w14:paraId="38F8D485" w14:textId="77777777" w:rsidR="007E1844" w:rsidRDefault="007E1844" w:rsidP="005D6E32">
            <w:pPr>
              <w:pStyle w:val="BodytekstVVSG"/>
            </w:pPr>
          </w:p>
          <w:p w14:paraId="6FC489BE" w14:textId="77777777" w:rsidR="007E1844" w:rsidRDefault="007E1844" w:rsidP="005D6E32">
            <w:pPr>
              <w:pStyle w:val="BodytekstVVSG"/>
            </w:pPr>
          </w:p>
          <w:p w14:paraId="5959F964" w14:textId="06D165AA" w:rsidR="003E76E8" w:rsidRPr="002B56FC" w:rsidRDefault="001B1E96" w:rsidP="0011080B">
            <w:pPr>
              <w:pStyle w:val="BodytekstVVSG"/>
              <w:numPr>
                <w:ilvl w:val="0"/>
                <w:numId w:val="26"/>
              </w:numPr>
              <w:rPr>
                <w:b/>
                <w:bCs/>
                <w:lang w:val="nl-NL"/>
              </w:rPr>
            </w:pPr>
            <w:r>
              <w:t xml:space="preserve">Test </w:t>
            </w:r>
            <w:r w:rsidR="00C06EAC">
              <w:t>de verwerker</w:t>
            </w:r>
            <w:r>
              <w:t xml:space="preserve"> systemen adequaat tegen </w:t>
            </w:r>
            <w:proofErr w:type="spellStart"/>
            <w:r>
              <w:t>kwestbaarheden</w:t>
            </w:r>
            <w:proofErr w:type="spellEnd"/>
            <w:r>
              <w:t>?</w:t>
            </w:r>
          </w:p>
        </w:tc>
        <w:tc>
          <w:tcPr>
            <w:tcW w:w="10734" w:type="dxa"/>
          </w:tcPr>
          <w:p w14:paraId="01064D43" w14:textId="77777777" w:rsidR="007E1844"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Neen</w:t>
            </w:r>
          </w:p>
          <w:p w14:paraId="6A2AE3A1" w14:textId="77777777" w:rsidR="003E76E8"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Ja</w:t>
            </w:r>
          </w:p>
          <w:p w14:paraId="59E132EA" w14:textId="77777777" w:rsidR="007E1844" w:rsidRDefault="007E1844" w:rsidP="007E1844">
            <w:pPr>
              <w:pStyle w:val="11Titel2VVSG"/>
              <w:numPr>
                <w:ilvl w:val="0"/>
                <w:numId w:val="0"/>
              </w:numPr>
              <w:ind w:left="792" w:hanging="432"/>
              <w:rPr>
                <w:b w:val="0"/>
                <w:bCs w:val="0"/>
                <w:sz w:val="20"/>
                <w:szCs w:val="22"/>
                <w:lang w:val="nl-NL"/>
              </w:rPr>
            </w:pPr>
          </w:p>
          <w:p w14:paraId="2F6B28DB" w14:textId="77777777" w:rsidR="007E1844" w:rsidRDefault="007E1844" w:rsidP="007E1844">
            <w:pPr>
              <w:pStyle w:val="11Titel2VVSG"/>
              <w:numPr>
                <w:ilvl w:val="0"/>
                <w:numId w:val="15"/>
              </w:numPr>
              <w:ind w:left="464"/>
              <w:rPr>
                <w:b w:val="0"/>
                <w:bCs w:val="0"/>
                <w:sz w:val="20"/>
                <w:szCs w:val="22"/>
                <w:lang w:val="nl-NL"/>
              </w:rPr>
            </w:pPr>
            <w:r w:rsidRPr="005926A7">
              <w:rPr>
                <w:b w:val="0"/>
                <w:bCs w:val="0"/>
                <w:sz w:val="20"/>
                <w:szCs w:val="22"/>
                <w:lang w:val="nl-NL"/>
              </w:rPr>
              <w:t>Neen</w:t>
            </w:r>
          </w:p>
          <w:p w14:paraId="6BC161F1" w14:textId="3D0B17F9" w:rsidR="007E1844" w:rsidRPr="005926A7" w:rsidRDefault="007E1844" w:rsidP="00AB2B28">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C06EAC" w:rsidRPr="005926A7" w14:paraId="3713EA00" w14:textId="77777777" w:rsidTr="005D6E32">
        <w:tc>
          <w:tcPr>
            <w:tcW w:w="3964" w:type="dxa"/>
          </w:tcPr>
          <w:p w14:paraId="7EEC2367" w14:textId="77777777" w:rsidR="00C06EAC" w:rsidRDefault="00C06EAC" w:rsidP="005D6E32">
            <w:pPr>
              <w:pStyle w:val="BodytekstVVSG"/>
            </w:pPr>
            <w:r w:rsidRPr="00C06EAC">
              <w:rPr>
                <w:b/>
                <w:bCs/>
              </w:rPr>
              <w:t>ISO 8.10 / 8.11 / 8.12 / 8.13</w:t>
            </w:r>
            <w:r w:rsidRPr="00C06EAC">
              <w:t xml:space="preserve"> Beschermt de verwer</w:t>
            </w:r>
            <w:r>
              <w:t xml:space="preserve">ker </w:t>
            </w:r>
            <w:r w:rsidRPr="00C06EAC">
              <w:t>data adequaat en conform hun CIA-classificatie-niveaus?</w:t>
            </w:r>
          </w:p>
          <w:p w14:paraId="53A948C8" w14:textId="34C9915D" w:rsidR="00914D56" w:rsidRPr="002B56FC" w:rsidRDefault="00914D56" w:rsidP="005D6E32">
            <w:pPr>
              <w:pStyle w:val="BodytekstVVSG"/>
              <w:rPr>
                <w:b/>
                <w:bCs/>
              </w:rPr>
            </w:pPr>
          </w:p>
        </w:tc>
        <w:tc>
          <w:tcPr>
            <w:tcW w:w="10734" w:type="dxa"/>
          </w:tcPr>
          <w:p w14:paraId="713818A0" w14:textId="77777777" w:rsidR="00AB2B28"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Neen</w:t>
            </w:r>
          </w:p>
          <w:p w14:paraId="2059FB8C" w14:textId="1015B57A" w:rsidR="00C06EAC" w:rsidRPr="005926A7"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AB2B28" w:rsidRPr="005926A7" w14:paraId="693F0014" w14:textId="77777777" w:rsidTr="005D6E32">
        <w:tc>
          <w:tcPr>
            <w:tcW w:w="3964" w:type="dxa"/>
          </w:tcPr>
          <w:p w14:paraId="12CEEC19" w14:textId="77777777" w:rsidR="00AB2B28" w:rsidRDefault="00AB2B28" w:rsidP="005D6E32">
            <w:pPr>
              <w:pStyle w:val="BodytekstVVSG"/>
              <w:rPr>
                <w:lang w:val="nl-NL"/>
              </w:rPr>
            </w:pPr>
            <w:r w:rsidRPr="002B56FC">
              <w:rPr>
                <w:b/>
                <w:bCs/>
                <w:lang w:val="nl-NL"/>
              </w:rPr>
              <w:t>ISO 8.14</w:t>
            </w:r>
            <w:r w:rsidRPr="00782CA8">
              <w:rPr>
                <w:lang w:val="nl-NL"/>
              </w:rPr>
              <w:t xml:space="preserve">  Beschikt </w:t>
            </w:r>
            <w:r>
              <w:rPr>
                <w:lang w:val="nl-NL"/>
              </w:rPr>
              <w:t>de verwerker</w:t>
            </w:r>
            <w:r w:rsidRPr="00782CA8">
              <w:rPr>
                <w:lang w:val="nl-NL"/>
              </w:rPr>
              <w:t xml:space="preserve"> conform de C</w:t>
            </w:r>
            <w:r>
              <w:rPr>
                <w:lang w:val="nl-NL"/>
              </w:rPr>
              <w:t>IA-classificatie over de nodig</w:t>
            </w:r>
            <w:r w:rsidR="008B3645">
              <w:rPr>
                <w:lang w:val="nl-NL"/>
              </w:rPr>
              <w:t>e</w:t>
            </w:r>
            <w:r>
              <w:rPr>
                <w:lang w:val="nl-NL"/>
              </w:rPr>
              <w:t xml:space="preserve"> back-up en disaster recovery systemen?</w:t>
            </w:r>
          </w:p>
          <w:p w14:paraId="5ABC8C4A" w14:textId="524A1E95" w:rsidR="005220F8" w:rsidRPr="00C06EAC" w:rsidRDefault="005220F8" w:rsidP="005D6E32">
            <w:pPr>
              <w:pStyle w:val="BodytekstVVSG"/>
              <w:rPr>
                <w:b/>
                <w:bCs/>
              </w:rPr>
            </w:pPr>
          </w:p>
        </w:tc>
        <w:tc>
          <w:tcPr>
            <w:tcW w:w="10734" w:type="dxa"/>
          </w:tcPr>
          <w:p w14:paraId="6E4D3BA8" w14:textId="77777777" w:rsidR="00AB2B28"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Neen</w:t>
            </w:r>
          </w:p>
          <w:p w14:paraId="0E5EE334" w14:textId="23F68CE0" w:rsidR="00AB2B28" w:rsidRPr="005926A7" w:rsidRDefault="00AB2B28" w:rsidP="00AB2B28">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C92823" w:rsidRPr="005926A7" w14:paraId="56DED2C4" w14:textId="77777777" w:rsidTr="005D6E32">
        <w:tc>
          <w:tcPr>
            <w:tcW w:w="3964" w:type="dxa"/>
          </w:tcPr>
          <w:p w14:paraId="53541B25" w14:textId="230223DC" w:rsidR="005220F8" w:rsidRPr="005220F8" w:rsidRDefault="00C92823" w:rsidP="005D6E32">
            <w:pPr>
              <w:pStyle w:val="BodytekstVVSG"/>
              <w:rPr>
                <w:lang w:val="nl-NL"/>
              </w:rPr>
            </w:pPr>
            <w:r w:rsidRPr="002B56FC">
              <w:rPr>
                <w:b/>
                <w:bCs/>
                <w:lang w:val="nl-NL"/>
              </w:rPr>
              <w:t>ISO 8.15/8.16</w:t>
            </w:r>
            <w:r>
              <w:rPr>
                <w:lang w:val="nl-NL"/>
              </w:rPr>
              <w:t xml:space="preserve"> Beschikt de verwerker over adequate </w:t>
            </w:r>
            <w:proofErr w:type="spellStart"/>
            <w:r>
              <w:rPr>
                <w:lang w:val="nl-NL"/>
              </w:rPr>
              <w:t>logging</w:t>
            </w:r>
            <w:proofErr w:type="spellEnd"/>
            <w:r>
              <w:rPr>
                <w:lang w:val="nl-NL"/>
              </w:rPr>
              <w:t xml:space="preserve"> </w:t>
            </w:r>
            <w:r w:rsidR="003E6D3E">
              <w:rPr>
                <w:lang w:val="nl-NL"/>
              </w:rPr>
              <w:t xml:space="preserve">met inbegrip van welke gebruiker, tijd en activiteit </w:t>
            </w:r>
            <w:r>
              <w:rPr>
                <w:lang w:val="nl-NL"/>
              </w:rPr>
              <w:t xml:space="preserve">en monitoring </w:t>
            </w:r>
            <w:r>
              <w:rPr>
                <w:lang w:val="nl-NL"/>
              </w:rPr>
              <w:lastRenderedPageBreak/>
              <w:t>om security incidenten te kunnen detecteren?</w:t>
            </w:r>
          </w:p>
        </w:tc>
        <w:tc>
          <w:tcPr>
            <w:tcW w:w="10734" w:type="dxa"/>
          </w:tcPr>
          <w:p w14:paraId="672C5C76" w14:textId="77777777" w:rsidR="00C92823" w:rsidRDefault="00C92823" w:rsidP="00C92823">
            <w:pPr>
              <w:pStyle w:val="11Titel2VVSG"/>
              <w:numPr>
                <w:ilvl w:val="0"/>
                <w:numId w:val="15"/>
              </w:numPr>
              <w:ind w:left="464"/>
              <w:rPr>
                <w:b w:val="0"/>
                <w:bCs w:val="0"/>
                <w:sz w:val="20"/>
                <w:szCs w:val="22"/>
                <w:lang w:val="nl-NL"/>
              </w:rPr>
            </w:pPr>
            <w:r w:rsidRPr="005926A7">
              <w:rPr>
                <w:b w:val="0"/>
                <w:bCs w:val="0"/>
                <w:sz w:val="20"/>
                <w:szCs w:val="22"/>
                <w:lang w:val="nl-NL"/>
              </w:rPr>
              <w:lastRenderedPageBreak/>
              <w:t>Neen</w:t>
            </w:r>
          </w:p>
          <w:p w14:paraId="5CA23BD9" w14:textId="2BE41035" w:rsidR="00C92823" w:rsidRPr="005926A7" w:rsidRDefault="00C92823" w:rsidP="00C92823">
            <w:pPr>
              <w:pStyle w:val="11Titel2VVSG"/>
              <w:numPr>
                <w:ilvl w:val="0"/>
                <w:numId w:val="15"/>
              </w:numPr>
              <w:ind w:left="464"/>
              <w:rPr>
                <w:b w:val="0"/>
                <w:bCs w:val="0"/>
                <w:sz w:val="20"/>
                <w:szCs w:val="22"/>
                <w:lang w:val="nl-NL"/>
              </w:rPr>
            </w:pPr>
            <w:r w:rsidRPr="005926A7">
              <w:rPr>
                <w:b w:val="0"/>
                <w:bCs w:val="0"/>
                <w:sz w:val="20"/>
                <w:szCs w:val="22"/>
                <w:lang w:val="nl-NL"/>
              </w:rPr>
              <w:lastRenderedPageBreak/>
              <w:t>Ja</w:t>
            </w:r>
          </w:p>
        </w:tc>
      </w:tr>
      <w:tr w:rsidR="00715936" w:rsidRPr="005926A7" w14:paraId="3FCC845B" w14:textId="77777777" w:rsidTr="005D6E32">
        <w:tc>
          <w:tcPr>
            <w:tcW w:w="3964" w:type="dxa"/>
          </w:tcPr>
          <w:p w14:paraId="17CF7EF9" w14:textId="77777777" w:rsidR="00715936" w:rsidRDefault="00715936" w:rsidP="005D6E32">
            <w:pPr>
              <w:pStyle w:val="BodytekstVVSG"/>
              <w:rPr>
                <w:lang w:val="nl-NL"/>
              </w:rPr>
            </w:pPr>
            <w:r w:rsidRPr="002B56FC">
              <w:rPr>
                <w:b/>
                <w:bCs/>
                <w:lang w:val="nl-NL"/>
              </w:rPr>
              <w:lastRenderedPageBreak/>
              <w:t>ISO 8.20 / 8.21 / 8.22</w:t>
            </w:r>
            <w:r>
              <w:rPr>
                <w:lang w:val="nl-NL"/>
              </w:rPr>
              <w:t xml:space="preserve"> Is </w:t>
            </w:r>
            <w:r w:rsidR="005220F8">
              <w:rPr>
                <w:lang w:val="nl-NL"/>
              </w:rPr>
              <w:t>de</w:t>
            </w:r>
            <w:r>
              <w:rPr>
                <w:lang w:val="nl-NL"/>
              </w:rPr>
              <w:t xml:space="preserve"> infrastructuur opgezet om data en systemen adequaat genoeg te scheiden?</w:t>
            </w:r>
          </w:p>
          <w:p w14:paraId="68738B3D" w14:textId="6DBA5547" w:rsidR="005220F8" w:rsidRPr="002B56FC" w:rsidRDefault="005220F8" w:rsidP="005D6E32">
            <w:pPr>
              <w:pStyle w:val="BodytekstVVSG"/>
              <w:rPr>
                <w:b/>
                <w:bCs/>
                <w:lang w:val="nl-NL"/>
              </w:rPr>
            </w:pPr>
          </w:p>
        </w:tc>
        <w:tc>
          <w:tcPr>
            <w:tcW w:w="10734" w:type="dxa"/>
          </w:tcPr>
          <w:p w14:paraId="13FE0F8C" w14:textId="77777777" w:rsidR="00715936" w:rsidRDefault="00715936" w:rsidP="00715936">
            <w:pPr>
              <w:pStyle w:val="11Titel2VVSG"/>
              <w:numPr>
                <w:ilvl w:val="0"/>
                <w:numId w:val="15"/>
              </w:numPr>
              <w:ind w:left="464"/>
              <w:rPr>
                <w:b w:val="0"/>
                <w:bCs w:val="0"/>
                <w:sz w:val="20"/>
                <w:szCs w:val="22"/>
                <w:lang w:val="nl-NL"/>
              </w:rPr>
            </w:pPr>
            <w:r w:rsidRPr="005926A7">
              <w:rPr>
                <w:b w:val="0"/>
                <w:bCs w:val="0"/>
                <w:sz w:val="20"/>
                <w:szCs w:val="22"/>
                <w:lang w:val="nl-NL"/>
              </w:rPr>
              <w:t>Neen</w:t>
            </w:r>
          </w:p>
          <w:p w14:paraId="33B19C78" w14:textId="14A72FE0" w:rsidR="00715936" w:rsidRPr="005926A7" w:rsidRDefault="00715936" w:rsidP="00715936">
            <w:pPr>
              <w:pStyle w:val="11Titel2VVSG"/>
              <w:numPr>
                <w:ilvl w:val="0"/>
                <w:numId w:val="15"/>
              </w:numPr>
              <w:ind w:left="464"/>
              <w:rPr>
                <w:b w:val="0"/>
                <w:bCs w:val="0"/>
                <w:sz w:val="20"/>
                <w:szCs w:val="22"/>
                <w:lang w:val="nl-NL"/>
              </w:rPr>
            </w:pPr>
            <w:r w:rsidRPr="005926A7">
              <w:rPr>
                <w:b w:val="0"/>
                <w:bCs w:val="0"/>
                <w:sz w:val="20"/>
                <w:szCs w:val="22"/>
                <w:lang w:val="nl-NL"/>
              </w:rPr>
              <w:t>Ja</w:t>
            </w:r>
          </w:p>
        </w:tc>
      </w:tr>
      <w:tr w:rsidR="006C038A" w:rsidRPr="005926A7" w14:paraId="6458EC05" w14:textId="77777777" w:rsidTr="005D6E32">
        <w:tc>
          <w:tcPr>
            <w:tcW w:w="3964" w:type="dxa"/>
          </w:tcPr>
          <w:p w14:paraId="0BC071E7" w14:textId="5B9586D5" w:rsidR="006C038A" w:rsidRDefault="00A11E2C" w:rsidP="005D6E32">
            <w:pPr>
              <w:pStyle w:val="BodytekstVVSG"/>
              <w:rPr>
                <w:lang w:val="nl-NL"/>
              </w:rPr>
            </w:pPr>
            <w:r w:rsidRPr="002B56FC">
              <w:rPr>
                <w:b/>
                <w:bCs/>
                <w:lang w:val="nl-NL"/>
              </w:rPr>
              <w:t>ISO 8.24</w:t>
            </w:r>
            <w:r>
              <w:rPr>
                <w:lang w:val="nl-NL"/>
              </w:rPr>
              <w:t xml:space="preserve"> Past </w:t>
            </w:r>
            <w:r w:rsidR="005220F8">
              <w:rPr>
                <w:lang w:val="nl-NL"/>
              </w:rPr>
              <w:t>de verwerker</w:t>
            </w:r>
            <w:r>
              <w:rPr>
                <w:lang w:val="nl-NL"/>
              </w:rPr>
              <w:t xml:space="preserve"> waar nodig adequate </w:t>
            </w:r>
            <w:proofErr w:type="spellStart"/>
            <w:r>
              <w:rPr>
                <w:lang w:val="nl-NL"/>
              </w:rPr>
              <w:t>cryptografische</w:t>
            </w:r>
            <w:proofErr w:type="spellEnd"/>
            <w:r>
              <w:rPr>
                <w:lang w:val="nl-NL"/>
              </w:rPr>
              <w:t xml:space="preserve"> maatregelen toe zoals </w:t>
            </w:r>
            <w:proofErr w:type="spellStart"/>
            <w:r>
              <w:rPr>
                <w:lang w:val="nl-NL"/>
              </w:rPr>
              <w:t>signing</w:t>
            </w:r>
            <w:proofErr w:type="spellEnd"/>
            <w:r>
              <w:rPr>
                <w:lang w:val="nl-NL"/>
              </w:rPr>
              <w:t xml:space="preserve"> of encryptie?</w:t>
            </w:r>
          </w:p>
          <w:p w14:paraId="161FB979" w14:textId="77777777" w:rsidR="00004130" w:rsidRDefault="00004130" w:rsidP="005D6E32">
            <w:pPr>
              <w:pStyle w:val="BodytekstVVSG"/>
              <w:rPr>
                <w:lang w:val="nl-NL"/>
              </w:rPr>
            </w:pPr>
          </w:p>
          <w:p w14:paraId="5DB7C4C2" w14:textId="77777777" w:rsidR="00004130" w:rsidRDefault="00004130" w:rsidP="005D6E32">
            <w:pPr>
              <w:pStyle w:val="BodytekstVVSG"/>
              <w:rPr>
                <w:lang w:val="nl-NL"/>
              </w:rPr>
            </w:pPr>
          </w:p>
          <w:p w14:paraId="36C77487" w14:textId="77777777" w:rsidR="00004130" w:rsidRDefault="00004130" w:rsidP="00004130">
            <w:pPr>
              <w:pStyle w:val="BodytekstVVSG"/>
              <w:rPr>
                <w:lang w:val="nl-NL"/>
              </w:rPr>
            </w:pPr>
            <w:r w:rsidRPr="005954CC">
              <w:rPr>
                <w:lang w:val="nl-NL"/>
              </w:rPr>
              <w:t>De verwerker maakt gebruikt van beveiligde verbindingen voor de toegang tot haar gegevens in het datacenter. Alle data die verzonden wordt over publieke netwerken gebeurt aan de hand van encryptie mechanismen.</w:t>
            </w:r>
          </w:p>
          <w:p w14:paraId="5A101A22" w14:textId="77777777" w:rsidR="00004130" w:rsidRDefault="00004130" w:rsidP="005D6E32">
            <w:pPr>
              <w:pStyle w:val="BodytekstVVSG"/>
              <w:rPr>
                <w:lang w:val="nl-NL"/>
              </w:rPr>
            </w:pPr>
          </w:p>
          <w:p w14:paraId="1FB824C5" w14:textId="77777777" w:rsidR="00004130" w:rsidRDefault="00004130" w:rsidP="005D6E32">
            <w:pPr>
              <w:pStyle w:val="BodytekstVVSG"/>
              <w:rPr>
                <w:b/>
                <w:bCs/>
                <w:lang w:val="nl-NL"/>
              </w:rPr>
            </w:pPr>
          </w:p>
          <w:p w14:paraId="76674EFD" w14:textId="01494421" w:rsidR="00004130" w:rsidRDefault="00004130" w:rsidP="00004130">
            <w:pPr>
              <w:pStyle w:val="BodytekstVVSG"/>
              <w:numPr>
                <w:ilvl w:val="0"/>
                <w:numId w:val="18"/>
              </w:numPr>
            </w:pPr>
            <w:r>
              <w:t>Zo ja</w:t>
            </w:r>
            <w:r w:rsidR="00B156E4">
              <w:t>,</w:t>
            </w:r>
            <w:r>
              <w:t xml:space="preserve"> graag ook aanvullen welk encryptiemechanismen gebruikt worden.</w:t>
            </w:r>
          </w:p>
          <w:p w14:paraId="7D969868" w14:textId="26DD790C" w:rsidR="00004130" w:rsidRPr="00004130" w:rsidRDefault="00004130" w:rsidP="005D6E32">
            <w:pPr>
              <w:pStyle w:val="BodytekstVVSG"/>
              <w:rPr>
                <w:b/>
                <w:bCs/>
              </w:rPr>
            </w:pPr>
          </w:p>
        </w:tc>
        <w:tc>
          <w:tcPr>
            <w:tcW w:w="10734" w:type="dxa"/>
          </w:tcPr>
          <w:p w14:paraId="138665F0" w14:textId="77777777" w:rsidR="00A11E2C" w:rsidRDefault="00A11E2C" w:rsidP="00A11E2C">
            <w:pPr>
              <w:pStyle w:val="11Titel2VVSG"/>
              <w:numPr>
                <w:ilvl w:val="0"/>
                <w:numId w:val="15"/>
              </w:numPr>
              <w:ind w:left="464"/>
              <w:rPr>
                <w:b w:val="0"/>
                <w:bCs w:val="0"/>
                <w:sz w:val="20"/>
                <w:szCs w:val="22"/>
                <w:lang w:val="nl-NL"/>
              </w:rPr>
            </w:pPr>
            <w:r w:rsidRPr="005926A7">
              <w:rPr>
                <w:b w:val="0"/>
                <w:bCs w:val="0"/>
                <w:sz w:val="20"/>
                <w:szCs w:val="22"/>
                <w:lang w:val="nl-NL"/>
              </w:rPr>
              <w:t>Neen</w:t>
            </w:r>
          </w:p>
          <w:p w14:paraId="3D0FC5AA" w14:textId="77777777" w:rsidR="006C038A" w:rsidRDefault="00A11E2C" w:rsidP="00A11E2C">
            <w:pPr>
              <w:pStyle w:val="11Titel2VVSG"/>
              <w:numPr>
                <w:ilvl w:val="0"/>
                <w:numId w:val="15"/>
              </w:numPr>
              <w:ind w:left="464"/>
              <w:rPr>
                <w:b w:val="0"/>
                <w:bCs w:val="0"/>
                <w:sz w:val="20"/>
                <w:szCs w:val="22"/>
                <w:lang w:val="nl-NL"/>
              </w:rPr>
            </w:pPr>
            <w:r w:rsidRPr="005926A7">
              <w:rPr>
                <w:b w:val="0"/>
                <w:bCs w:val="0"/>
                <w:sz w:val="20"/>
                <w:szCs w:val="22"/>
                <w:lang w:val="nl-NL"/>
              </w:rPr>
              <w:t>Ja</w:t>
            </w:r>
          </w:p>
          <w:p w14:paraId="360437FC" w14:textId="77777777" w:rsidR="00004130" w:rsidRDefault="00004130" w:rsidP="00004130">
            <w:pPr>
              <w:pStyle w:val="11Titel2VVSG"/>
              <w:numPr>
                <w:ilvl w:val="0"/>
                <w:numId w:val="0"/>
              </w:numPr>
              <w:ind w:left="792" w:hanging="432"/>
              <w:rPr>
                <w:b w:val="0"/>
                <w:bCs w:val="0"/>
                <w:sz w:val="20"/>
                <w:szCs w:val="22"/>
                <w:lang w:val="nl-NL"/>
              </w:rPr>
            </w:pPr>
          </w:p>
          <w:p w14:paraId="5AE4850E" w14:textId="77777777" w:rsidR="00004130" w:rsidRDefault="00004130" w:rsidP="00233434">
            <w:pPr>
              <w:pStyle w:val="11Titel2VVSG"/>
              <w:numPr>
                <w:ilvl w:val="0"/>
                <w:numId w:val="27"/>
              </w:numPr>
              <w:ind w:left="464"/>
              <w:rPr>
                <w:b w:val="0"/>
                <w:bCs w:val="0"/>
                <w:sz w:val="20"/>
                <w:szCs w:val="22"/>
                <w:lang w:val="nl-NL"/>
              </w:rPr>
            </w:pPr>
            <w:r w:rsidRPr="005926A7">
              <w:rPr>
                <w:b w:val="0"/>
                <w:bCs w:val="0"/>
                <w:sz w:val="20"/>
                <w:szCs w:val="22"/>
                <w:lang w:val="nl-NL"/>
              </w:rPr>
              <w:t>Neen</w:t>
            </w:r>
          </w:p>
          <w:p w14:paraId="1561CF43" w14:textId="0BD14102" w:rsidR="00004130" w:rsidRPr="005926A7" w:rsidRDefault="00004130" w:rsidP="00233434">
            <w:pPr>
              <w:pStyle w:val="11Titel2VVSG"/>
              <w:numPr>
                <w:ilvl w:val="0"/>
                <w:numId w:val="27"/>
              </w:numPr>
              <w:ind w:left="464"/>
              <w:rPr>
                <w:b w:val="0"/>
                <w:bCs w:val="0"/>
                <w:sz w:val="20"/>
                <w:szCs w:val="22"/>
                <w:lang w:val="nl-NL"/>
              </w:rPr>
            </w:pPr>
            <w:r w:rsidRPr="005926A7">
              <w:rPr>
                <w:b w:val="0"/>
                <w:bCs w:val="0"/>
                <w:sz w:val="20"/>
                <w:szCs w:val="22"/>
                <w:lang w:val="nl-NL"/>
              </w:rPr>
              <w:t>Ja</w:t>
            </w:r>
          </w:p>
        </w:tc>
      </w:tr>
      <w:tr w:rsidR="00A11E2C" w:rsidRPr="005926A7" w14:paraId="45EE4FBF" w14:textId="77777777" w:rsidTr="005D6E32">
        <w:tc>
          <w:tcPr>
            <w:tcW w:w="3964" w:type="dxa"/>
          </w:tcPr>
          <w:p w14:paraId="034E4B74" w14:textId="5A0F8CDB" w:rsidR="00B156E4" w:rsidRPr="00B156E4" w:rsidRDefault="00EE6C2D" w:rsidP="005D6E32">
            <w:pPr>
              <w:pStyle w:val="BodytekstVVSG"/>
              <w:rPr>
                <w:lang w:val="nl-NL"/>
              </w:rPr>
            </w:pPr>
            <w:r w:rsidRPr="002B56FC">
              <w:rPr>
                <w:b/>
                <w:bCs/>
                <w:lang w:val="nl-NL"/>
              </w:rPr>
              <w:t xml:space="preserve">ISO 8.25 / 8.26 / 8.27 / 8.28 / 8.29 </w:t>
            </w:r>
            <w:r>
              <w:rPr>
                <w:lang w:val="nl-NL"/>
              </w:rPr>
              <w:t xml:space="preserve"> Heeft </w:t>
            </w:r>
            <w:r w:rsidR="00B156E4">
              <w:rPr>
                <w:lang w:val="nl-NL"/>
              </w:rPr>
              <w:t>de verwerker</w:t>
            </w:r>
            <w:r>
              <w:rPr>
                <w:lang w:val="nl-NL"/>
              </w:rPr>
              <w:t xml:space="preserve"> een software delivery pipeline die elke code-/</w:t>
            </w:r>
            <w:proofErr w:type="spellStart"/>
            <w:r>
              <w:rPr>
                <w:lang w:val="nl-NL"/>
              </w:rPr>
              <w:t>config</w:t>
            </w:r>
            <w:proofErr w:type="spellEnd"/>
            <w:r>
              <w:rPr>
                <w:lang w:val="nl-NL"/>
              </w:rPr>
              <w:t>-wijziging valideert op fouten/non-</w:t>
            </w:r>
            <w:proofErr w:type="spellStart"/>
            <w:r>
              <w:rPr>
                <w:lang w:val="nl-NL"/>
              </w:rPr>
              <w:t>compliancies</w:t>
            </w:r>
            <w:proofErr w:type="spellEnd"/>
            <w:r>
              <w:rPr>
                <w:lang w:val="nl-NL"/>
              </w:rPr>
              <w:t xml:space="preserve"> …?</w:t>
            </w:r>
          </w:p>
        </w:tc>
        <w:tc>
          <w:tcPr>
            <w:tcW w:w="10734" w:type="dxa"/>
          </w:tcPr>
          <w:p w14:paraId="3867FFF5" w14:textId="77777777" w:rsidR="00EE6C2D" w:rsidRDefault="00EE6C2D" w:rsidP="00EE6C2D">
            <w:pPr>
              <w:pStyle w:val="11Titel2VVSG"/>
              <w:numPr>
                <w:ilvl w:val="0"/>
                <w:numId w:val="15"/>
              </w:numPr>
              <w:ind w:left="464"/>
              <w:rPr>
                <w:b w:val="0"/>
                <w:bCs w:val="0"/>
                <w:sz w:val="20"/>
                <w:szCs w:val="22"/>
                <w:lang w:val="nl-NL"/>
              </w:rPr>
            </w:pPr>
            <w:r w:rsidRPr="005926A7">
              <w:rPr>
                <w:b w:val="0"/>
                <w:bCs w:val="0"/>
                <w:sz w:val="20"/>
                <w:szCs w:val="22"/>
                <w:lang w:val="nl-NL"/>
              </w:rPr>
              <w:t>Neen</w:t>
            </w:r>
          </w:p>
          <w:p w14:paraId="6DB14D45" w14:textId="08D33A71" w:rsidR="00A11E2C" w:rsidRPr="005926A7" w:rsidRDefault="00EE6C2D" w:rsidP="00EE6C2D">
            <w:pPr>
              <w:pStyle w:val="11Titel2VVSG"/>
              <w:numPr>
                <w:ilvl w:val="0"/>
                <w:numId w:val="15"/>
              </w:numPr>
              <w:ind w:left="464"/>
              <w:rPr>
                <w:b w:val="0"/>
                <w:bCs w:val="0"/>
                <w:sz w:val="20"/>
                <w:szCs w:val="22"/>
                <w:lang w:val="nl-NL"/>
              </w:rPr>
            </w:pPr>
            <w:r w:rsidRPr="005926A7">
              <w:rPr>
                <w:b w:val="0"/>
                <w:bCs w:val="0"/>
                <w:sz w:val="20"/>
                <w:szCs w:val="22"/>
                <w:lang w:val="nl-NL"/>
              </w:rPr>
              <w:t>Ja</w:t>
            </w:r>
          </w:p>
        </w:tc>
      </w:tr>
    </w:tbl>
    <w:p w14:paraId="1942C8F9" w14:textId="219B897F" w:rsidR="005D21FE" w:rsidRDefault="005D21FE" w:rsidP="005212DF">
      <w:pPr>
        <w:pStyle w:val="111Titel3VVSG"/>
        <w:numPr>
          <w:ilvl w:val="0"/>
          <w:numId w:val="0"/>
        </w:numPr>
        <w:rPr>
          <w:lang w:val="nl-NL"/>
        </w:rPr>
      </w:pPr>
    </w:p>
    <w:p w14:paraId="2D6B80F5" w14:textId="3CA1572A" w:rsidR="00356431" w:rsidRPr="00B156E4" w:rsidRDefault="00CA5BC9" w:rsidP="00B156E4">
      <w:pPr>
        <w:pStyle w:val="11Titel2VVSG"/>
      </w:pPr>
      <w:r>
        <w:t>Cloudoplossingen</w:t>
      </w:r>
    </w:p>
    <w:tbl>
      <w:tblPr>
        <w:tblStyle w:val="Tabelraster"/>
        <w:tblW w:w="0" w:type="auto"/>
        <w:tblInd w:w="142" w:type="dxa"/>
        <w:tblLook w:val="04A0" w:firstRow="1" w:lastRow="0" w:firstColumn="1" w:lastColumn="0" w:noHBand="0" w:noVBand="1"/>
      </w:tblPr>
      <w:tblGrid>
        <w:gridCol w:w="3964"/>
        <w:gridCol w:w="10734"/>
      </w:tblGrid>
      <w:tr w:rsidR="00CA5BC9" w14:paraId="5C28D350" w14:textId="77777777" w:rsidTr="00AA32BA">
        <w:tc>
          <w:tcPr>
            <w:tcW w:w="3964" w:type="dxa"/>
          </w:tcPr>
          <w:p w14:paraId="517DB23B" w14:textId="522E03E1" w:rsidR="003C32C4" w:rsidRPr="003C32C4" w:rsidRDefault="003C32C4" w:rsidP="003C32C4">
            <w:pPr>
              <w:pStyle w:val="BodytekstVVSG"/>
            </w:pPr>
            <w:r w:rsidRPr="003C32C4">
              <w:t xml:space="preserve">Gelet op </w:t>
            </w:r>
            <w:hyperlink r:id="rId18" w:history="1">
              <w:r w:rsidRPr="00593954">
                <w:rPr>
                  <w:rStyle w:val="Hyperlink"/>
                </w:rPr>
                <w:t>advies 2020/05 van de Vlaamse Toezichtcommissie</w:t>
              </w:r>
            </w:hyperlink>
            <w:r w:rsidR="00593954">
              <w:t xml:space="preserve"> (p.10)</w:t>
            </w:r>
            <w:r w:rsidRPr="003C32C4">
              <w:t xml:space="preserve">, in welke categorie (rood, oranje, groen) bevindt de </w:t>
            </w:r>
            <w:r w:rsidRPr="003C32C4">
              <w:lastRenderedPageBreak/>
              <w:t xml:space="preserve">gegevensverwerking door middel van </w:t>
            </w:r>
            <w:r w:rsidR="000A321D">
              <w:t xml:space="preserve">de </w:t>
            </w:r>
            <w:r w:rsidRPr="003C32C4">
              <w:t>oplossing zich? Specifieer waarom.</w:t>
            </w:r>
          </w:p>
          <w:p w14:paraId="27DC82C1" w14:textId="77777777" w:rsidR="00CA5BC9" w:rsidRDefault="00CA5BC9" w:rsidP="00593954">
            <w:pPr>
              <w:pStyle w:val="BodytekstVVSG"/>
            </w:pPr>
          </w:p>
          <w:p w14:paraId="3D96606A" w14:textId="77777777" w:rsidR="00BC7082" w:rsidRDefault="00BC7082" w:rsidP="00593954">
            <w:pPr>
              <w:pStyle w:val="BodytekstVVSG"/>
            </w:pPr>
          </w:p>
          <w:p w14:paraId="39B12631" w14:textId="3701B256" w:rsidR="00BC7082" w:rsidRDefault="00BC7082" w:rsidP="00593954">
            <w:pPr>
              <w:pStyle w:val="BodytekstVVSG"/>
            </w:pPr>
          </w:p>
        </w:tc>
        <w:tc>
          <w:tcPr>
            <w:tcW w:w="10734" w:type="dxa"/>
          </w:tcPr>
          <w:p w14:paraId="5C12E6B0" w14:textId="77777777" w:rsidR="00CA5BC9" w:rsidRDefault="00CA5BC9" w:rsidP="00AA32BA">
            <w:pPr>
              <w:pStyle w:val="11Titel2VVSG"/>
              <w:numPr>
                <w:ilvl w:val="0"/>
                <w:numId w:val="0"/>
              </w:numPr>
            </w:pPr>
          </w:p>
        </w:tc>
      </w:tr>
      <w:tr w:rsidR="00CA5BC9" w14:paraId="77F9D9B6" w14:textId="77777777" w:rsidTr="00AA32BA">
        <w:tc>
          <w:tcPr>
            <w:tcW w:w="3964" w:type="dxa"/>
          </w:tcPr>
          <w:p w14:paraId="38B35031" w14:textId="21B321FC" w:rsidR="00007C8F" w:rsidRDefault="00007C8F" w:rsidP="00BC7082">
            <w:pPr>
              <w:pStyle w:val="BodytekstVVSG"/>
            </w:pPr>
            <w:r>
              <w:t xml:space="preserve">(Indien vorige vraag </w:t>
            </w:r>
            <w:r w:rsidR="00461F29">
              <w:t xml:space="preserve">oranje of rood): </w:t>
            </w:r>
            <w:r>
              <w:t xml:space="preserve">Gelet op </w:t>
            </w:r>
            <w:r w:rsidRPr="00E257C7">
              <w:t xml:space="preserve">advies </w:t>
            </w:r>
            <w:hyperlink r:id="rId19" w:history="1">
              <w:r w:rsidRPr="00E257C7">
                <w:rPr>
                  <w:rStyle w:val="Hyperlink"/>
                </w:rPr>
                <w:t>2020/05</w:t>
              </w:r>
            </w:hyperlink>
            <w:r w:rsidRPr="00E257C7">
              <w:t xml:space="preserve"> </w:t>
            </w:r>
            <w:r w:rsidR="00E257C7">
              <w:t>en</w:t>
            </w:r>
            <w:r>
              <w:t xml:space="preserve"> </w:t>
            </w:r>
            <w:hyperlink r:id="rId20" w:history="1">
              <w:r w:rsidRPr="00E257C7">
                <w:rPr>
                  <w:rStyle w:val="Hyperlink"/>
                </w:rPr>
                <w:t>2022/02</w:t>
              </w:r>
            </w:hyperlink>
            <w:r>
              <w:t xml:space="preserve"> van de Vlaamse Toezichtcommissie, welke maatregelen neemt u om te persoonsgegevens te beveiligen om eventueel toezicht door buitenlandse overheidsinstanties te verhinderen?</w:t>
            </w:r>
          </w:p>
          <w:p w14:paraId="253F9B0D" w14:textId="572369C7" w:rsidR="00CA5BC9" w:rsidRPr="00EC57CD" w:rsidRDefault="00CA5BC9" w:rsidP="00AA32BA">
            <w:pPr>
              <w:pStyle w:val="BodytekstVVSG"/>
            </w:pPr>
          </w:p>
        </w:tc>
        <w:tc>
          <w:tcPr>
            <w:tcW w:w="10734" w:type="dxa"/>
          </w:tcPr>
          <w:p w14:paraId="142C0649" w14:textId="77777777" w:rsidR="00CA5BC9" w:rsidRDefault="00CA5BC9" w:rsidP="00AA32BA">
            <w:pPr>
              <w:pStyle w:val="11Titel2VVSG"/>
              <w:numPr>
                <w:ilvl w:val="0"/>
                <w:numId w:val="0"/>
              </w:numPr>
            </w:pPr>
          </w:p>
        </w:tc>
      </w:tr>
    </w:tbl>
    <w:p w14:paraId="7670261B" w14:textId="77777777" w:rsidR="00BB73F3" w:rsidRPr="00593382" w:rsidRDefault="00BB73F3" w:rsidP="00BB73F3">
      <w:pPr>
        <w:pStyle w:val="111Titel3VVSG"/>
        <w:numPr>
          <w:ilvl w:val="0"/>
          <w:numId w:val="0"/>
        </w:numPr>
        <w:ind w:left="1224"/>
        <w:rPr>
          <w:lang w:val="nl-NL"/>
        </w:rPr>
      </w:pPr>
    </w:p>
    <w:p w14:paraId="3488402A" w14:textId="133FD908" w:rsidR="00973096" w:rsidRPr="00E31725" w:rsidRDefault="005D21FE" w:rsidP="006F41CC">
      <w:pPr>
        <w:pStyle w:val="11Titel2VVSG"/>
      </w:pPr>
      <w:r w:rsidRPr="005D21FE">
        <w:t xml:space="preserve">Externe partners en </w:t>
      </w:r>
      <w:proofErr w:type="spellStart"/>
      <w:r w:rsidRPr="005D21FE">
        <w:t>subverwerkers</w:t>
      </w:r>
      <w:proofErr w:type="spellEnd"/>
    </w:p>
    <w:tbl>
      <w:tblPr>
        <w:tblStyle w:val="TableGrid0"/>
        <w:tblW w:w="15505" w:type="dxa"/>
        <w:tblInd w:w="5" w:type="dxa"/>
        <w:tblCellMar>
          <w:top w:w="49" w:type="dxa"/>
          <w:left w:w="108" w:type="dxa"/>
          <w:right w:w="58" w:type="dxa"/>
        </w:tblCellMar>
        <w:tblLook w:val="04A0" w:firstRow="1" w:lastRow="0" w:firstColumn="1" w:lastColumn="0" w:noHBand="0" w:noVBand="1"/>
      </w:tblPr>
      <w:tblGrid>
        <w:gridCol w:w="2396"/>
        <w:gridCol w:w="3258"/>
        <w:gridCol w:w="4022"/>
        <w:gridCol w:w="2813"/>
        <w:gridCol w:w="3016"/>
      </w:tblGrid>
      <w:tr w:rsidR="00782C44" w14:paraId="5214D04D"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6A1251FD" w14:textId="77777777" w:rsidR="00782C44" w:rsidRDefault="00782C44" w:rsidP="00782C44">
            <w:pPr>
              <w:pStyle w:val="BodytekstvetVVSG"/>
            </w:pPr>
            <w:r>
              <w:rPr>
                <w:rFonts w:eastAsia="Calibri"/>
                <w:u w:color="000000"/>
              </w:rPr>
              <w:t>Naam</w:t>
            </w:r>
            <w:r>
              <w:rPr>
                <w:rFonts w:eastAsia="Calibri"/>
              </w:rP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5BE042BB" w14:textId="77777777" w:rsidR="00782C44" w:rsidRDefault="00782C44" w:rsidP="00782C44">
            <w:pPr>
              <w:pStyle w:val="BodytekstvetVVSG"/>
            </w:pPr>
            <w:r>
              <w:rPr>
                <w:rFonts w:eastAsia="Calibri"/>
                <w:u w:color="000000"/>
              </w:rPr>
              <w:t>Activiteit /</w:t>
            </w:r>
            <w:r>
              <w:rPr>
                <w:rFonts w:eastAsia="Calibri"/>
              </w:rPr>
              <w:t xml:space="preserve"> </w:t>
            </w:r>
          </w:p>
          <w:p w14:paraId="456CE862" w14:textId="77777777" w:rsidR="00782C44" w:rsidRDefault="00782C44" w:rsidP="00782C44">
            <w:pPr>
              <w:pStyle w:val="BodytekstvetVVSG"/>
            </w:pPr>
            <w:r>
              <w:rPr>
                <w:rFonts w:eastAsia="Calibri"/>
                <w:u w:color="000000"/>
              </w:rPr>
              <w:t>persoonsgegevens</w:t>
            </w:r>
            <w:r>
              <w:rPr>
                <w:rFonts w:eastAsia="Calibri"/>
              </w:rPr>
              <w:t xml:space="preserve"> </w:t>
            </w:r>
          </w:p>
        </w:tc>
        <w:tc>
          <w:tcPr>
            <w:tcW w:w="4022" w:type="dxa"/>
            <w:tcBorders>
              <w:top w:val="single" w:sz="4" w:space="0" w:color="000000"/>
              <w:left w:val="single" w:sz="4" w:space="0" w:color="000000"/>
              <w:bottom w:val="single" w:sz="4" w:space="0" w:color="000000"/>
              <w:right w:val="single" w:sz="4" w:space="0" w:color="000000"/>
            </w:tcBorders>
          </w:tcPr>
          <w:p w14:paraId="7E1BD961" w14:textId="6C0AFB4A" w:rsidR="00782C44" w:rsidRDefault="00080449" w:rsidP="00782C44">
            <w:pPr>
              <w:pStyle w:val="BodytekstvetVVSG"/>
            </w:pPr>
            <w:r>
              <w:t>Doel van de verwer</w:t>
            </w:r>
            <w:r w:rsidR="00782C44" w:rsidRPr="00B90E7A">
              <w:t>king </w:t>
            </w:r>
          </w:p>
        </w:tc>
        <w:tc>
          <w:tcPr>
            <w:tcW w:w="2813" w:type="dxa"/>
            <w:tcBorders>
              <w:top w:val="single" w:sz="4" w:space="0" w:color="000000"/>
              <w:left w:val="single" w:sz="4" w:space="0" w:color="000000"/>
              <w:bottom w:val="single" w:sz="4" w:space="0" w:color="000000"/>
              <w:right w:val="single" w:sz="4" w:space="0" w:color="000000"/>
            </w:tcBorders>
          </w:tcPr>
          <w:p w14:paraId="0D6F6004" w14:textId="6A1F44B2" w:rsidR="00782C44" w:rsidRDefault="00782C44" w:rsidP="00782C44">
            <w:pPr>
              <w:pStyle w:val="BodytekstvetVVSG"/>
            </w:pPr>
            <w:r w:rsidRPr="00B90E7A">
              <w:t>Doorgiftemiddel conform AVG art. 45 – 47 (indien verwerkingslocatie buiten EER) </w:t>
            </w:r>
          </w:p>
        </w:tc>
        <w:tc>
          <w:tcPr>
            <w:tcW w:w="3016" w:type="dxa"/>
            <w:tcBorders>
              <w:top w:val="single" w:sz="4" w:space="0" w:color="000000"/>
              <w:left w:val="single" w:sz="4" w:space="0" w:color="000000"/>
              <w:bottom w:val="single" w:sz="4" w:space="0" w:color="000000"/>
              <w:right w:val="single" w:sz="4" w:space="0" w:color="000000"/>
            </w:tcBorders>
          </w:tcPr>
          <w:p w14:paraId="04C34403" w14:textId="5497FAFF" w:rsidR="00782C44" w:rsidRDefault="00782C44" w:rsidP="00782C44">
            <w:pPr>
              <w:pStyle w:val="BodytekstvetVVSG"/>
            </w:pPr>
            <w:r w:rsidRPr="00B90E7A">
              <w:t>Genomen veiligheidsmaatregelen (indien van toepassing) </w:t>
            </w:r>
          </w:p>
        </w:tc>
      </w:tr>
      <w:tr w:rsidR="00782C44" w14:paraId="200EAC48"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CB2A446"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7C54F827"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62C0F17E"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1EFD5C65"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78CE5E90" w14:textId="77777777" w:rsidR="00782C44" w:rsidRDefault="00782C44" w:rsidP="00782C44">
            <w:pPr>
              <w:rPr>
                <w:rFonts w:ascii="Calibri" w:eastAsia="Calibri" w:hAnsi="Calibri" w:cs="Calibri"/>
                <w:b/>
                <w:sz w:val="22"/>
                <w:u w:val="single" w:color="000000"/>
              </w:rPr>
            </w:pPr>
          </w:p>
        </w:tc>
      </w:tr>
      <w:tr w:rsidR="00782C44" w14:paraId="5054D327"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A6224B2"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32269F00"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0EAE90C7"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59F4EA99"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23D8D44A" w14:textId="77777777" w:rsidR="00782C44" w:rsidRDefault="00782C44" w:rsidP="00782C44">
            <w:pPr>
              <w:rPr>
                <w:rFonts w:ascii="Calibri" w:eastAsia="Calibri" w:hAnsi="Calibri" w:cs="Calibri"/>
                <w:b/>
                <w:sz w:val="22"/>
                <w:u w:val="single" w:color="000000"/>
              </w:rPr>
            </w:pPr>
          </w:p>
        </w:tc>
      </w:tr>
      <w:tr w:rsidR="00782C44" w14:paraId="7589CEB1"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36C1F91E"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4A7EBA08"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7AB39F57"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57F4D606"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66C3831D" w14:textId="77777777" w:rsidR="00782C44" w:rsidRDefault="00782C44" w:rsidP="00782C44">
            <w:pPr>
              <w:rPr>
                <w:rFonts w:ascii="Calibri" w:eastAsia="Calibri" w:hAnsi="Calibri" w:cs="Calibri"/>
                <w:b/>
                <w:sz w:val="22"/>
                <w:u w:val="single" w:color="000000"/>
              </w:rPr>
            </w:pPr>
          </w:p>
        </w:tc>
      </w:tr>
      <w:tr w:rsidR="00782C44" w14:paraId="723D06DB"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3751C49A"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56F00E4D"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52618F51"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03C3ED1F"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0E6C77CF" w14:textId="77777777" w:rsidR="00782C44" w:rsidRDefault="00782C44" w:rsidP="00782C44">
            <w:pPr>
              <w:rPr>
                <w:rFonts w:ascii="Calibri" w:eastAsia="Calibri" w:hAnsi="Calibri" w:cs="Calibri"/>
                <w:b/>
                <w:sz w:val="22"/>
                <w:u w:val="single" w:color="000000"/>
              </w:rPr>
            </w:pPr>
          </w:p>
        </w:tc>
      </w:tr>
      <w:tr w:rsidR="00782C44" w14:paraId="14525983" w14:textId="77777777" w:rsidTr="004B1F65">
        <w:trPr>
          <w:trHeight w:val="954"/>
        </w:trPr>
        <w:tc>
          <w:tcPr>
            <w:tcW w:w="2396" w:type="dxa"/>
            <w:tcBorders>
              <w:top w:val="single" w:sz="4" w:space="0" w:color="000000"/>
              <w:left w:val="single" w:sz="4" w:space="0" w:color="000000"/>
              <w:bottom w:val="single" w:sz="4" w:space="0" w:color="000000"/>
              <w:right w:val="single" w:sz="4" w:space="0" w:color="000000"/>
            </w:tcBorders>
          </w:tcPr>
          <w:p w14:paraId="4D35EE25" w14:textId="77777777" w:rsidR="00782C44" w:rsidRDefault="00782C44" w:rsidP="00782C44">
            <w:pPr>
              <w:rPr>
                <w:rFonts w:ascii="Calibri" w:eastAsia="Calibri" w:hAnsi="Calibri" w:cs="Calibri"/>
                <w:b/>
                <w:sz w:val="22"/>
                <w:u w:val="single" w:color="000000"/>
              </w:rPr>
            </w:pPr>
          </w:p>
        </w:tc>
        <w:tc>
          <w:tcPr>
            <w:tcW w:w="3258" w:type="dxa"/>
            <w:tcBorders>
              <w:top w:val="single" w:sz="4" w:space="0" w:color="000000"/>
              <w:left w:val="single" w:sz="4" w:space="0" w:color="000000"/>
              <w:bottom w:val="single" w:sz="4" w:space="0" w:color="000000"/>
              <w:right w:val="single" w:sz="4" w:space="0" w:color="000000"/>
            </w:tcBorders>
          </w:tcPr>
          <w:p w14:paraId="28FDE9E5" w14:textId="77777777" w:rsidR="00782C44" w:rsidRDefault="00782C44" w:rsidP="00782C44">
            <w:pPr>
              <w:rPr>
                <w:rFonts w:ascii="Calibri" w:eastAsia="Calibri" w:hAnsi="Calibri" w:cs="Calibri"/>
                <w:b/>
                <w:sz w:val="22"/>
                <w:u w:val="single" w:color="000000"/>
              </w:rPr>
            </w:pPr>
          </w:p>
        </w:tc>
        <w:tc>
          <w:tcPr>
            <w:tcW w:w="4022" w:type="dxa"/>
            <w:tcBorders>
              <w:top w:val="single" w:sz="4" w:space="0" w:color="000000"/>
              <w:left w:val="single" w:sz="4" w:space="0" w:color="000000"/>
              <w:bottom w:val="single" w:sz="4" w:space="0" w:color="000000"/>
              <w:right w:val="single" w:sz="4" w:space="0" w:color="000000"/>
            </w:tcBorders>
          </w:tcPr>
          <w:p w14:paraId="3002B19C" w14:textId="77777777" w:rsidR="00782C44" w:rsidRDefault="00782C44" w:rsidP="00782C44">
            <w:pPr>
              <w:ind w:left="2"/>
              <w:rPr>
                <w:rFonts w:ascii="Calibri" w:eastAsia="Calibri" w:hAnsi="Calibri" w:cs="Calibri"/>
                <w:b/>
                <w:sz w:val="22"/>
                <w:u w:val="single" w:color="000000"/>
              </w:rPr>
            </w:pPr>
          </w:p>
        </w:tc>
        <w:tc>
          <w:tcPr>
            <w:tcW w:w="2813" w:type="dxa"/>
            <w:tcBorders>
              <w:top w:val="single" w:sz="4" w:space="0" w:color="000000"/>
              <w:left w:val="single" w:sz="4" w:space="0" w:color="000000"/>
              <w:bottom w:val="single" w:sz="4" w:space="0" w:color="000000"/>
              <w:right w:val="single" w:sz="4" w:space="0" w:color="000000"/>
            </w:tcBorders>
          </w:tcPr>
          <w:p w14:paraId="72648915" w14:textId="77777777" w:rsidR="00782C44" w:rsidRDefault="00782C44" w:rsidP="00782C44">
            <w:pPr>
              <w:ind w:left="3"/>
              <w:rPr>
                <w:rFonts w:ascii="Calibri" w:eastAsia="Calibri" w:hAnsi="Calibri" w:cs="Calibri"/>
                <w:b/>
                <w:sz w:val="22"/>
                <w:u w:val="single" w:color="000000"/>
              </w:rPr>
            </w:pPr>
          </w:p>
        </w:tc>
        <w:tc>
          <w:tcPr>
            <w:tcW w:w="3016" w:type="dxa"/>
            <w:tcBorders>
              <w:top w:val="single" w:sz="4" w:space="0" w:color="000000"/>
              <w:left w:val="single" w:sz="4" w:space="0" w:color="000000"/>
              <w:bottom w:val="single" w:sz="4" w:space="0" w:color="000000"/>
              <w:right w:val="single" w:sz="4" w:space="0" w:color="000000"/>
            </w:tcBorders>
          </w:tcPr>
          <w:p w14:paraId="15EBDB8C" w14:textId="77777777" w:rsidR="00782C44" w:rsidRDefault="00782C44" w:rsidP="00782C44">
            <w:pPr>
              <w:rPr>
                <w:rFonts w:ascii="Calibri" w:eastAsia="Calibri" w:hAnsi="Calibri" w:cs="Calibri"/>
                <w:b/>
                <w:sz w:val="22"/>
                <w:u w:val="single" w:color="000000"/>
              </w:rPr>
            </w:pPr>
          </w:p>
        </w:tc>
      </w:tr>
    </w:tbl>
    <w:p w14:paraId="24C09647" w14:textId="77777777" w:rsidR="007F176C" w:rsidRDefault="007F176C" w:rsidP="007F176C">
      <w:pPr>
        <w:pStyle w:val="BodytekstVVSG"/>
      </w:pPr>
    </w:p>
    <w:tbl>
      <w:tblPr>
        <w:tblStyle w:val="Tabelraster"/>
        <w:tblW w:w="15544" w:type="dxa"/>
        <w:tblLook w:val="04A0" w:firstRow="1" w:lastRow="0" w:firstColumn="1" w:lastColumn="0" w:noHBand="0" w:noVBand="1"/>
      </w:tblPr>
      <w:tblGrid>
        <w:gridCol w:w="4004"/>
        <w:gridCol w:w="11540"/>
      </w:tblGrid>
      <w:tr w:rsidR="00981A74" w14:paraId="5E6678E8" w14:textId="77777777" w:rsidTr="00DC57C3">
        <w:trPr>
          <w:trHeight w:val="1725"/>
        </w:trPr>
        <w:tc>
          <w:tcPr>
            <w:tcW w:w="4004" w:type="dxa"/>
          </w:tcPr>
          <w:p w14:paraId="573E17EF" w14:textId="77777777" w:rsidR="00981A74" w:rsidRDefault="00981A74" w:rsidP="00E31725">
            <w:pPr>
              <w:pStyle w:val="BodytekstVVSG"/>
            </w:pPr>
            <w:r w:rsidRPr="007F176C">
              <w:t xml:space="preserve">Worden de gegevens verkocht aan </w:t>
            </w:r>
            <w:r w:rsidR="00E31725">
              <w:t>Derden</w:t>
            </w:r>
            <w:r w:rsidRPr="007F176C">
              <w:t>?</w:t>
            </w:r>
            <w:r>
              <w:t xml:space="preserve"> </w:t>
            </w:r>
          </w:p>
          <w:p w14:paraId="3782BD22" w14:textId="74070983" w:rsidR="00C111FC" w:rsidRDefault="00C111FC" w:rsidP="00E31725">
            <w:pPr>
              <w:pStyle w:val="BodytekstVVSG"/>
              <w:rPr>
                <w:lang w:val="nl-NL"/>
              </w:rPr>
            </w:pPr>
          </w:p>
          <w:p w14:paraId="4DCC65E0" w14:textId="77777777" w:rsidR="00C111FC" w:rsidRDefault="00C111FC" w:rsidP="00E31725">
            <w:pPr>
              <w:pStyle w:val="BodytekstVVSG"/>
              <w:rPr>
                <w:lang w:val="nl-NL"/>
              </w:rPr>
            </w:pPr>
          </w:p>
          <w:p w14:paraId="285B27C0" w14:textId="77777777" w:rsidR="00C111FC" w:rsidRDefault="00C111FC" w:rsidP="00E31725">
            <w:pPr>
              <w:pStyle w:val="BodytekstVVSG"/>
              <w:rPr>
                <w:lang w:val="nl-NL"/>
              </w:rPr>
            </w:pPr>
          </w:p>
          <w:p w14:paraId="044204DE" w14:textId="0FF17ECF" w:rsidR="00C111FC" w:rsidRDefault="00C111FC" w:rsidP="00C111FC">
            <w:pPr>
              <w:pStyle w:val="BodytekstVVSG"/>
              <w:numPr>
                <w:ilvl w:val="0"/>
                <w:numId w:val="18"/>
              </w:numPr>
              <w:rPr>
                <w:lang w:val="nl-NL"/>
              </w:rPr>
            </w:pPr>
            <w:r>
              <w:rPr>
                <w:lang w:val="nl-NL"/>
              </w:rPr>
              <w:t>Zo ja, specifieer:</w:t>
            </w:r>
          </w:p>
        </w:tc>
        <w:tc>
          <w:tcPr>
            <w:tcW w:w="11540" w:type="dxa"/>
          </w:tcPr>
          <w:p w14:paraId="5AEF54E7" w14:textId="77777777" w:rsidR="00981A74" w:rsidRDefault="00C111FC" w:rsidP="00C111FC">
            <w:pPr>
              <w:pStyle w:val="11Titel2VVSG"/>
              <w:numPr>
                <w:ilvl w:val="0"/>
                <w:numId w:val="15"/>
              </w:numPr>
              <w:ind w:left="464"/>
              <w:rPr>
                <w:b w:val="0"/>
                <w:bCs w:val="0"/>
                <w:sz w:val="20"/>
                <w:szCs w:val="22"/>
                <w:lang w:val="nl-NL"/>
              </w:rPr>
            </w:pPr>
            <w:r w:rsidRPr="005926A7">
              <w:rPr>
                <w:b w:val="0"/>
                <w:bCs w:val="0"/>
                <w:sz w:val="20"/>
                <w:szCs w:val="22"/>
                <w:lang w:val="nl-NL"/>
              </w:rPr>
              <w:t>Neen</w:t>
            </w:r>
          </w:p>
          <w:p w14:paraId="73C16C59" w14:textId="4A5E05E2" w:rsidR="00C111FC" w:rsidRPr="00C111FC" w:rsidRDefault="00C111FC" w:rsidP="00C111FC">
            <w:pPr>
              <w:pStyle w:val="11Titel2VVSG"/>
              <w:numPr>
                <w:ilvl w:val="0"/>
                <w:numId w:val="15"/>
              </w:numPr>
              <w:ind w:left="464"/>
              <w:rPr>
                <w:b w:val="0"/>
                <w:bCs w:val="0"/>
                <w:sz w:val="20"/>
                <w:szCs w:val="22"/>
                <w:lang w:val="nl-NL"/>
              </w:rPr>
            </w:pPr>
            <w:r>
              <w:rPr>
                <w:b w:val="0"/>
                <w:bCs w:val="0"/>
                <w:sz w:val="20"/>
                <w:szCs w:val="22"/>
                <w:lang w:val="nl-NL"/>
              </w:rPr>
              <w:t>Ja</w:t>
            </w:r>
          </w:p>
        </w:tc>
      </w:tr>
    </w:tbl>
    <w:p w14:paraId="48606414" w14:textId="77777777" w:rsidR="00834FBF" w:rsidRDefault="00834FBF" w:rsidP="007F176C">
      <w:pPr>
        <w:pStyle w:val="BodytekstVVSG"/>
        <w:rPr>
          <w:lang w:val="nl-NL"/>
        </w:rPr>
      </w:pPr>
    </w:p>
    <w:p w14:paraId="6434CED9" w14:textId="77777777" w:rsidR="00834FBF" w:rsidRDefault="00834FBF" w:rsidP="007F176C">
      <w:pPr>
        <w:pStyle w:val="BodytekstVVSG"/>
        <w:rPr>
          <w:lang w:val="nl-NL"/>
        </w:rPr>
      </w:pPr>
    </w:p>
    <w:p w14:paraId="15DEB118" w14:textId="77777777" w:rsidR="00834FBF" w:rsidRDefault="00834FBF" w:rsidP="007F176C">
      <w:pPr>
        <w:pStyle w:val="BodytekstVVSG"/>
        <w:rPr>
          <w:lang w:val="nl-NL"/>
        </w:rPr>
      </w:pPr>
    </w:p>
    <w:p w14:paraId="000CF67C" w14:textId="77777777" w:rsidR="00834FBF" w:rsidRDefault="00834FBF" w:rsidP="007F176C">
      <w:pPr>
        <w:pStyle w:val="BodytekstVVSG"/>
        <w:rPr>
          <w:lang w:val="nl-NL"/>
        </w:rPr>
      </w:pPr>
    </w:p>
    <w:p w14:paraId="40581016" w14:textId="77777777" w:rsidR="00834FBF" w:rsidRDefault="00834FBF" w:rsidP="007F176C">
      <w:pPr>
        <w:pStyle w:val="BodytekstVVSG"/>
        <w:rPr>
          <w:lang w:val="nl-NL"/>
        </w:rPr>
      </w:pPr>
    </w:p>
    <w:p w14:paraId="4D556352" w14:textId="77777777" w:rsidR="00834FBF" w:rsidRDefault="00834FBF" w:rsidP="007F176C">
      <w:pPr>
        <w:pStyle w:val="BodytekstVVSG"/>
        <w:rPr>
          <w:lang w:val="nl-NL"/>
        </w:rPr>
      </w:pPr>
    </w:p>
    <w:p w14:paraId="4D7DA574" w14:textId="77777777" w:rsidR="00834FBF" w:rsidRDefault="00834FBF" w:rsidP="007F176C">
      <w:pPr>
        <w:pStyle w:val="BodytekstVVSG"/>
        <w:rPr>
          <w:lang w:val="nl-NL"/>
        </w:rPr>
      </w:pPr>
    </w:p>
    <w:p w14:paraId="27C366B8" w14:textId="77777777" w:rsidR="00834FBF" w:rsidRDefault="00834FBF" w:rsidP="007F176C">
      <w:pPr>
        <w:pStyle w:val="BodytekstVVSG"/>
        <w:rPr>
          <w:lang w:val="nl-NL"/>
        </w:rPr>
      </w:pPr>
    </w:p>
    <w:p w14:paraId="0B023AFF" w14:textId="77777777" w:rsidR="00834FBF" w:rsidRDefault="00834FBF" w:rsidP="007F176C">
      <w:pPr>
        <w:pStyle w:val="BodytekstVVSG"/>
        <w:rPr>
          <w:lang w:val="nl-NL"/>
        </w:rPr>
      </w:pPr>
    </w:p>
    <w:p w14:paraId="191D4A62" w14:textId="77777777" w:rsidR="00834FBF" w:rsidRDefault="00834FBF" w:rsidP="007F176C">
      <w:pPr>
        <w:pStyle w:val="BodytekstVVSG"/>
        <w:rPr>
          <w:lang w:val="nl-NL"/>
        </w:rPr>
      </w:pPr>
    </w:p>
    <w:p w14:paraId="16A5B047" w14:textId="77777777" w:rsidR="00834FBF" w:rsidRDefault="00834FBF" w:rsidP="007F176C">
      <w:pPr>
        <w:pStyle w:val="BodytekstVVSG"/>
        <w:rPr>
          <w:lang w:val="nl-NL"/>
        </w:rPr>
      </w:pPr>
    </w:p>
    <w:p w14:paraId="58C182DA" w14:textId="77777777" w:rsidR="00834FBF" w:rsidRDefault="00834FBF" w:rsidP="007F176C">
      <w:pPr>
        <w:pStyle w:val="BodytekstVVSG"/>
        <w:rPr>
          <w:lang w:val="nl-NL"/>
        </w:rPr>
      </w:pPr>
    </w:p>
    <w:p w14:paraId="4971F498" w14:textId="77777777" w:rsidR="00834FBF" w:rsidRDefault="00834FBF" w:rsidP="007F176C">
      <w:pPr>
        <w:pStyle w:val="BodytekstVVSG"/>
        <w:rPr>
          <w:lang w:val="nl-NL"/>
        </w:rPr>
      </w:pPr>
    </w:p>
    <w:p w14:paraId="18216685" w14:textId="77777777" w:rsidR="00834FBF" w:rsidRDefault="00834FBF" w:rsidP="007F176C">
      <w:pPr>
        <w:pStyle w:val="BodytekstVVSG"/>
        <w:rPr>
          <w:lang w:val="nl-NL"/>
        </w:rPr>
      </w:pPr>
    </w:p>
    <w:p w14:paraId="0621A601" w14:textId="77777777" w:rsidR="00834FBF" w:rsidRDefault="00834FBF" w:rsidP="007F176C">
      <w:pPr>
        <w:pStyle w:val="BodytekstVVSG"/>
        <w:rPr>
          <w:lang w:val="nl-NL"/>
        </w:rPr>
      </w:pPr>
    </w:p>
    <w:p w14:paraId="579D0512" w14:textId="77777777" w:rsidR="00834FBF" w:rsidRDefault="00834FBF" w:rsidP="007F176C">
      <w:pPr>
        <w:pStyle w:val="BodytekstVVSG"/>
        <w:rPr>
          <w:lang w:val="nl-NL"/>
        </w:rPr>
      </w:pPr>
    </w:p>
    <w:p w14:paraId="33858140" w14:textId="77777777" w:rsidR="00834FBF" w:rsidRDefault="00834FBF" w:rsidP="007F176C">
      <w:pPr>
        <w:pStyle w:val="BodytekstVVSG"/>
        <w:rPr>
          <w:lang w:val="nl-NL"/>
        </w:rPr>
      </w:pPr>
    </w:p>
    <w:p w14:paraId="0B31CCD7" w14:textId="77777777" w:rsidR="00834FBF" w:rsidRDefault="00834FBF" w:rsidP="007F176C">
      <w:pPr>
        <w:pStyle w:val="BodytekstVVSG"/>
        <w:rPr>
          <w:lang w:val="nl-NL"/>
        </w:rPr>
      </w:pPr>
    </w:p>
    <w:p w14:paraId="6739AEBB" w14:textId="77777777" w:rsidR="00834FBF" w:rsidRDefault="00834FBF" w:rsidP="007F176C">
      <w:pPr>
        <w:pStyle w:val="BodytekstVVSG"/>
        <w:rPr>
          <w:lang w:val="nl-NL"/>
        </w:rPr>
      </w:pPr>
    </w:p>
    <w:p w14:paraId="3C315671" w14:textId="5E9D9AFD" w:rsidR="00EA1AC9" w:rsidRPr="000646AF" w:rsidRDefault="00F76090" w:rsidP="000646AF">
      <w:pPr>
        <w:pStyle w:val="11Titel2VVSG"/>
      </w:pPr>
      <w:r>
        <w:rPr>
          <w:rFonts w:eastAsia="Calibri"/>
        </w:rPr>
        <w:lastRenderedPageBreak/>
        <w:t xml:space="preserve">Gebruik </w:t>
      </w:r>
      <w:r w:rsidR="00EA1AC9" w:rsidRPr="000646AF">
        <w:rPr>
          <w:rFonts w:eastAsia="Calibri"/>
        </w:rPr>
        <w:t>persoonsgegevens</w:t>
      </w:r>
    </w:p>
    <w:p w14:paraId="4BCE0996" w14:textId="77777777" w:rsidR="00EA1AC9" w:rsidRDefault="00EA1AC9" w:rsidP="00EA1AC9">
      <w:pPr>
        <w:pStyle w:val="BodytekstVVSG"/>
        <w:rPr>
          <w:rFonts w:eastAsia="Calibri"/>
          <w:i/>
          <w:iCs/>
        </w:rPr>
      </w:pPr>
      <w:r w:rsidRPr="00C55CD7">
        <w:rPr>
          <w:rFonts w:eastAsia="Calibri"/>
          <w:i/>
          <w:iCs/>
        </w:rPr>
        <w:t>Omschrijving van het doel van het gebruik van de persoonsgegevens: wat ga je doen en waarom wil je met die specifieke persoonsgegevens deze activiteit opzetten?</w:t>
      </w:r>
    </w:p>
    <w:p w14:paraId="3A52A5D8" w14:textId="77777777" w:rsidR="00EA1AC9" w:rsidRPr="00CD3F91" w:rsidRDefault="00EA1AC9" w:rsidP="00EA1AC9">
      <w:pPr>
        <w:pStyle w:val="BodytekstVVSG"/>
        <w:rPr>
          <w:i/>
          <w:iCs/>
        </w:rPr>
      </w:pPr>
      <w:r w:rsidRPr="00C55CD7">
        <w:rPr>
          <w:rFonts w:eastAsia="Calibri"/>
          <w:i/>
          <w:iCs/>
        </w:rPr>
        <w:t xml:space="preserve">  </w:t>
      </w:r>
    </w:p>
    <w:p w14:paraId="1B3CC55B" w14:textId="4BE036C4" w:rsidR="00EA1AC9" w:rsidRDefault="00EA1AC9" w:rsidP="00C111FC">
      <w:pPr>
        <w:pStyle w:val="BodytekstvetVVSG"/>
        <w:rPr>
          <w:rFonts w:eastAsia="Calibri"/>
        </w:rPr>
      </w:pPr>
      <w:r>
        <w:rPr>
          <w:rFonts w:eastAsia="Calibri"/>
        </w:rPr>
        <w:t>Categorieën van persoonsgegevens</w:t>
      </w:r>
    </w:p>
    <w:p w14:paraId="056BF420" w14:textId="77777777" w:rsidR="00EA1AC9" w:rsidRPr="004D1C29" w:rsidRDefault="00EA1AC9" w:rsidP="00EA1AC9">
      <w:pPr>
        <w:pStyle w:val="BodytekstVVSG"/>
      </w:pPr>
      <w:r w:rsidRPr="004D1C29">
        <w:rPr>
          <w:rFonts w:eastAsia="Calibri"/>
          <w:u w:val="single"/>
        </w:rPr>
        <w:t xml:space="preserve">Klasse </w:t>
      </w:r>
      <w:r w:rsidRPr="004D1C29">
        <w:rPr>
          <w:rFonts w:eastAsia="Calibri"/>
        </w:rPr>
        <w:t xml:space="preserve">  </w:t>
      </w:r>
      <w:r w:rsidRPr="004D1C29">
        <w:rPr>
          <w:rFonts w:eastAsia="Calibri"/>
          <w:u w:val="single"/>
        </w:rPr>
        <w:t>Generieke informatie benaming van het type persoonsinformatie</w:t>
      </w:r>
      <w:r w:rsidRPr="004D1C29">
        <w:rPr>
          <w:rFonts w:eastAsia="Calibri"/>
        </w:rPr>
        <w:t xml:space="preserve">  </w:t>
      </w:r>
    </w:p>
    <w:p w14:paraId="19812EB8" w14:textId="77777777" w:rsidR="00EA1AC9" w:rsidRDefault="00EA1AC9" w:rsidP="00EA1AC9">
      <w:pPr>
        <w:pStyle w:val="BodytekstVVSG"/>
        <w:ind w:left="709" w:hanging="709"/>
      </w:pPr>
      <w:r>
        <w:rPr>
          <w:rFonts w:eastAsia="Calibri"/>
        </w:rPr>
        <w:t xml:space="preserve">1 00  </w:t>
      </w:r>
      <w:r>
        <w:rPr>
          <w:rFonts w:eastAsia="Calibri"/>
        </w:rPr>
        <w:tab/>
        <w:t xml:space="preserve">Er werden geen standaard datatypes gerelateerd aan persoonsgegevens, geïdentificeerd in de Informatieklasse 1 (Vertrouwelijkheidslabel: ‘Publiek’). </w:t>
      </w:r>
    </w:p>
    <w:p w14:paraId="0BE9FA13" w14:textId="77777777" w:rsidR="00EA1AC9" w:rsidRPr="00973096" w:rsidRDefault="00EA1AC9" w:rsidP="00EA1AC9">
      <w:pPr>
        <w:pStyle w:val="BodytekstVVSG"/>
        <w:rPr>
          <w:rFonts w:eastAsia="Calibri"/>
        </w:rPr>
      </w:pPr>
      <w:r w:rsidRPr="00973096">
        <w:rPr>
          <w:rFonts w:eastAsia="Calibri"/>
        </w:rPr>
        <w:t>2 00</w:t>
      </w:r>
      <w:r>
        <w:rPr>
          <w:rFonts w:eastAsia="Calibri"/>
        </w:rPr>
        <w:t xml:space="preserve">  </w:t>
      </w:r>
      <w:r>
        <w:rPr>
          <w:rFonts w:eastAsia="Calibri"/>
        </w:rPr>
        <w:tab/>
      </w:r>
      <w:r w:rsidRPr="00973096">
        <w:rPr>
          <w:rFonts w:eastAsia="Calibri"/>
        </w:rPr>
        <w:t>Professionele contact gegevens</w:t>
      </w:r>
      <w:r>
        <w:rPr>
          <w:rFonts w:eastAsia="Calibri"/>
        </w:rPr>
        <w:t xml:space="preserve">  </w:t>
      </w:r>
    </w:p>
    <w:p w14:paraId="2A2B6B58" w14:textId="77777777" w:rsidR="00EA1AC9" w:rsidRPr="00973096" w:rsidRDefault="00EA1AC9" w:rsidP="00EA1AC9">
      <w:pPr>
        <w:pStyle w:val="BodytekstVVSG"/>
        <w:rPr>
          <w:rFonts w:eastAsia="Calibri"/>
        </w:rPr>
      </w:pPr>
      <w:r w:rsidRPr="00973096">
        <w:rPr>
          <w:rFonts w:eastAsia="Calibri"/>
        </w:rPr>
        <w:t>3 00</w:t>
      </w:r>
      <w:r>
        <w:rPr>
          <w:rFonts w:eastAsia="Calibri"/>
        </w:rPr>
        <w:t xml:space="preserve">  </w:t>
      </w:r>
      <w:r>
        <w:rPr>
          <w:rFonts w:eastAsia="Calibri"/>
        </w:rPr>
        <w:tab/>
      </w:r>
      <w:r w:rsidRPr="00973096">
        <w:rPr>
          <w:rFonts w:eastAsia="Calibri"/>
        </w:rPr>
        <w:t>Persoonlijke contactgegevens</w:t>
      </w:r>
      <w:r>
        <w:rPr>
          <w:rFonts w:eastAsia="Calibri"/>
        </w:rPr>
        <w:t xml:space="preserve">  </w:t>
      </w:r>
    </w:p>
    <w:p w14:paraId="5EC1CA89" w14:textId="77777777" w:rsidR="00EA1AC9" w:rsidRPr="00973096" w:rsidRDefault="00EA1AC9" w:rsidP="00EA1AC9">
      <w:pPr>
        <w:pStyle w:val="BodytekstVVSG"/>
        <w:rPr>
          <w:rFonts w:eastAsia="Calibri"/>
        </w:rPr>
      </w:pPr>
      <w:r w:rsidRPr="00973096">
        <w:rPr>
          <w:rFonts w:eastAsia="Calibri"/>
        </w:rPr>
        <w:t>3 01</w:t>
      </w:r>
      <w:r>
        <w:rPr>
          <w:rFonts w:eastAsia="Calibri"/>
        </w:rPr>
        <w:t xml:space="preserve">  </w:t>
      </w:r>
      <w:r>
        <w:rPr>
          <w:rFonts w:eastAsia="Calibri"/>
        </w:rPr>
        <w:tab/>
      </w:r>
      <w:r w:rsidRPr="00973096">
        <w:rPr>
          <w:rFonts w:eastAsia="Calibri"/>
        </w:rPr>
        <w:t>Identificatie gegevens</w:t>
      </w:r>
      <w:r>
        <w:rPr>
          <w:rFonts w:eastAsia="Calibri"/>
        </w:rPr>
        <w:t xml:space="preserve">  </w:t>
      </w:r>
    </w:p>
    <w:p w14:paraId="4B83D31E" w14:textId="77777777" w:rsidR="00EA1AC9" w:rsidRPr="00973096" w:rsidRDefault="00EA1AC9" w:rsidP="00EA1AC9">
      <w:pPr>
        <w:pStyle w:val="BodytekstVVSG"/>
        <w:rPr>
          <w:rFonts w:eastAsia="Calibri"/>
        </w:rPr>
      </w:pPr>
      <w:r w:rsidRPr="3816E54E">
        <w:rPr>
          <w:rFonts w:eastAsia="Calibri"/>
        </w:rPr>
        <w:t xml:space="preserve">3 02  </w:t>
      </w:r>
      <w:r>
        <w:tab/>
      </w:r>
      <w:r w:rsidRPr="3816E54E">
        <w:rPr>
          <w:rFonts w:eastAsia="Calibri"/>
        </w:rPr>
        <w:t xml:space="preserve">Persoonlijke kenmerken  </w:t>
      </w:r>
    </w:p>
    <w:p w14:paraId="1B470E93" w14:textId="77777777" w:rsidR="00EA1AC9" w:rsidRPr="00973096" w:rsidRDefault="00EA1AC9" w:rsidP="00EA1AC9">
      <w:pPr>
        <w:pStyle w:val="BodytekstVVSG"/>
        <w:rPr>
          <w:rFonts w:eastAsia="Calibri"/>
        </w:rPr>
      </w:pPr>
      <w:r w:rsidRPr="3816E54E">
        <w:rPr>
          <w:rFonts w:eastAsia="Calibri"/>
        </w:rPr>
        <w:t xml:space="preserve">3 03  </w:t>
      </w:r>
      <w:r>
        <w:tab/>
      </w:r>
      <w:r w:rsidRPr="3816E54E">
        <w:rPr>
          <w:rFonts w:eastAsia="Calibri"/>
        </w:rPr>
        <w:t xml:space="preserve">Consumptiegewoonten.  </w:t>
      </w:r>
    </w:p>
    <w:p w14:paraId="1006EDBB" w14:textId="77777777" w:rsidR="00EA1AC9" w:rsidRPr="00973096" w:rsidRDefault="00EA1AC9" w:rsidP="00EA1AC9">
      <w:pPr>
        <w:pStyle w:val="BodytekstVVSG"/>
        <w:rPr>
          <w:rFonts w:eastAsia="Calibri"/>
        </w:rPr>
      </w:pPr>
      <w:r>
        <w:rPr>
          <w:rFonts w:eastAsia="Calibri"/>
        </w:rPr>
        <w:t xml:space="preserve">3 04  </w:t>
      </w:r>
      <w:r>
        <w:rPr>
          <w:rFonts w:eastAsia="Calibri"/>
        </w:rPr>
        <w:tab/>
        <w:t xml:space="preserve">Woningkenmerken  </w:t>
      </w:r>
    </w:p>
    <w:p w14:paraId="74DAC79E" w14:textId="77777777" w:rsidR="00EA1AC9" w:rsidRPr="00973096" w:rsidRDefault="00EA1AC9" w:rsidP="00EA1AC9">
      <w:pPr>
        <w:pStyle w:val="BodytekstVVSG"/>
        <w:rPr>
          <w:rFonts w:eastAsia="Calibri"/>
        </w:rPr>
      </w:pPr>
      <w:r>
        <w:rPr>
          <w:rFonts w:eastAsia="Calibri"/>
        </w:rPr>
        <w:t xml:space="preserve">3 05  </w:t>
      </w:r>
      <w:r>
        <w:rPr>
          <w:rFonts w:eastAsia="Calibri"/>
        </w:rPr>
        <w:tab/>
        <w:t xml:space="preserve">Opleiding, ervaring en vorming  </w:t>
      </w:r>
    </w:p>
    <w:p w14:paraId="0828EA71" w14:textId="77777777" w:rsidR="00EA1AC9" w:rsidRPr="00973096" w:rsidRDefault="00EA1AC9" w:rsidP="00EA1AC9">
      <w:pPr>
        <w:pStyle w:val="BodytekstVVSG"/>
        <w:rPr>
          <w:rFonts w:eastAsia="Calibri"/>
        </w:rPr>
      </w:pPr>
      <w:r>
        <w:rPr>
          <w:rFonts w:eastAsia="Calibri"/>
        </w:rPr>
        <w:t xml:space="preserve">3 06  </w:t>
      </w:r>
      <w:r>
        <w:rPr>
          <w:rFonts w:eastAsia="Calibri"/>
        </w:rPr>
        <w:tab/>
        <w:t xml:space="preserve">Beroep en betrekking  </w:t>
      </w:r>
    </w:p>
    <w:p w14:paraId="24B6B636" w14:textId="77777777" w:rsidR="00EA1AC9" w:rsidRPr="00973096" w:rsidRDefault="00EA1AC9" w:rsidP="00EA1AC9">
      <w:pPr>
        <w:pStyle w:val="BodytekstVVSG"/>
        <w:rPr>
          <w:rFonts w:eastAsia="Calibri"/>
        </w:rPr>
      </w:pPr>
      <w:r>
        <w:rPr>
          <w:rFonts w:eastAsia="Calibri"/>
        </w:rPr>
        <w:t xml:space="preserve">3 07  </w:t>
      </w:r>
      <w:r>
        <w:rPr>
          <w:rFonts w:eastAsia="Calibri"/>
        </w:rPr>
        <w:tab/>
        <w:t xml:space="preserve">Vrijetijdsbesteding en interesses  </w:t>
      </w:r>
    </w:p>
    <w:p w14:paraId="10790232" w14:textId="77777777" w:rsidR="00EA1AC9" w:rsidRPr="00973096" w:rsidRDefault="00EA1AC9" w:rsidP="00EA1AC9">
      <w:pPr>
        <w:pStyle w:val="BodytekstVVSG"/>
        <w:rPr>
          <w:rFonts w:eastAsia="Calibri"/>
        </w:rPr>
      </w:pPr>
      <w:r w:rsidRPr="00973096">
        <w:rPr>
          <w:rFonts w:eastAsia="Calibri"/>
        </w:rPr>
        <w:t>3 08</w:t>
      </w:r>
      <w:r>
        <w:rPr>
          <w:rFonts w:eastAsia="Calibri"/>
        </w:rPr>
        <w:t xml:space="preserve">  </w:t>
      </w:r>
      <w:r>
        <w:rPr>
          <w:rFonts w:eastAsia="Calibri"/>
        </w:rPr>
        <w:tab/>
      </w:r>
      <w:r w:rsidRPr="00973096">
        <w:rPr>
          <w:rFonts w:eastAsia="Calibri"/>
        </w:rPr>
        <w:t>Rijksregisternummer</w:t>
      </w:r>
      <w:r>
        <w:rPr>
          <w:rFonts w:eastAsia="Calibri"/>
        </w:rPr>
        <w:t xml:space="preserve"> / Identificatienummer van de sociale zekerheid  </w:t>
      </w:r>
    </w:p>
    <w:p w14:paraId="0D560412" w14:textId="77777777" w:rsidR="00EA1AC9" w:rsidRPr="00973096" w:rsidRDefault="00EA1AC9" w:rsidP="00EA1AC9">
      <w:pPr>
        <w:pStyle w:val="BodytekstVVSG"/>
        <w:rPr>
          <w:rFonts w:eastAsia="Calibri"/>
        </w:rPr>
      </w:pPr>
      <w:r w:rsidRPr="00973096">
        <w:rPr>
          <w:rFonts w:eastAsia="Calibri"/>
        </w:rPr>
        <w:t>4 00</w:t>
      </w:r>
      <w:r>
        <w:rPr>
          <w:rFonts w:eastAsia="Calibri"/>
        </w:rPr>
        <w:t xml:space="preserve">  </w:t>
      </w:r>
      <w:r>
        <w:rPr>
          <w:rFonts w:eastAsia="Calibri"/>
        </w:rPr>
        <w:tab/>
      </w:r>
      <w:r w:rsidRPr="00973096">
        <w:rPr>
          <w:rFonts w:eastAsia="Calibri"/>
        </w:rPr>
        <w:t>Financiële</w:t>
      </w:r>
      <w:r>
        <w:rPr>
          <w:rFonts w:eastAsia="Calibri"/>
        </w:rPr>
        <w:t xml:space="preserve"> en fiscale gegevens  </w:t>
      </w:r>
    </w:p>
    <w:p w14:paraId="37E6DA17" w14:textId="77777777" w:rsidR="00EA1AC9" w:rsidRPr="00973096" w:rsidRDefault="00EA1AC9" w:rsidP="00EA1AC9">
      <w:pPr>
        <w:pStyle w:val="BodytekstVVSG"/>
        <w:rPr>
          <w:rFonts w:eastAsia="Calibri"/>
        </w:rPr>
      </w:pPr>
      <w:r>
        <w:rPr>
          <w:rFonts w:eastAsia="Calibri"/>
        </w:rPr>
        <w:t xml:space="preserve">4 01  </w:t>
      </w:r>
      <w:r>
        <w:rPr>
          <w:rFonts w:eastAsia="Calibri"/>
        </w:rPr>
        <w:tab/>
        <w:t xml:space="preserve">Leefgewoonten  </w:t>
      </w:r>
    </w:p>
    <w:p w14:paraId="2E497CFF" w14:textId="77777777" w:rsidR="00EA1AC9" w:rsidRPr="00973096" w:rsidRDefault="00EA1AC9" w:rsidP="00EA1AC9">
      <w:pPr>
        <w:pStyle w:val="BodytekstVVSG"/>
        <w:rPr>
          <w:rFonts w:eastAsia="Calibri"/>
        </w:rPr>
      </w:pPr>
      <w:r w:rsidRPr="00973096">
        <w:rPr>
          <w:rFonts w:eastAsia="Calibri"/>
        </w:rPr>
        <w:t xml:space="preserve">4 02  </w:t>
      </w:r>
      <w:r w:rsidRPr="00973096">
        <w:rPr>
          <w:rFonts w:eastAsia="Calibri"/>
        </w:rPr>
        <w:tab/>
        <w:t>Fysieke, Medische of psychische gegevens</w:t>
      </w:r>
      <w:r>
        <w:rPr>
          <w:rFonts w:eastAsia="Calibri"/>
        </w:rPr>
        <w:t xml:space="preserve"> en behandelingen  </w:t>
      </w:r>
    </w:p>
    <w:p w14:paraId="544D17E7" w14:textId="77777777" w:rsidR="00EA1AC9" w:rsidRPr="00973096" w:rsidRDefault="00EA1AC9" w:rsidP="00EA1AC9">
      <w:pPr>
        <w:pStyle w:val="BodytekstVVSG"/>
        <w:rPr>
          <w:rFonts w:eastAsia="Calibri"/>
        </w:rPr>
      </w:pPr>
      <w:r w:rsidRPr="00973096">
        <w:rPr>
          <w:rFonts w:eastAsia="Calibri"/>
        </w:rPr>
        <w:t>4 03</w:t>
      </w:r>
      <w:r>
        <w:rPr>
          <w:rFonts w:eastAsia="Calibri"/>
        </w:rPr>
        <w:t xml:space="preserve">  </w:t>
      </w:r>
      <w:r>
        <w:rPr>
          <w:rFonts w:eastAsia="Calibri"/>
        </w:rPr>
        <w:tab/>
      </w:r>
      <w:r w:rsidRPr="00973096">
        <w:rPr>
          <w:rFonts w:eastAsia="Calibri"/>
        </w:rPr>
        <w:t>Samenstelling van het gezin</w:t>
      </w:r>
      <w:r>
        <w:rPr>
          <w:rFonts w:eastAsia="Calibri"/>
        </w:rPr>
        <w:t xml:space="preserve">  </w:t>
      </w:r>
    </w:p>
    <w:p w14:paraId="2C9AEDE2" w14:textId="77777777" w:rsidR="00EA1AC9" w:rsidRPr="00973096" w:rsidRDefault="00EA1AC9" w:rsidP="00EA1AC9">
      <w:pPr>
        <w:pStyle w:val="BodytekstVVSG"/>
        <w:rPr>
          <w:rFonts w:eastAsia="Calibri"/>
        </w:rPr>
      </w:pPr>
      <w:r>
        <w:rPr>
          <w:rFonts w:eastAsia="Calibri"/>
        </w:rPr>
        <w:t xml:space="preserve">4 04  </w:t>
      </w:r>
      <w:r>
        <w:rPr>
          <w:rFonts w:eastAsia="Calibri"/>
        </w:rPr>
        <w:tab/>
        <w:t xml:space="preserve">Juridische en gerechtelijke gegevens  </w:t>
      </w:r>
    </w:p>
    <w:p w14:paraId="4EA4BF55" w14:textId="77777777" w:rsidR="00EA1AC9" w:rsidRPr="00973096" w:rsidRDefault="00EA1AC9" w:rsidP="00EA1AC9">
      <w:pPr>
        <w:pStyle w:val="BodytekstVVSG"/>
        <w:rPr>
          <w:rFonts w:eastAsia="Calibri"/>
        </w:rPr>
      </w:pPr>
      <w:r>
        <w:rPr>
          <w:rFonts w:eastAsia="Calibri"/>
        </w:rPr>
        <w:t xml:space="preserve">4 05  </w:t>
      </w:r>
      <w:r>
        <w:rPr>
          <w:rFonts w:eastAsia="Calibri"/>
        </w:rPr>
        <w:tab/>
        <w:t xml:space="preserve">Raciale of etnische gegevens  </w:t>
      </w:r>
    </w:p>
    <w:p w14:paraId="214CFD9E" w14:textId="77777777" w:rsidR="00EA1AC9" w:rsidRPr="00973096" w:rsidRDefault="00EA1AC9" w:rsidP="00EA1AC9">
      <w:pPr>
        <w:pStyle w:val="BodytekstVVSG"/>
        <w:rPr>
          <w:rFonts w:eastAsia="Calibri"/>
        </w:rPr>
      </w:pPr>
      <w:r>
        <w:rPr>
          <w:rFonts w:eastAsia="Calibri"/>
        </w:rPr>
        <w:t xml:space="preserve">4 06  </w:t>
      </w:r>
      <w:r>
        <w:rPr>
          <w:rFonts w:eastAsia="Calibri"/>
        </w:rPr>
        <w:tab/>
        <w:t xml:space="preserve">Gegevens over seksuele geaardheid  </w:t>
      </w:r>
    </w:p>
    <w:p w14:paraId="21AA52CB" w14:textId="77777777" w:rsidR="00EA1AC9" w:rsidRPr="00973096" w:rsidRDefault="00EA1AC9" w:rsidP="00EA1AC9">
      <w:pPr>
        <w:pStyle w:val="BodytekstVVSG"/>
        <w:rPr>
          <w:rFonts w:eastAsia="Calibri"/>
        </w:rPr>
      </w:pPr>
      <w:r>
        <w:rPr>
          <w:rFonts w:eastAsia="Calibri"/>
        </w:rPr>
        <w:t xml:space="preserve">4 07  </w:t>
      </w:r>
      <w:r>
        <w:rPr>
          <w:rFonts w:eastAsia="Calibri"/>
        </w:rPr>
        <w:tab/>
        <w:t xml:space="preserve">Politieke, filosofische of religieuze relaties en overtuigingen  </w:t>
      </w:r>
    </w:p>
    <w:p w14:paraId="1E36F8A9" w14:textId="77777777" w:rsidR="00EA1AC9" w:rsidRPr="00973096" w:rsidRDefault="00EA1AC9" w:rsidP="00EA1AC9">
      <w:pPr>
        <w:pStyle w:val="BodytekstVVSG"/>
        <w:rPr>
          <w:rFonts w:eastAsia="Calibri"/>
        </w:rPr>
      </w:pPr>
      <w:r>
        <w:rPr>
          <w:rFonts w:eastAsia="Calibri"/>
        </w:rPr>
        <w:t xml:space="preserve">4 08  </w:t>
      </w:r>
      <w:r>
        <w:rPr>
          <w:rFonts w:eastAsia="Calibri"/>
        </w:rPr>
        <w:tab/>
        <w:t xml:space="preserve">Beeld- en geluidopnamen  </w:t>
      </w:r>
    </w:p>
    <w:p w14:paraId="3DEE26BD" w14:textId="77777777" w:rsidR="00EA1AC9" w:rsidRPr="00973096" w:rsidRDefault="00EA1AC9" w:rsidP="00EA1AC9">
      <w:pPr>
        <w:pStyle w:val="BodytekstVVSG"/>
        <w:rPr>
          <w:rFonts w:eastAsia="Calibri"/>
        </w:rPr>
      </w:pPr>
      <w:r>
        <w:rPr>
          <w:rFonts w:eastAsia="Calibri"/>
        </w:rPr>
        <w:t xml:space="preserve">4 09  </w:t>
      </w:r>
      <w:r>
        <w:rPr>
          <w:rFonts w:eastAsia="Calibri"/>
        </w:rPr>
        <w:tab/>
        <w:t xml:space="preserve">Genetische en biometrische gegevens  </w:t>
      </w:r>
    </w:p>
    <w:p w14:paraId="7450F51A" w14:textId="77777777" w:rsidR="00EA1AC9" w:rsidRPr="00973096" w:rsidRDefault="00EA1AC9" w:rsidP="00EA1AC9">
      <w:pPr>
        <w:pStyle w:val="BodytekstVVSG"/>
        <w:rPr>
          <w:rFonts w:eastAsia="Calibri"/>
        </w:rPr>
      </w:pPr>
      <w:r>
        <w:rPr>
          <w:rFonts w:eastAsia="Calibri"/>
        </w:rPr>
        <w:t xml:space="preserve">4 10  </w:t>
      </w:r>
      <w:r>
        <w:rPr>
          <w:rFonts w:eastAsia="Calibri"/>
        </w:rPr>
        <w:tab/>
        <w:t xml:space="preserve">Locatiegegevens  </w:t>
      </w:r>
    </w:p>
    <w:p w14:paraId="60D7DB7B" w14:textId="77777777" w:rsidR="00EA1AC9" w:rsidRPr="00973096" w:rsidRDefault="00EA1AC9" w:rsidP="00EA1AC9">
      <w:pPr>
        <w:pStyle w:val="BodytekstVVSG"/>
        <w:rPr>
          <w:rFonts w:eastAsia="Calibri"/>
        </w:rPr>
      </w:pPr>
      <w:r w:rsidRPr="00973096">
        <w:rPr>
          <w:rFonts w:eastAsia="Calibri"/>
        </w:rPr>
        <w:t xml:space="preserve">4 11  </w:t>
      </w:r>
      <w:r w:rsidRPr="00973096">
        <w:rPr>
          <w:rFonts w:eastAsia="Calibri"/>
        </w:rPr>
        <w:tab/>
        <w:t xml:space="preserve">Contractuele detail met werkgever  </w:t>
      </w:r>
    </w:p>
    <w:p w14:paraId="540BF365" w14:textId="77777777" w:rsidR="00EA1AC9" w:rsidRPr="00973096" w:rsidRDefault="00EA1AC9" w:rsidP="00EA1AC9">
      <w:pPr>
        <w:pStyle w:val="BodytekstVVSG"/>
        <w:rPr>
          <w:rFonts w:eastAsia="Calibri"/>
        </w:rPr>
      </w:pPr>
      <w:r w:rsidRPr="00973096">
        <w:rPr>
          <w:rFonts w:eastAsia="Calibri"/>
        </w:rPr>
        <w:t xml:space="preserve">4 12  </w:t>
      </w:r>
      <w:r w:rsidRPr="00973096">
        <w:rPr>
          <w:rFonts w:eastAsia="Calibri"/>
        </w:rPr>
        <w:tab/>
        <w:t xml:space="preserve">Evaluatie </w:t>
      </w:r>
      <w:r>
        <w:rPr>
          <w:rFonts w:eastAsia="Calibri"/>
        </w:rPr>
        <w:t xml:space="preserve">en prestaties  </w:t>
      </w:r>
    </w:p>
    <w:p w14:paraId="6985513D" w14:textId="77777777" w:rsidR="00EA1AC9" w:rsidRPr="00973096" w:rsidRDefault="00EA1AC9" w:rsidP="00EA1AC9">
      <w:pPr>
        <w:pStyle w:val="BodytekstVVSG"/>
        <w:rPr>
          <w:rFonts w:eastAsia="Calibri"/>
        </w:rPr>
      </w:pPr>
      <w:r>
        <w:rPr>
          <w:rFonts w:eastAsia="Calibri"/>
        </w:rPr>
        <w:t xml:space="preserve">4 13  </w:t>
      </w:r>
      <w:r>
        <w:rPr>
          <w:rFonts w:eastAsia="Calibri"/>
        </w:rPr>
        <w:tab/>
        <w:t xml:space="preserve">Gegevens sociale zekerheid  </w:t>
      </w:r>
    </w:p>
    <w:p w14:paraId="3A8A926A" w14:textId="77777777" w:rsidR="00EA1AC9" w:rsidRPr="00973096" w:rsidRDefault="00EA1AC9" w:rsidP="00EA1AC9">
      <w:pPr>
        <w:pStyle w:val="BodytekstVVSG"/>
        <w:rPr>
          <w:rFonts w:eastAsia="Calibri"/>
        </w:rPr>
      </w:pPr>
      <w:r>
        <w:rPr>
          <w:rFonts w:eastAsia="Calibri"/>
        </w:rPr>
        <w:t xml:space="preserve">4 14  </w:t>
      </w:r>
      <w:r>
        <w:rPr>
          <w:rFonts w:eastAsia="Calibri"/>
        </w:rPr>
        <w:tab/>
        <w:t xml:space="preserve">Statuten en vergunningen  </w:t>
      </w:r>
    </w:p>
    <w:p w14:paraId="25A9EBEE" w14:textId="13BD3B20" w:rsidR="00834FBF" w:rsidRDefault="00EA1AC9" w:rsidP="00834FBF">
      <w:pPr>
        <w:pStyle w:val="BodytekstVVSG"/>
        <w:ind w:left="709" w:hanging="709"/>
        <w:rPr>
          <w:rFonts w:eastAsia="Calibri"/>
        </w:rPr>
      </w:pPr>
      <w:r>
        <w:rPr>
          <w:rFonts w:eastAsia="Calibri"/>
        </w:rPr>
        <w:t>5 00</w:t>
      </w:r>
      <w:r>
        <w:rPr>
          <w:rFonts w:eastAsia="Calibri"/>
        </w:rPr>
        <w:tab/>
        <w:t xml:space="preserve">Er werden geen standaard datatypes gerelateerd aan persoonsgegevens, geïdentificeerd in de Informatieklasse 5 (Vertrouwelijkheidslabel: ‘zeer geheim’). </w:t>
      </w:r>
    </w:p>
    <w:p w14:paraId="2933191E" w14:textId="517BCB01" w:rsidR="00834FBF" w:rsidRDefault="00834FBF" w:rsidP="00834FBF">
      <w:pPr>
        <w:pStyle w:val="BodytekstVVSG"/>
        <w:ind w:left="709" w:hanging="709"/>
        <w:rPr>
          <w:rFonts w:eastAsia="Calibri"/>
        </w:rPr>
      </w:pPr>
    </w:p>
    <w:tbl>
      <w:tblPr>
        <w:tblStyle w:val="TableGrid0"/>
        <w:tblW w:w="15074" w:type="dxa"/>
        <w:tblInd w:w="0" w:type="dxa"/>
        <w:tblLook w:val="04A0" w:firstRow="1" w:lastRow="0" w:firstColumn="1" w:lastColumn="0" w:noHBand="0" w:noVBand="1"/>
      </w:tblPr>
      <w:tblGrid>
        <w:gridCol w:w="1555"/>
        <w:gridCol w:w="5945"/>
        <w:gridCol w:w="2593"/>
        <w:gridCol w:w="421"/>
        <w:gridCol w:w="4560"/>
      </w:tblGrid>
      <w:tr w:rsidR="00A27D9E" w14:paraId="78C36F8D" w14:textId="77777777" w:rsidTr="00E536DE">
        <w:trPr>
          <w:trHeight w:val="541"/>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F12D" w14:textId="18E0E840" w:rsidR="00A27D9E" w:rsidRDefault="00834FBF" w:rsidP="00E536DE">
            <w:pPr>
              <w:pStyle w:val="BodytekstvetVVSG"/>
              <w:jc w:val="center"/>
            </w:pPr>
            <w:r>
              <w:rPr>
                <w:rFonts w:eastAsia="Calibri"/>
              </w:rPr>
              <w:lastRenderedPageBreak/>
              <w:br w:type="page"/>
            </w:r>
            <w:r w:rsidR="00A27D9E">
              <w:rPr>
                <w:rFonts w:eastAsia="Calibri"/>
              </w:rPr>
              <w:t>Klasse (zie hierboven)</w:t>
            </w: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0EC9" w14:textId="77777777" w:rsidR="00A27D9E" w:rsidRDefault="00A27D9E" w:rsidP="00E536DE">
            <w:pPr>
              <w:pStyle w:val="BodytekstvetVVSG"/>
              <w:jc w:val="center"/>
            </w:pPr>
            <w:r w:rsidRPr="34B30846">
              <w:rPr>
                <w:rFonts w:eastAsia="Calibri"/>
              </w:rPr>
              <w:t>Welk gegeven</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FAC8" w14:textId="77777777" w:rsidR="00A27D9E" w:rsidRDefault="00A27D9E" w:rsidP="00E536DE">
            <w:pPr>
              <w:pStyle w:val="BodytekstvetVVSG"/>
              <w:jc w:val="center"/>
            </w:pPr>
            <w:r w:rsidRPr="34B30846">
              <w:rPr>
                <w:rFonts w:eastAsia="Calibri"/>
              </w:rPr>
              <w:t>Bewaartermijn</w:t>
            </w:r>
          </w:p>
        </w:tc>
        <w:tc>
          <w:tcPr>
            <w:tcW w:w="421" w:type="dxa"/>
            <w:tcBorders>
              <w:top w:val="single" w:sz="4" w:space="0" w:color="000000" w:themeColor="text1"/>
              <w:left w:val="single" w:sz="4" w:space="0" w:color="000000" w:themeColor="text1"/>
              <w:bottom w:val="single" w:sz="4" w:space="0" w:color="000000" w:themeColor="text1"/>
              <w:right w:val="nil"/>
            </w:tcBorders>
          </w:tcPr>
          <w:p w14:paraId="367E8241" w14:textId="77777777" w:rsidR="00A27D9E" w:rsidRDefault="00A27D9E" w:rsidP="00E536DE">
            <w:pPr>
              <w:pStyle w:val="BodytekstvetVVSG"/>
              <w:jc w:val="center"/>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2E57C8E9" w14:textId="77777777" w:rsidR="00A27D9E" w:rsidRDefault="00A27D9E" w:rsidP="00E536DE">
            <w:pPr>
              <w:pStyle w:val="BodytekstvetVVSG"/>
              <w:jc w:val="center"/>
            </w:pPr>
            <w:r>
              <w:rPr>
                <w:rFonts w:eastAsia="Calibri"/>
              </w:rPr>
              <w:t>Doel van de verwerking</w:t>
            </w:r>
          </w:p>
        </w:tc>
      </w:tr>
      <w:tr w:rsidR="00A27D9E" w14:paraId="19FFB827" w14:textId="77777777" w:rsidTr="00E536DE">
        <w:trPr>
          <w:trHeight w:val="1619"/>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B7D6A"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73BD3"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EF249"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44118BE6"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7030C4ED" w14:textId="77777777" w:rsidR="00A27D9E" w:rsidRDefault="00A27D9E" w:rsidP="00E536DE">
            <w:pPr>
              <w:ind w:right="15"/>
            </w:pPr>
          </w:p>
        </w:tc>
      </w:tr>
      <w:tr w:rsidR="00A27D9E" w14:paraId="283956CC" w14:textId="77777777" w:rsidTr="00E536DE">
        <w:trPr>
          <w:trHeight w:val="194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873FB"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6266C"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CC698"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1B6B7908"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050EEA26" w14:textId="77777777" w:rsidR="00A27D9E" w:rsidRDefault="00A27D9E" w:rsidP="00E536DE"/>
        </w:tc>
      </w:tr>
      <w:tr w:rsidR="00A27D9E" w14:paraId="7FEB7C4B" w14:textId="77777777" w:rsidTr="00E536DE">
        <w:trPr>
          <w:trHeight w:val="1713"/>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A348"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BCC75"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F9366"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2A86834D"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0567F33F" w14:textId="77777777" w:rsidR="00A27D9E" w:rsidRDefault="00A27D9E" w:rsidP="00E536DE">
            <w:pPr>
              <w:ind w:right="334"/>
            </w:pPr>
          </w:p>
        </w:tc>
      </w:tr>
      <w:tr w:rsidR="00A27D9E" w14:paraId="7CAEB73B" w14:textId="77777777" w:rsidTr="00E536DE">
        <w:trPr>
          <w:trHeight w:val="156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433C"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FD2F"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CCA3F"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73D78204"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2DA3B6F6" w14:textId="77777777" w:rsidR="00A27D9E" w:rsidRDefault="00A27D9E" w:rsidP="00E536DE">
            <w:pPr>
              <w:ind w:right="31"/>
            </w:pPr>
          </w:p>
        </w:tc>
      </w:tr>
      <w:tr w:rsidR="00A27D9E" w14:paraId="23823B53" w14:textId="77777777" w:rsidTr="00E536DE">
        <w:trPr>
          <w:trHeight w:val="1415"/>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857A8" w14:textId="77777777" w:rsidR="00A27D9E" w:rsidRDefault="00A27D9E" w:rsidP="00E536DE">
            <w:pPr>
              <w:ind w:left="111"/>
            </w:pPr>
          </w:p>
        </w:tc>
        <w:tc>
          <w:tcPr>
            <w:tcW w:w="5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7A060" w14:textId="77777777" w:rsidR="00A27D9E" w:rsidRDefault="00A27D9E" w:rsidP="00E536DE">
            <w:pPr>
              <w:ind w:left="108"/>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3C45" w14:textId="77777777" w:rsidR="00A27D9E" w:rsidRDefault="00A27D9E" w:rsidP="00E536DE">
            <w:pPr>
              <w:ind w:left="108"/>
            </w:pPr>
          </w:p>
        </w:tc>
        <w:tc>
          <w:tcPr>
            <w:tcW w:w="421" w:type="dxa"/>
            <w:tcBorders>
              <w:top w:val="single" w:sz="4" w:space="0" w:color="000000" w:themeColor="text1"/>
              <w:left w:val="single" w:sz="4" w:space="0" w:color="000000" w:themeColor="text1"/>
              <w:bottom w:val="single" w:sz="4" w:space="0" w:color="000000" w:themeColor="text1"/>
              <w:right w:val="nil"/>
            </w:tcBorders>
          </w:tcPr>
          <w:p w14:paraId="7D350226" w14:textId="77777777" w:rsidR="00A27D9E" w:rsidRDefault="00A27D9E" w:rsidP="00E536DE">
            <w:pPr>
              <w:ind w:left="108"/>
            </w:pPr>
          </w:p>
        </w:tc>
        <w:tc>
          <w:tcPr>
            <w:tcW w:w="4560" w:type="dxa"/>
            <w:tcBorders>
              <w:top w:val="single" w:sz="4" w:space="0" w:color="000000" w:themeColor="text1"/>
              <w:left w:val="nil"/>
              <w:bottom w:val="single" w:sz="4" w:space="0" w:color="000000" w:themeColor="text1"/>
              <w:right w:val="single" w:sz="4" w:space="0" w:color="000000" w:themeColor="text1"/>
            </w:tcBorders>
          </w:tcPr>
          <w:p w14:paraId="75A058F9" w14:textId="77777777" w:rsidR="00A27D9E" w:rsidRDefault="00A27D9E" w:rsidP="00E536DE"/>
        </w:tc>
      </w:tr>
    </w:tbl>
    <w:p w14:paraId="7222E672" w14:textId="3C3BEBD0" w:rsidR="00834FBF" w:rsidRDefault="00834FBF">
      <w:pPr>
        <w:spacing w:after="160" w:line="259" w:lineRule="auto"/>
        <w:rPr>
          <w:b/>
          <w:bCs/>
          <w:sz w:val="22"/>
          <w:szCs w:val="24"/>
          <w:lang w:val="nl-BE"/>
        </w:rPr>
      </w:pPr>
    </w:p>
    <w:p w14:paraId="51A513C8" w14:textId="35364D1F" w:rsidR="0D315D31" w:rsidRPr="00FE6E75" w:rsidRDefault="0038393F" w:rsidP="007536D8">
      <w:pPr>
        <w:pStyle w:val="11Titel2VVSG"/>
      </w:pPr>
      <w:r>
        <w:rPr>
          <w:i/>
          <w:iCs/>
        </w:rPr>
        <w:lastRenderedPageBreak/>
        <w:t>[</w:t>
      </w:r>
      <w:r w:rsidR="00B67865" w:rsidRPr="00DC57C3">
        <w:rPr>
          <w:i/>
          <w:iCs/>
        </w:rPr>
        <w:t>Optioneel:</w:t>
      </w:r>
      <w:r>
        <w:rPr>
          <w:i/>
          <w:iCs/>
        </w:rPr>
        <w:t>]</w:t>
      </w:r>
      <w:r w:rsidR="00B67865">
        <w:t xml:space="preserve"> </w:t>
      </w:r>
      <w:r w:rsidR="0D315D31" w:rsidRPr="00FE6E75">
        <w:t>Dataflow</w:t>
      </w:r>
      <w:r w:rsidR="00FE6E75">
        <w:br/>
      </w:r>
    </w:p>
    <w:p w14:paraId="79B1986F" w14:textId="0F13F653" w:rsidR="381DC7C3" w:rsidRPr="00C111FC" w:rsidRDefault="381DC7C3" w:rsidP="35756131">
      <w:pPr>
        <w:pStyle w:val="BodytekstVVSG"/>
        <w:rPr>
          <w:i/>
          <w:iCs/>
        </w:rPr>
      </w:pPr>
      <w:r w:rsidRPr="00C111FC">
        <w:rPr>
          <w:i/>
          <w:iCs/>
        </w:rPr>
        <w:t>Maak een schets van de flow van hoe gebruik van de data er zou kunnen uitzien. Hoe ga je de gegevens verzamele</w:t>
      </w:r>
      <w:r w:rsidR="6257C32D" w:rsidRPr="00C111FC">
        <w:rPr>
          <w:i/>
          <w:iCs/>
        </w:rPr>
        <w:t>n</w:t>
      </w:r>
      <w:r w:rsidRPr="00C111FC">
        <w:rPr>
          <w:i/>
          <w:iCs/>
        </w:rPr>
        <w:t xml:space="preserve">? Waar ga je ze opslaan? Waarvoor ga je ze gebruiken? Met wie ga je ze delen? Wanneer kan je ze verwijderen? </w:t>
      </w:r>
    </w:p>
    <w:p w14:paraId="31B7D37D" w14:textId="1C6D0C8D" w:rsidR="381DC7C3" w:rsidRDefault="381DC7C3" w:rsidP="35756131">
      <w:pPr>
        <w:spacing w:after="160" w:line="257" w:lineRule="auto"/>
        <w:ind w:left="180"/>
      </w:pPr>
      <w:r w:rsidRPr="35756131">
        <w:rPr>
          <w:rFonts w:ascii="Calibri" w:eastAsia="Calibri" w:hAnsi="Calibri" w:cs="Calibri"/>
          <w:sz w:val="22"/>
          <w:szCs w:val="22"/>
          <w:lang w:val="nl-BE"/>
        </w:rPr>
        <w:t xml:space="preserve"> </w:t>
      </w:r>
    </w:p>
    <w:tbl>
      <w:tblPr>
        <w:tblStyle w:val="Tabelraster"/>
        <w:tblW w:w="0" w:type="auto"/>
        <w:tblLayout w:type="fixed"/>
        <w:tblLook w:val="04A0" w:firstRow="1" w:lastRow="0" w:firstColumn="1" w:lastColumn="0" w:noHBand="0" w:noVBand="1"/>
      </w:tblPr>
      <w:tblGrid>
        <w:gridCol w:w="2332"/>
        <w:gridCol w:w="2332"/>
        <w:gridCol w:w="2625"/>
        <w:gridCol w:w="2370"/>
        <w:gridCol w:w="2001"/>
        <w:gridCol w:w="3345"/>
      </w:tblGrid>
      <w:tr w:rsidR="35756131" w14:paraId="34210E0F"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9E897FD" w14:textId="5A252A57" w:rsidR="35756131" w:rsidRDefault="35756131" w:rsidP="35756131">
            <w:pPr>
              <w:rPr>
                <w:rFonts w:ascii="Calibri" w:eastAsia="Calibri" w:hAnsi="Calibri" w:cs="Calibri"/>
                <w:sz w:val="22"/>
                <w:szCs w:val="22"/>
              </w:rPr>
            </w:pP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44CD8A6E" w14:textId="7A7C00CB"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Verzamelen</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4497B8FA" w14:textId="3D07723D"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Opslag</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61E979C" w14:textId="1763874C"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Gebruik</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2A80230" w14:textId="1974F8BD" w:rsidR="35756131" w:rsidRDefault="35756131" w:rsidP="35756131">
            <w:pPr>
              <w:rPr>
                <w:rFonts w:asciiTheme="minorHAnsi" w:hAnsiTheme="minorHAnsi" w:cstheme="minorBidi"/>
                <w:b/>
                <w:bCs/>
                <w:color w:val="53565A" w:themeColor="accent5"/>
              </w:rPr>
            </w:pPr>
            <w:r w:rsidRPr="35756131">
              <w:rPr>
                <w:rFonts w:asciiTheme="minorHAnsi" w:hAnsiTheme="minorHAnsi" w:cstheme="minorBidi"/>
                <w:b/>
                <w:bCs/>
                <w:color w:val="53565A" w:themeColor="accent5"/>
              </w:rPr>
              <w:t>Delen</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5C22311A" w14:textId="479DB6FB" w:rsidR="35756131" w:rsidRDefault="35756131" w:rsidP="35756131">
            <w:pPr>
              <w:rPr>
                <w:b/>
                <w:bCs/>
              </w:rPr>
            </w:pPr>
            <w:r w:rsidRPr="35756131">
              <w:rPr>
                <w:rFonts w:asciiTheme="minorHAnsi" w:hAnsiTheme="minorHAnsi" w:cstheme="minorBidi"/>
                <w:b/>
                <w:bCs/>
                <w:color w:val="53565A" w:themeColor="accent5"/>
              </w:rPr>
              <w:t>Verwijderen</w:t>
            </w:r>
          </w:p>
        </w:tc>
      </w:tr>
      <w:tr w:rsidR="35756131" w14:paraId="441DA5DA"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30943BBB" w14:textId="7C196B82" w:rsidR="35756131" w:rsidRDefault="35756131" w:rsidP="35756131">
            <w:r w:rsidRPr="35756131">
              <w:rPr>
                <w:rFonts w:ascii="Calibri" w:eastAsia="Calibri" w:hAnsi="Calibri" w:cs="Calibri"/>
                <w:sz w:val="22"/>
                <w:szCs w:val="22"/>
              </w:rPr>
              <w:t>Betrokkene</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7EDFDAC5" w14:textId="48FCAE96"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7DC588B0" w14:textId="229BA4AC"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4DC0743D" w14:textId="72CEE6AB"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1727D2E" w14:textId="60B5E13F"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7B05E677" w14:textId="4C6DC73D" w:rsidR="35756131" w:rsidRDefault="35756131" w:rsidP="35756131">
            <w:r w:rsidRPr="35756131">
              <w:rPr>
                <w:rFonts w:ascii="Calibri" w:eastAsia="Calibri" w:hAnsi="Calibri" w:cs="Calibri"/>
                <w:sz w:val="22"/>
                <w:szCs w:val="22"/>
              </w:rPr>
              <w:t xml:space="preserve"> </w:t>
            </w:r>
          </w:p>
        </w:tc>
      </w:tr>
      <w:tr w:rsidR="35756131" w14:paraId="69BDFB65"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24FDD5CF" w14:textId="1ECFDB71" w:rsidR="35756131" w:rsidRDefault="35756131" w:rsidP="35756131">
            <w:pPr>
              <w:rPr>
                <w:rFonts w:ascii="Calibri" w:eastAsia="Calibri" w:hAnsi="Calibri" w:cs="Calibri"/>
                <w:sz w:val="22"/>
                <w:szCs w:val="22"/>
              </w:rPr>
            </w:pPr>
            <w:r w:rsidRPr="35756131">
              <w:rPr>
                <w:rFonts w:ascii="Calibri" w:eastAsia="Calibri" w:hAnsi="Calibri" w:cs="Calibri"/>
                <w:sz w:val="22"/>
                <w:szCs w:val="22"/>
              </w:rPr>
              <w:t>Verwerker 1</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485A4497" w14:textId="29FBFC7C"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66C137D3" w14:textId="65EDFDF0"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2CDB9253" w14:textId="0F3CA2C1"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D27A3C6" w14:textId="1E88CD8A"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03CB996C" w14:textId="57F72762" w:rsidR="35756131" w:rsidRDefault="35756131" w:rsidP="35756131">
            <w:r w:rsidRPr="35756131">
              <w:rPr>
                <w:rFonts w:ascii="Calibri" w:eastAsia="Calibri" w:hAnsi="Calibri" w:cs="Calibri"/>
                <w:sz w:val="22"/>
                <w:szCs w:val="22"/>
              </w:rPr>
              <w:t xml:space="preserve"> </w:t>
            </w:r>
          </w:p>
        </w:tc>
      </w:tr>
      <w:tr w:rsidR="35756131" w14:paraId="4CFE103B" w14:textId="77777777" w:rsidTr="35756131">
        <w:trPr>
          <w:trHeight w:val="300"/>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1EAF2B1" w14:textId="4C03ECBE" w:rsidR="35756131" w:rsidRDefault="35756131" w:rsidP="35756131">
            <w:pPr>
              <w:rPr>
                <w:rFonts w:ascii="Calibri" w:eastAsia="Calibri" w:hAnsi="Calibri" w:cs="Calibri"/>
                <w:sz w:val="22"/>
                <w:szCs w:val="22"/>
              </w:rPr>
            </w:pPr>
            <w:proofErr w:type="spellStart"/>
            <w:r w:rsidRPr="35756131">
              <w:rPr>
                <w:rFonts w:ascii="Calibri" w:eastAsia="Calibri" w:hAnsi="Calibri" w:cs="Calibri"/>
                <w:sz w:val="22"/>
                <w:szCs w:val="22"/>
              </w:rPr>
              <w:t>Subverwerker</w:t>
            </w:r>
            <w:proofErr w:type="spellEnd"/>
            <w:r w:rsidRPr="35756131">
              <w:rPr>
                <w:rFonts w:ascii="Calibri" w:eastAsia="Calibri" w:hAnsi="Calibri" w:cs="Calibri"/>
                <w:sz w:val="22"/>
                <w:szCs w:val="22"/>
              </w:rPr>
              <w:t xml:space="preserve"> 1</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673A3B81" w14:textId="257DE6E7"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5049E07D" w14:textId="7EBEDCA0"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0F6DE2E" w14:textId="6F191FF2"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71D5C17D" w14:textId="37BD2335"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18392E85" w14:textId="1DB5167B" w:rsidR="35756131" w:rsidRDefault="35756131" w:rsidP="35756131">
            <w:r w:rsidRPr="35756131">
              <w:rPr>
                <w:rFonts w:ascii="Calibri" w:eastAsia="Calibri" w:hAnsi="Calibri" w:cs="Calibri"/>
                <w:sz w:val="22"/>
                <w:szCs w:val="22"/>
              </w:rPr>
              <w:t xml:space="preserve"> </w:t>
            </w:r>
          </w:p>
        </w:tc>
      </w:tr>
      <w:tr w:rsidR="35756131" w14:paraId="6613B9F3" w14:textId="77777777" w:rsidTr="35756131">
        <w:trPr>
          <w:trHeight w:val="345"/>
        </w:trPr>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042B1C9C" w14:textId="5A839C12" w:rsidR="35756131" w:rsidRDefault="35756131" w:rsidP="35756131">
            <w:pPr>
              <w:rPr>
                <w:rFonts w:ascii="Calibri" w:eastAsia="Calibri" w:hAnsi="Calibri" w:cs="Calibri"/>
                <w:sz w:val="22"/>
                <w:szCs w:val="22"/>
              </w:rPr>
            </w:pPr>
            <w:proofErr w:type="spellStart"/>
            <w:r w:rsidRPr="35756131">
              <w:rPr>
                <w:rFonts w:ascii="Calibri" w:eastAsia="Calibri" w:hAnsi="Calibri" w:cs="Calibri"/>
                <w:sz w:val="22"/>
                <w:szCs w:val="22"/>
              </w:rPr>
              <w:t>Subverwerker</w:t>
            </w:r>
            <w:proofErr w:type="spellEnd"/>
            <w:r w:rsidRPr="35756131">
              <w:rPr>
                <w:rFonts w:ascii="Calibri" w:eastAsia="Calibri" w:hAnsi="Calibri" w:cs="Calibri"/>
                <w:sz w:val="22"/>
                <w:szCs w:val="22"/>
              </w:rPr>
              <w:t xml:space="preserve"> 2</w:t>
            </w:r>
          </w:p>
        </w:tc>
        <w:tc>
          <w:tcPr>
            <w:tcW w:w="2332" w:type="dxa"/>
            <w:tcBorders>
              <w:top w:val="single" w:sz="8" w:space="0" w:color="auto"/>
              <w:left w:val="single" w:sz="8" w:space="0" w:color="auto"/>
              <w:bottom w:val="single" w:sz="8" w:space="0" w:color="auto"/>
              <w:right w:val="single" w:sz="8" w:space="0" w:color="auto"/>
            </w:tcBorders>
            <w:tcMar>
              <w:left w:w="108" w:type="dxa"/>
              <w:right w:w="108" w:type="dxa"/>
            </w:tcMar>
          </w:tcPr>
          <w:p w14:paraId="24B84033" w14:textId="710AB30F" w:rsidR="35756131" w:rsidRDefault="35756131" w:rsidP="35756131">
            <w:r w:rsidRPr="35756131">
              <w:rPr>
                <w:rFonts w:ascii="Calibri" w:eastAsia="Calibri" w:hAnsi="Calibri" w:cs="Calibri"/>
                <w:sz w:val="22"/>
                <w:szCs w:val="22"/>
              </w:rPr>
              <w:t xml:space="preserve"> </w:t>
            </w:r>
          </w:p>
        </w:tc>
        <w:tc>
          <w:tcPr>
            <w:tcW w:w="2625" w:type="dxa"/>
            <w:tcBorders>
              <w:top w:val="single" w:sz="8" w:space="0" w:color="auto"/>
              <w:left w:val="single" w:sz="8" w:space="0" w:color="auto"/>
              <w:bottom w:val="single" w:sz="8" w:space="0" w:color="auto"/>
              <w:right w:val="single" w:sz="8" w:space="0" w:color="auto"/>
            </w:tcBorders>
            <w:tcMar>
              <w:left w:w="108" w:type="dxa"/>
              <w:right w:w="108" w:type="dxa"/>
            </w:tcMar>
          </w:tcPr>
          <w:p w14:paraId="7B62A7CF" w14:textId="3B120573" w:rsidR="35756131" w:rsidRDefault="35756131" w:rsidP="35756131">
            <w:r w:rsidRPr="35756131">
              <w:rPr>
                <w:rFonts w:ascii="Calibri" w:eastAsia="Calibri" w:hAnsi="Calibri" w:cs="Calibri"/>
                <w:sz w:val="22"/>
                <w:szCs w:val="22"/>
              </w:rPr>
              <w:t xml:space="preserve">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1B277393" w14:textId="30858E0B" w:rsidR="35756131" w:rsidRDefault="35756131" w:rsidP="35756131">
            <w:r w:rsidRPr="35756131">
              <w:rPr>
                <w:rFonts w:ascii="Calibri" w:eastAsia="Calibri" w:hAnsi="Calibri" w:cs="Calibri"/>
                <w:sz w:val="22"/>
                <w:szCs w:val="22"/>
              </w:rPr>
              <w:t xml:space="preserve"> </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37EC1986" w14:textId="4705FC56" w:rsidR="35756131" w:rsidRDefault="35756131" w:rsidP="35756131">
            <w:r w:rsidRPr="35756131">
              <w:rPr>
                <w:rFonts w:ascii="Calibri" w:eastAsia="Calibri" w:hAnsi="Calibri" w:cs="Calibri"/>
                <w:sz w:val="22"/>
                <w:szCs w:val="22"/>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tcPr>
          <w:p w14:paraId="40835C04" w14:textId="364D550A" w:rsidR="35756131" w:rsidRDefault="35756131" w:rsidP="35756131">
            <w:pPr>
              <w:rPr>
                <w:rFonts w:ascii="Calibri" w:eastAsia="Calibri" w:hAnsi="Calibri" w:cs="Calibri"/>
                <w:sz w:val="22"/>
                <w:szCs w:val="22"/>
              </w:rPr>
            </w:pPr>
          </w:p>
        </w:tc>
      </w:tr>
    </w:tbl>
    <w:p w14:paraId="58FA41DC" w14:textId="77777777" w:rsidR="00A45BB6" w:rsidRDefault="00A45BB6" w:rsidP="00A45BB6">
      <w:pPr>
        <w:pStyle w:val="1Titel1VVSG"/>
        <w:numPr>
          <w:ilvl w:val="0"/>
          <w:numId w:val="0"/>
        </w:numPr>
        <w:ind w:left="340"/>
      </w:pPr>
    </w:p>
    <w:p w14:paraId="67F841DC" w14:textId="77777777" w:rsidR="00A45BB6" w:rsidRDefault="00A45BB6">
      <w:pPr>
        <w:spacing w:after="160" w:line="259" w:lineRule="auto"/>
        <w:rPr>
          <w:b/>
          <w:bCs/>
          <w:color w:val="43B02A" w:themeColor="accent1"/>
          <w:sz w:val="26"/>
          <w:szCs w:val="26"/>
          <w:lang w:val="nl-BE"/>
        </w:rPr>
      </w:pPr>
      <w:r>
        <w:br w:type="page"/>
      </w:r>
    </w:p>
    <w:p w14:paraId="38043FC4" w14:textId="44637119" w:rsidR="00FE6E75" w:rsidRPr="00A45BB6" w:rsidRDefault="004E50B7" w:rsidP="00A45BB6">
      <w:pPr>
        <w:pStyle w:val="1Titel1VVSG"/>
      </w:pPr>
      <w:r w:rsidRPr="00A45BB6">
        <w:lastRenderedPageBreak/>
        <w:t xml:space="preserve">Bijlage 2 – Melden van een </w:t>
      </w:r>
      <w:proofErr w:type="spellStart"/>
      <w:r w:rsidRPr="00A45BB6">
        <w:t>datalek</w:t>
      </w:r>
      <w:proofErr w:type="spellEnd"/>
    </w:p>
    <w:p w14:paraId="3AECC8DF" w14:textId="77777777" w:rsidR="004E50B7" w:rsidRPr="00A45BB6" w:rsidRDefault="004E50B7" w:rsidP="004E50B7">
      <w:pPr>
        <w:pStyle w:val="BodytekstVVSG"/>
        <w:rPr>
          <w:i/>
          <w:iCs/>
        </w:rPr>
      </w:pPr>
      <w:r w:rsidRPr="00A45BB6">
        <w:rPr>
          <w:i/>
          <w:iCs/>
        </w:rPr>
        <w:t>Indien niet alle informatie beschikbaar is, is het belangrijk om te melden wat reeds geweten is.</w:t>
      </w:r>
    </w:p>
    <w:p w14:paraId="28E2D985" w14:textId="77777777" w:rsidR="004E50B7" w:rsidRDefault="004E50B7" w:rsidP="00234CDE">
      <w:pPr>
        <w:pStyle w:val="BodytekstVVSG"/>
        <w:ind w:left="142"/>
      </w:pPr>
    </w:p>
    <w:tbl>
      <w:tblPr>
        <w:tblStyle w:val="Tabelraster"/>
        <w:tblW w:w="14815" w:type="dxa"/>
        <w:tblInd w:w="137" w:type="dxa"/>
        <w:tblLook w:val="04A0" w:firstRow="1" w:lastRow="0" w:firstColumn="1" w:lastColumn="0" w:noHBand="0" w:noVBand="1"/>
      </w:tblPr>
      <w:tblGrid>
        <w:gridCol w:w="4471"/>
        <w:gridCol w:w="10344"/>
      </w:tblGrid>
      <w:tr w:rsidR="004E50B7" w14:paraId="086B578C" w14:textId="77777777" w:rsidTr="00234CDE">
        <w:trPr>
          <w:trHeight w:val="489"/>
        </w:trPr>
        <w:tc>
          <w:tcPr>
            <w:tcW w:w="4471" w:type="dxa"/>
          </w:tcPr>
          <w:p w14:paraId="21BF9A3C" w14:textId="77777777" w:rsidR="004E50B7" w:rsidRPr="004E50B7" w:rsidRDefault="004E50B7" w:rsidP="001658E9">
            <w:pPr>
              <w:pStyle w:val="BodytekstVVSG"/>
              <w:rPr>
                <w:b/>
                <w:bCs/>
              </w:rPr>
            </w:pPr>
            <w:r w:rsidRPr="004E50B7">
              <w:rPr>
                <w:b/>
                <w:bCs/>
              </w:rPr>
              <w:t>Interne contactpersoon</w:t>
            </w:r>
          </w:p>
        </w:tc>
        <w:tc>
          <w:tcPr>
            <w:tcW w:w="10344" w:type="dxa"/>
          </w:tcPr>
          <w:p w14:paraId="5B9FB0C4" w14:textId="77777777" w:rsidR="004E50B7" w:rsidRDefault="00190470" w:rsidP="001658E9">
            <w:pPr>
              <w:pStyle w:val="BodytekstVVSG"/>
            </w:pPr>
            <w:r>
              <w:t>Naam:</w:t>
            </w:r>
          </w:p>
          <w:p w14:paraId="2F1DBB94" w14:textId="77777777" w:rsidR="00190470" w:rsidRDefault="00190470" w:rsidP="001658E9">
            <w:pPr>
              <w:pStyle w:val="BodytekstVVSG"/>
            </w:pPr>
            <w:r>
              <w:t>E-mailadres:</w:t>
            </w:r>
          </w:p>
          <w:p w14:paraId="4E8CBE3F" w14:textId="11D5ECB7" w:rsidR="00190470" w:rsidRDefault="00190470" w:rsidP="001658E9">
            <w:pPr>
              <w:pStyle w:val="BodytekstVVSG"/>
            </w:pPr>
            <w:r>
              <w:t>Telefoonnummer:</w:t>
            </w:r>
          </w:p>
        </w:tc>
      </w:tr>
      <w:tr w:rsidR="000B5179" w14:paraId="6E78D45D" w14:textId="77777777" w:rsidTr="00234CDE">
        <w:trPr>
          <w:trHeight w:val="562"/>
        </w:trPr>
        <w:tc>
          <w:tcPr>
            <w:tcW w:w="4471" w:type="dxa"/>
          </w:tcPr>
          <w:p w14:paraId="0005CEE4" w14:textId="5CE5FADF" w:rsidR="000B5179" w:rsidRDefault="000B5179" w:rsidP="001658E9">
            <w:pPr>
              <w:pStyle w:val="BodytekstVVSG"/>
              <w:rPr>
                <w:b/>
                <w:bCs/>
              </w:rPr>
            </w:pPr>
            <w:r>
              <w:rPr>
                <w:b/>
                <w:bCs/>
              </w:rPr>
              <w:t>Bedrijf</w:t>
            </w:r>
          </w:p>
        </w:tc>
        <w:tc>
          <w:tcPr>
            <w:tcW w:w="10344" w:type="dxa"/>
          </w:tcPr>
          <w:p w14:paraId="3CCE2D84" w14:textId="77777777" w:rsidR="000B5179" w:rsidRDefault="000B5179" w:rsidP="001658E9">
            <w:pPr>
              <w:pStyle w:val="BodytekstVVSG"/>
            </w:pPr>
            <w:r>
              <w:t>Naam:</w:t>
            </w:r>
          </w:p>
          <w:p w14:paraId="6C0147A6" w14:textId="77777777" w:rsidR="000B5179" w:rsidRDefault="000B5179" w:rsidP="001658E9">
            <w:pPr>
              <w:pStyle w:val="BodytekstVVSG"/>
            </w:pPr>
            <w:r>
              <w:t>Adres:</w:t>
            </w:r>
          </w:p>
          <w:p w14:paraId="79DEABFC" w14:textId="21D0DB80" w:rsidR="000B5179" w:rsidRDefault="000B5179" w:rsidP="001658E9">
            <w:pPr>
              <w:pStyle w:val="BodytekstVVSG"/>
            </w:pPr>
            <w:proofErr w:type="spellStart"/>
            <w:r>
              <w:t>BTW-nummer</w:t>
            </w:r>
            <w:proofErr w:type="spellEnd"/>
            <w:r>
              <w:t>:</w:t>
            </w:r>
          </w:p>
        </w:tc>
      </w:tr>
      <w:tr w:rsidR="000B5179" w14:paraId="2F2D9A09" w14:textId="77777777" w:rsidTr="00234CDE">
        <w:trPr>
          <w:trHeight w:val="562"/>
        </w:trPr>
        <w:tc>
          <w:tcPr>
            <w:tcW w:w="4471" w:type="dxa"/>
          </w:tcPr>
          <w:p w14:paraId="4347584B" w14:textId="168EBC80" w:rsidR="000B5179" w:rsidRPr="004E50B7" w:rsidRDefault="000B5179" w:rsidP="001658E9">
            <w:pPr>
              <w:pStyle w:val="BodytekstVVSG"/>
              <w:rPr>
                <w:b/>
                <w:bCs/>
              </w:rPr>
            </w:pPr>
            <w:r>
              <w:rPr>
                <w:b/>
                <w:bCs/>
              </w:rPr>
              <w:t>Datum</w:t>
            </w:r>
          </w:p>
        </w:tc>
        <w:tc>
          <w:tcPr>
            <w:tcW w:w="10344" w:type="dxa"/>
          </w:tcPr>
          <w:p w14:paraId="23131C33" w14:textId="77777777" w:rsidR="000B5179" w:rsidRDefault="000B5179" w:rsidP="001658E9">
            <w:pPr>
              <w:pStyle w:val="BodytekstVVSG"/>
            </w:pPr>
          </w:p>
        </w:tc>
      </w:tr>
      <w:tr w:rsidR="000B5179" w14:paraId="720E4EA6" w14:textId="77777777" w:rsidTr="00234CDE">
        <w:trPr>
          <w:trHeight w:val="696"/>
        </w:trPr>
        <w:tc>
          <w:tcPr>
            <w:tcW w:w="4471" w:type="dxa"/>
          </w:tcPr>
          <w:p w14:paraId="0F88D8E9" w14:textId="1CAD2540" w:rsidR="000B5179" w:rsidRPr="004E50B7" w:rsidRDefault="000B5179" w:rsidP="001658E9">
            <w:pPr>
              <w:pStyle w:val="BodytekstVVSG"/>
              <w:rPr>
                <w:b/>
                <w:bCs/>
              </w:rPr>
            </w:pPr>
            <w:r>
              <w:rPr>
                <w:b/>
                <w:bCs/>
              </w:rPr>
              <w:t>Wie heeft de inbreuk geconstateerd?</w:t>
            </w:r>
          </w:p>
        </w:tc>
        <w:tc>
          <w:tcPr>
            <w:tcW w:w="10344" w:type="dxa"/>
          </w:tcPr>
          <w:p w14:paraId="3BD63588" w14:textId="77777777" w:rsidR="000B5179" w:rsidRDefault="000B5179" w:rsidP="001658E9">
            <w:pPr>
              <w:pStyle w:val="BodytekstVVSG"/>
            </w:pPr>
            <w:r>
              <w:t>Naam:</w:t>
            </w:r>
          </w:p>
          <w:p w14:paraId="0FF62C4D" w14:textId="3D2EDBD4" w:rsidR="000B5179" w:rsidRDefault="000B5179" w:rsidP="001658E9">
            <w:pPr>
              <w:pStyle w:val="BodytekstVVSG"/>
            </w:pPr>
            <w:r>
              <w:t>Functietitel:</w:t>
            </w:r>
          </w:p>
        </w:tc>
      </w:tr>
      <w:tr w:rsidR="000B5179" w14:paraId="6BB67963" w14:textId="77777777" w:rsidTr="00234CDE">
        <w:trPr>
          <w:trHeight w:val="706"/>
        </w:trPr>
        <w:tc>
          <w:tcPr>
            <w:tcW w:w="4471" w:type="dxa"/>
          </w:tcPr>
          <w:p w14:paraId="4A2CB8E1" w14:textId="13165AF6" w:rsidR="000B5179" w:rsidRPr="004E50B7" w:rsidRDefault="000B5179" w:rsidP="001658E9">
            <w:pPr>
              <w:pStyle w:val="BodytekstVVSG"/>
              <w:rPr>
                <w:b/>
                <w:bCs/>
              </w:rPr>
            </w:pPr>
            <w:r>
              <w:rPr>
                <w:b/>
                <w:bCs/>
              </w:rPr>
              <w:t>Wanneer is de inbreuk geconstateerd?</w:t>
            </w:r>
          </w:p>
        </w:tc>
        <w:tc>
          <w:tcPr>
            <w:tcW w:w="10344" w:type="dxa"/>
          </w:tcPr>
          <w:p w14:paraId="4CC62D6B" w14:textId="77777777" w:rsidR="000B5179" w:rsidRDefault="000B5179" w:rsidP="001658E9">
            <w:pPr>
              <w:pStyle w:val="BodytekstVVSG"/>
            </w:pPr>
            <w:r>
              <w:t>Datum:</w:t>
            </w:r>
          </w:p>
          <w:p w14:paraId="30BD5D71" w14:textId="6E66D671" w:rsidR="000B5179" w:rsidRDefault="000B5179" w:rsidP="001658E9">
            <w:pPr>
              <w:pStyle w:val="BodytekstVVSG"/>
            </w:pPr>
            <w:r>
              <w:t>Tijd:</w:t>
            </w:r>
          </w:p>
        </w:tc>
      </w:tr>
      <w:tr w:rsidR="004E50B7" w14:paraId="44C5A1AF" w14:textId="77777777" w:rsidTr="00234CDE">
        <w:trPr>
          <w:trHeight w:val="1970"/>
        </w:trPr>
        <w:tc>
          <w:tcPr>
            <w:tcW w:w="4471" w:type="dxa"/>
          </w:tcPr>
          <w:p w14:paraId="4DE123AD" w14:textId="15026CA9" w:rsidR="000B5179" w:rsidRPr="000B5179" w:rsidRDefault="000B5179" w:rsidP="000B5179">
            <w:pPr>
              <w:rPr>
                <w:b/>
                <w:bCs/>
                <w:szCs w:val="22"/>
                <w:lang w:val="nl-BE"/>
              </w:rPr>
            </w:pPr>
            <w:r w:rsidRPr="000B5179">
              <w:rPr>
                <w:b/>
                <w:bCs/>
                <w:szCs w:val="22"/>
                <w:lang w:val="nl-BE"/>
              </w:rPr>
              <w:t>Omschrijf het beveiligingsincident waarbij de inbreuk op de beveiliging van persoonsgegevens zich heeft voorgedaan</w:t>
            </w:r>
            <w:r>
              <w:rPr>
                <w:b/>
                <w:bCs/>
                <w:szCs w:val="22"/>
                <w:lang w:val="nl-BE"/>
              </w:rPr>
              <w:t>.</w:t>
            </w:r>
          </w:p>
          <w:p w14:paraId="190A557A" w14:textId="697BCFD6" w:rsidR="004E50B7" w:rsidRPr="000B5179" w:rsidRDefault="004E50B7" w:rsidP="001658E9">
            <w:pPr>
              <w:pStyle w:val="BodytekstVVSG"/>
              <w:rPr>
                <w:b/>
                <w:bCs/>
                <w:lang w:val="nl-NL"/>
              </w:rPr>
            </w:pPr>
          </w:p>
        </w:tc>
        <w:tc>
          <w:tcPr>
            <w:tcW w:w="10344" w:type="dxa"/>
          </w:tcPr>
          <w:p w14:paraId="3C7DE4F7" w14:textId="77777777" w:rsidR="004E50B7" w:rsidRDefault="004E50B7" w:rsidP="001658E9">
            <w:pPr>
              <w:pStyle w:val="BodytekstVVSG"/>
            </w:pPr>
          </w:p>
        </w:tc>
      </w:tr>
      <w:tr w:rsidR="000B5179" w14:paraId="3C2DCCA7" w14:textId="77777777" w:rsidTr="00234CDE">
        <w:trPr>
          <w:trHeight w:val="1128"/>
        </w:trPr>
        <w:tc>
          <w:tcPr>
            <w:tcW w:w="4471" w:type="dxa"/>
          </w:tcPr>
          <w:p w14:paraId="35E8A9FE" w14:textId="689AC88E" w:rsidR="000B5179" w:rsidRPr="004E50B7" w:rsidRDefault="000B5179" w:rsidP="001658E9">
            <w:pPr>
              <w:pStyle w:val="BodytekstVVSG"/>
              <w:rPr>
                <w:b/>
                <w:bCs/>
              </w:rPr>
            </w:pPr>
            <w:r>
              <w:rPr>
                <w:b/>
                <w:bCs/>
              </w:rPr>
              <w:t>Wanneer heeft de inbreuk plaatsgevonden?</w:t>
            </w:r>
          </w:p>
        </w:tc>
        <w:tc>
          <w:tcPr>
            <w:tcW w:w="10344" w:type="dxa"/>
          </w:tcPr>
          <w:p w14:paraId="4F46E588" w14:textId="77777777" w:rsidR="000B5179" w:rsidRDefault="000B5179" w:rsidP="00A355ED">
            <w:pPr>
              <w:pStyle w:val="BodytekstVVSG"/>
              <w:numPr>
                <w:ilvl w:val="0"/>
                <w:numId w:val="11"/>
              </w:numPr>
            </w:pPr>
            <w:r>
              <w:t>Op (datum en tijd)</w:t>
            </w:r>
          </w:p>
          <w:p w14:paraId="681FEC95" w14:textId="77777777" w:rsidR="000B5179" w:rsidRDefault="000B5179" w:rsidP="00A355ED">
            <w:pPr>
              <w:pStyle w:val="BodytekstVVSG"/>
              <w:numPr>
                <w:ilvl w:val="0"/>
                <w:numId w:val="11"/>
              </w:numPr>
            </w:pPr>
            <w:r>
              <w:t>Tussen (datum en tijd) en tussen (datum en tijd)</w:t>
            </w:r>
          </w:p>
          <w:p w14:paraId="679A205C" w14:textId="77777777" w:rsidR="000B5179" w:rsidRDefault="000B5179" w:rsidP="00A355ED">
            <w:pPr>
              <w:pStyle w:val="BodytekstVVSG"/>
              <w:numPr>
                <w:ilvl w:val="0"/>
                <w:numId w:val="11"/>
              </w:numPr>
            </w:pPr>
            <w:r>
              <w:t>Nog niet vastgesteld</w:t>
            </w:r>
          </w:p>
          <w:p w14:paraId="39CE58B4" w14:textId="35176EA1" w:rsidR="000B5179" w:rsidRDefault="000B5179" w:rsidP="00A355ED">
            <w:pPr>
              <w:pStyle w:val="BodytekstVVSG"/>
              <w:numPr>
                <w:ilvl w:val="0"/>
                <w:numId w:val="11"/>
              </w:numPr>
            </w:pPr>
            <w:r>
              <w:t>Er is sprake van een anonieme melding van een derde</w:t>
            </w:r>
          </w:p>
        </w:tc>
      </w:tr>
      <w:tr w:rsidR="004E50B7" w14:paraId="18E7588B" w14:textId="77777777" w:rsidTr="00234CDE">
        <w:trPr>
          <w:trHeight w:val="708"/>
        </w:trPr>
        <w:tc>
          <w:tcPr>
            <w:tcW w:w="4471" w:type="dxa"/>
          </w:tcPr>
          <w:p w14:paraId="6CD89B20" w14:textId="65260483" w:rsidR="004E50B7" w:rsidRPr="004E50B7" w:rsidRDefault="000A42FF" w:rsidP="001658E9">
            <w:pPr>
              <w:pStyle w:val="BodytekstVVSG"/>
              <w:rPr>
                <w:b/>
                <w:bCs/>
              </w:rPr>
            </w:pPr>
            <w:proofErr w:type="spellStart"/>
            <w:r>
              <w:rPr>
                <w:b/>
                <w:bCs/>
              </w:rPr>
              <w:t>Classifcatie</w:t>
            </w:r>
            <w:proofErr w:type="spellEnd"/>
            <w:r>
              <w:rPr>
                <w:b/>
                <w:bCs/>
              </w:rPr>
              <w:t xml:space="preserve"> van de data:</w:t>
            </w:r>
          </w:p>
        </w:tc>
        <w:tc>
          <w:tcPr>
            <w:tcW w:w="10344" w:type="dxa"/>
          </w:tcPr>
          <w:p w14:paraId="62EF4397" w14:textId="77777777" w:rsidR="000A42FF" w:rsidRDefault="000A42FF" w:rsidP="00A355ED">
            <w:pPr>
              <w:pStyle w:val="BodytekstVVSG"/>
              <w:numPr>
                <w:ilvl w:val="0"/>
                <w:numId w:val="12"/>
              </w:numPr>
            </w:pPr>
            <w:r>
              <w:t>Geen, de gegevens zijn niet herleidbaar tot een individu</w:t>
            </w:r>
          </w:p>
          <w:p w14:paraId="1000D4D8" w14:textId="77777777" w:rsidR="000A42FF" w:rsidRDefault="000A42FF" w:rsidP="00A355ED">
            <w:pPr>
              <w:pStyle w:val="BodytekstVVSG"/>
              <w:numPr>
                <w:ilvl w:val="0"/>
                <w:numId w:val="12"/>
              </w:numPr>
            </w:pPr>
            <w:r>
              <w:t>Identificatiegegevens gegevens (naam, adres, …)</w:t>
            </w:r>
          </w:p>
          <w:p w14:paraId="0AF225E8" w14:textId="77777777" w:rsidR="000A42FF" w:rsidRDefault="000A42FF" w:rsidP="00A355ED">
            <w:pPr>
              <w:pStyle w:val="BodytekstVVSG"/>
              <w:numPr>
                <w:ilvl w:val="0"/>
                <w:numId w:val="12"/>
              </w:numPr>
            </w:pPr>
            <w:r>
              <w:t>Telefoonnummers</w:t>
            </w:r>
          </w:p>
          <w:p w14:paraId="06A4FB0B" w14:textId="77777777" w:rsidR="000A42FF" w:rsidRPr="0058691A" w:rsidRDefault="000A42FF" w:rsidP="00A355ED">
            <w:pPr>
              <w:pStyle w:val="BodytekstVVSG"/>
              <w:numPr>
                <w:ilvl w:val="0"/>
                <w:numId w:val="12"/>
              </w:numPr>
              <w:rPr>
                <w:lang w:val="en-AU"/>
              </w:rPr>
            </w:pPr>
            <w:r w:rsidRPr="0058691A">
              <w:rPr>
                <w:lang w:val="en-AU"/>
              </w:rPr>
              <w:t>E-</w:t>
            </w:r>
            <w:proofErr w:type="spellStart"/>
            <w:r w:rsidRPr="0058691A">
              <w:rPr>
                <w:lang w:val="en-AU"/>
              </w:rPr>
              <w:t>mailadressen</w:t>
            </w:r>
            <w:proofErr w:type="spellEnd"/>
            <w:r w:rsidRPr="0058691A">
              <w:rPr>
                <w:lang w:val="en-AU"/>
              </w:rPr>
              <w:t>, Facebook ID’s, Twitter ID’s etc.</w:t>
            </w:r>
          </w:p>
          <w:p w14:paraId="023F8C99" w14:textId="77777777" w:rsidR="000A42FF" w:rsidRDefault="000A42FF" w:rsidP="00A355ED">
            <w:pPr>
              <w:pStyle w:val="BodytekstVVSG"/>
              <w:numPr>
                <w:ilvl w:val="0"/>
                <w:numId w:val="12"/>
              </w:numPr>
            </w:pPr>
            <w:r>
              <w:t>Gebruikersnamen, wachtwoorden of andere inloggegevens, klantnummers</w:t>
            </w:r>
          </w:p>
          <w:p w14:paraId="5B017484" w14:textId="77777777" w:rsidR="000A42FF" w:rsidRDefault="000A42FF" w:rsidP="00A355ED">
            <w:pPr>
              <w:pStyle w:val="BodytekstVVSG"/>
              <w:numPr>
                <w:ilvl w:val="0"/>
                <w:numId w:val="12"/>
              </w:numPr>
            </w:pPr>
            <w:r>
              <w:t>Financiële gegevens: rekeningnummers, creditcardnummers</w:t>
            </w:r>
          </w:p>
          <w:p w14:paraId="61DFC8DD" w14:textId="77777777" w:rsidR="000A42FF" w:rsidRDefault="000A42FF" w:rsidP="00A355ED">
            <w:pPr>
              <w:pStyle w:val="BodytekstVVSG"/>
              <w:numPr>
                <w:ilvl w:val="0"/>
                <w:numId w:val="12"/>
              </w:numPr>
            </w:pPr>
            <w:r>
              <w:lastRenderedPageBreak/>
              <w:t>rijksregisternummer</w:t>
            </w:r>
          </w:p>
          <w:p w14:paraId="6129C01E" w14:textId="77777777" w:rsidR="000A42FF" w:rsidRDefault="000A42FF" w:rsidP="00A355ED">
            <w:pPr>
              <w:pStyle w:val="BodytekstVVSG"/>
              <w:numPr>
                <w:ilvl w:val="0"/>
                <w:numId w:val="12"/>
              </w:numPr>
            </w:pPr>
            <w:r>
              <w:t>Kopieën van identiteitsbewijzen</w:t>
            </w:r>
          </w:p>
          <w:p w14:paraId="19BC2614" w14:textId="77777777" w:rsidR="000A42FF" w:rsidRDefault="000A42FF" w:rsidP="00A355ED">
            <w:pPr>
              <w:pStyle w:val="BodytekstVVSG"/>
              <w:numPr>
                <w:ilvl w:val="0"/>
                <w:numId w:val="12"/>
              </w:numPr>
            </w:pPr>
            <w:r>
              <w:t>Demografische kenmerken  (leeftijd, geslacht, nationaliteit, beroep, onderwijs)</w:t>
            </w:r>
          </w:p>
          <w:p w14:paraId="620D854F" w14:textId="77777777" w:rsidR="000A42FF" w:rsidRDefault="000A42FF" w:rsidP="00A355ED">
            <w:pPr>
              <w:pStyle w:val="BodytekstVVSG"/>
              <w:numPr>
                <w:ilvl w:val="0"/>
                <w:numId w:val="12"/>
              </w:numPr>
            </w:pPr>
            <w:r>
              <w:t>Gegevens over iemands godsdienst of levensovertuiging, ras, politieke gezindheid of lidmaatschap van een vakvereniging</w:t>
            </w:r>
          </w:p>
          <w:p w14:paraId="3BC022CF" w14:textId="77777777" w:rsidR="000A42FF" w:rsidRDefault="000A42FF" w:rsidP="00A355ED">
            <w:pPr>
              <w:pStyle w:val="BodytekstVVSG"/>
              <w:numPr>
                <w:ilvl w:val="0"/>
                <w:numId w:val="12"/>
              </w:numPr>
            </w:pPr>
            <w:r>
              <w:t>Gegevens over iemands gezondheid of seksuele geaardheid</w:t>
            </w:r>
          </w:p>
          <w:p w14:paraId="55042362" w14:textId="77777777" w:rsidR="000A42FF" w:rsidRDefault="000A42FF" w:rsidP="00A355ED">
            <w:pPr>
              <w:pStyle w:val="BodytekstVVSG"/>
              <w:numPr>
                <w:ilvl w:val="0"/>
                <w:numId w:val="12"/>
              </w:numPr>
            </w:pPr>
            <w:r>
              <w:t>Strafrechtelijke persoonsgegevens of persoonsgegevens over onrechtmatig of hinderlijk gedrag in verband met een opgelegd verbod naar aanleiding van dat gedrag</w:t>
            </w:r>
          </w:p>
          <w:p w14:paraId="1ACE4BAF" w14:textId="77777777" w:rsidR="000A42FF" w:rsidRDefault="000A42FF" w:rsidP="00A355ED">
            <w:pPr>
              <w:pStyle w:val="BodytekstVVSG"/>
              <w:numPr>
                <w:ilvl w:val="0"/>
                <w:numId w:val="12"/>
              </w:numPr>
            </w:pPr>
            <w:r>
              <w:t xml:space="preserve">Gegevens over iemand financiële of economische situatie, gegevens over schulden, salaris- en betalingsgegevens </w:t>
            </w:r>
          </w:p>
          <w:p w14:paraId="773A2D52" w14:textId="77777777" w:rsidR="000A42FF" w:rsidRDefault="000A42FF" w:rsidP="00A355ED">
            <w:pPr>
              <w:pStyle w:val="BodytekstVVSG"/>
              <w:numPr>
                <w:ilvl w:val="0"/>
                <w:numId w:val="12"/>
              </w:numPr>
            </w:pPr>
            <w:r>
              <w:t>Afgeleide financiële data (inkomenscategorie, huizenbezit, autobezit)</w:t>
            </w:r>
          </w:p>
          <w:p w14:paraId="0DE99E33" w14:textId="77777777" w:rsidR="000A42FF" w:rsidRDefault="000A42FF" w:rsidP="00A355ED">
            <w:pPr>
              <w:pStyle w:val="BodytekstVVSG"/>
              <w:numPr>
                <w:ilvl w:val="0"/>
                <w:numId w:val="12"/>
              </w:numPr>
            </w:pPr>
            <w:r>
              <w:t>Kenmerken m.b.t. levensstijl (o.a. gezinssamenstelling, woonsituatie, interesses, …)</w:t>
            </w:r>
          </w:p>
          <w:p w14:paraId="5666C44C" w14:textId="77777777" w:rsidR="000A42FF" w:rsidRDefault="000A42FF" w:rsidP="00A355ED">
            <w:pPr>
              <w:pStyle w:val="BodytekstVVSG"/>
              <w:numPr>
                <w:ilvl w:val="0"/>
                <w:numId w:val="12"/>
              </w:numPr>
            </w:pPr>
            <w:r>
              <w:t>Data verkregen uit (openbare) sociale profielen (Facebook-, LinkedIn- en Twitteraccounts, …)</w:t>
            </w:r>
          </w:p>
          <w:p w14:paraId="3F85732C" w14:textId="77777777" w:rsidR="000A42FF" w:rsidRDefault="000A42FF" w:rsidP="00A355ED">
            <w:pPr>
              <w:pStyle w:val="BodytekstVVSG"/>
              <w:numPr>
                <w:ilvl w:val="0"/>
                <w:numId w:val="12"/>
              </w:numPr>
            </w:pPr>
            <w:r>
              <w:t>Overig, namelijk:</w:t>
            </w:r>
          </w:p>
          <w:p w14:paraId="7B907350" w14:textId="77777777" w:rsidR="000A42FF" w:rsidRDefault="000A42FF" w:rsidP="000A42FF">
            <w:pPr>
              <w:pStyle w:val="BodytekstVVSG"/>
            </w:pPr>
          </w:p>
          <w:p w14:paraId="4CC411B0" w14:textId="4FF4E9E8" w:rsidR="000A42FF" w:rsidRDefault="000A42FF" w:rsidP="000A42FF">
            <w:pPr>
              <w:pStyle w:val="BodytekstVVSG"/>
              <w:ind w:left="360"/>
            </w:pPr>
          </w:p>
        </w:tc>
      </w:tr>
      <w:tr w:rsidR="000A42FF" w14:paraId="4A93B474" w14:textId="77777777" w:rsidTr="00234CDE">
        <w:trPr>
          <w:trHeight w:val="549"/>
        </w:trPr>
        <w:tc>
          <w:tcPr>
            <w:tcW w:w="4471" w:type="dxa"/>
          </w:tcPr>
          <w:p w14:paraId="106C4D1E" w14:textId="273F309F" w:rsidR="000A42FF" w:rsidRPr="004E50B7" w:rsidRDefault="000A42FF" w:rsidP="000A42FF">
            <w:pPr>
              <w:pStyle w:val="BodytekstVVSG"/>
              <w:rPr>
                <w:b/>
                <w:bCs/>
              </w:rPr>
            </w:pPr>
            <w:r w:rsidRPr="000A42FF">
              <w:rPr>
                <w:b/>
                <w:bCs/>
              </w:rPr>
              <w:lastRenderedPageBreak/>
              <w:t>Van hoeveel personen zijn persoonsgegevens betrokken bij de inbreuk?</w:t>
            </w:r>
          </w:p>
        </w:tc>
        <w:tc>
          <w:tcPr>
            <w:tcW w:w="10344" w:type="dxa"/>
          </w:tcPr>
          <w:p w14:paraId="47F703EA" w14:textId="24E751FA" w:rsidR="000A42FF" w:rsidRDefault="000A42FF" w:rsidP="000A42FF">
            <w:pPr>
              <w:pStyle w:val="BodytekstVVSG"/>
            </w:pPr>
            <w:r>
              <w:t>A. Geen, de gegevens zijn niet herleidbaar tot een individu</w:t>
            </w:r>
          </w:p>
          <w:p w14:paraId="6A5E0212" w14:textId="517D6F6A" w:rsidR="000A42FF" w:rsidRDefault="000A42FF" w:rsidP="000A42FF">
            <w:pPr>
              <w:pStyle w:val="BodytekstVVSG"/>
            </w:pPr>
            <w:r>
              <w:t>B. Nog niet vastgesteld</w:t>
            </w:r>
          </w:p>
          <w:p w14:paraId="25D72ADA" w14:textId="356241DD" w:rsidR="000A42FF" w:rsidRDefault="000A42FF" w:rsidP="000A42FF">
            <w:pPr>
              <w:pStyle w:val="BodytekstVVSG"/>
            </w:pPr>
            <w:r>
              <w:t>C. Ten minste …………… (aantal), maar niet meer dan …………… (aantal) betrokkenen</w:t>
            </w:r>
          </w:p>
        </w:tc>
      </w:tr>
      <w:tr w:rsidR="000A42FF" w14:paraId="5CF22302" w14:textId="77777777" w:rsidTr="00234CDE">
        <w:trPr>
          <w:trHeight w:val="549"/>
        </w:trPr>
        <w:tc>
          <w:tcPr>
            <w:tcW w:w="4471" w:type="dxa"/>
          </w:tcPr>
          <w:p w14:paraId="713D610F" w14:textId="77777777" w:rsidR="000A42FF" w:rsidRPr="000A42FF" w:rsidRDefault="000A42FF" w:rsidP="000A42FF">
            <w:pPr>
              <w:pStyle w:val="BodytekstVVSG"/>
              <w:rPr>
                <w:b/>
                <w:bCs/>
              </w:rPr>
            </w:pPr>
            <w:r w:rsidRPr="000A42FF">
              <w:rPr>
                <w:b/>
                <w:bCs/>
              </w:rPr>
              <w:t>Omschrijf de groep mensen waarvan persoonsgegevens zijn betrokken bij de inbreuk:</w:t>
            </w:r>
          </w:p>
          <w:p w14:paraId="5AC15E74" w14:textId="77777777" w:rsidR="000A42FF" w:rsidRPr="000A42FF" w:rsidRDefault="000A42FF" w:rsidP="000A42FF">
            <w:pPr>
              <w:pStyle w:val="BodytekstVVSG"/>
              <w:rPr>
                <w:b/>
                <w:bCs/>
              </w:rPr>
            </w:pPr>
          </w:p>
          <w:p w14:paraId="218DAC51" w14:textId="77777777" w:rsidR="000A42FF" w:rsidRDefault="000A42FF" w:rsidP="000A42FF">
            <w:pPr>
              <w:pStyle w:val="BodytekstVVSG"/>
              <w:rPr>
                <w:b/>
                <w:bCs/>
              </w:rPr>
            </w:pPr>
          </w:p>
          <w:p w14:paraId="751D7F01" w14:textId="77777777" w:rsidR="000A42FF" w:rsidRPr="004E50B7" w:rsidRDefault="000A42FF" w:rsidP="000A42FF">
            <w:pPr>
              <w:pStyle w:val="BodytekstVVSG"/>
              <w:rPr>
                <w:b/>
                <w:bCs/>
              </w:rPr>
            </w:pPr>
          </w:p>
        </w:tc>
        <w:tc>
          <w:tcPr>
            <w:tcW w:w="10344" w:type="dxa"/>
          </w:tcPr>
          <w:p w14:paraId="079E3F61" w14:textId="77777777" w:rsidR="000A42FF" w:rsidRDefault="000A42FF" w:rsidP="000A42FF">
            <w:pPr>
              <w:pStyle w:val="BodytekstVVSG"/>
            </w:pPr>
          </w:p>
        </w:tc>
      </w:tr>
      <w:tr w:rsidR="000A42FF" w14:paraId="2F7CDE6D" w14:textId="77777777" w:rsidTr="00234CDE">
        <w:trPr>
          <w:trHeight w:val="557"/>
        </w:trPr>
        <w:tc>
          <w:tcPr>
            <w:tcW w:w="4471" w:type="dxa"/>
          </w:tcPr>
          <w:p w14:paraId="089C5001" w14:textId="7F4F13F5" w:rsidR="000A42FF" w:rsidRPr="004E50B7" w:rsidRDefault="000A42FF" w:rsidP="000A42FF">
            <w:pPr>
              <w:pStyle w:val="BodytekstVVSG"/>
              <w:rPr>
                <w:b/>
                <w:bCs/>
              </w:rPr>
            </w:pPr>
            <w:r w:rsidRPr="000A42FF">
              <w:rPr>
                <w:b/>
                <w:bCs/>
              </w:rPr>
              <w:t xml:space="preserve">Omstandigheden van het </w:t>
            </w:r>
            <w:proofErr w:type="spellStart"/>
            <w:r w:rsidRPr="000A42FF">
              <w:rPr>
                <w:b/>
                <w:bCs/>
              </w:rPr>
              <w:t>datalek</w:t>
            </w:r>
            <w:proofErr w:type="spellEnd"/>
            <w:r w:rsidRPr="000A42FF">
              <w:rPr>
                <w:b/>
                <w:bCs/>
              </w:rPr>
              <w:t>?</w:t>
            </w:r>
          </w:p>
        </w:tc>
        <w:tc>
          <w:tcPr>
            <w:tcW w:w="10344" w:type="dxa"/>
          </w:tcPr>
          <w:p w14:paraId="7F00C148" w14:textId="49595D5D" w:rsidR="000A42FF" w:rsidRDefault="000A42FF" w:rsidP="000A42FF">
            <w:pPr>
              <w:pStyle w:val="BodytekstVVSG"/>
            </w:pPr>
            <w:r>
              <w:t>A. Alleen lezen (een niet geautoriseerde derde heeft (vertrouwelijke) data kunnen inzien.  Verwerker heeft de data nog in zijn bezit.) - confidentialiteit is in gevaar</w:t>
            </w:r>
          </w:p>
          <w:p w14:paraId="5B03F106" w14:textId="7D791040" w:rsidR="000A42FF" w:rsidRDefault="000A42FF" w:rsidP="000A42FF">
            <w:pPr>
              <w:pStyle w:val="BodytekstVVSG"/>
            </w:pPr>
            <w:r>
              <w:t>B. Kopiëren (een niet-geautoriseerde derde heeft data kunnen kopiëren. De data is ook nog in het bezit van Verwerker.) - confidentialiteit is in gevaar</w:t>
            </w:r>
          </w:p>
          <w:p w14:paraId="41425569" w14:textId="304D71DA" w:rsidR="000A42FF" w:rsidRDefault="000A42FF" w:rsidP="000A42FF">
            <w:pPr>
              <w:pStyle w:val="BodytekstVVSG"/>
            </w:pPr>
            <w:r>
              <w:t xml:space="preserve">C. Wijzigen (een niet-geautoriseerde derde heeft data (kunnen) wijzigen in systemen van Verwerker - Integriteit is in gevaar </w:t>
            </w:r>
          </w:p>
          <w:p w14:paraId="28D37C01" w14:textId="79638F44" w:rsidR="000A42FF" w:rsidRDefault="000A42FF" w:rsidP="000A42FF">
            <w:pPr>
              <w:pStyle w:val="BodytekstVVSG"/>
            </w:pPr>
            <w:r>
              <w:t>D. Verwijderen of vernietigen (een niet-geautoriseerde derde heeft data verwijderd uit de systemen van Verwerker of data vernietigd.) - Beschikbaarheid is in gevaar</w:t>
            </w:r>
          </w:p>
          <w:p w14:paraId="54490A8E" w14:textId="4F357A11" w:rsidR="000A42FF" w:rsidRDefault="000A42FF" w:rsidP="000A42FF">
            <w:pPr>
              <w:pStyle w:val="BodytekstVVSG"/>
            </w:pPr>
            <w:r>
              <w:lastRenderedPageBreak/>
              <w:t>E. Diefstal - Beschikbaarheid is in gevaar</w:t>
            </w:r>
          </w:p>
          <w:p w14:paraId="6FB5E0C5" w14:textId="666B5243" w:rsidR="000A42FF" w:rsidRDefault="000A42FF" w:rsidP="000A42FF">
            <w:pPr>
              <w:pStyle w:val="BodytekstVVSG"/>
            </w:pPr>
            <w:r>
              <w:t>F. Nog niet bekend</w:t>
            </w:r>
          </w:p>
        </w:tc>
      </w:tr>
      <w:tr w:rsidR="000A42FF" w14:paraId="1F8E5678" w14:textId="77777777" w:rsidTr="00234CDE">
        <w:trPr>
          <w:trHeight w:val="627"/>
        </w:trPr>
        <w:tc>
          <w:tcPr>
            <w:tcW w:w="4471" w:type="dxa"/>
          </w:tcPr>
          <w:p w14:paraId="646DD4FC" w14:textId="5DB34330" w:rsidR="000A42FF" w:rsidRPr="004E50B7" w:rsidRDefault="000A42FF" w:rsidP="000A42FF">
            <w:pPr>
              <w:pStyle w:val="BodytekstVVSG"/>
              <w:rPr>
                <w:b/>
                <w:bCs/>
              </w:rPr>
            </w:pPr>
            <w:r w:rsidRPr="000A42FF">
              <w:rPr>
                <w:b/>
                <w:bCs/>
              </w:rPr>
              <w:lastRenderedPageBreak/>
              <w:t xml:space="preserve">Zijn de Persoonsgegevens onbegrijpelijk of ontoegankelijk gemaakt voor ongeautoriseerde derden, bijvoorbeeld door encryptie en </w:t>
            </w:r>
            <w:proofErr w:type="spellStart"/>
            <w:r w:rsidRPr="000A42FF">
              <w:rPr>
                <w:b/>
                <w:bCs/>
              </w:rPr>
              <w:t>hashing</w:t>
            </w:r>
            <w:proofErr w:type="spellEnd"/>
            <w:r w:rsidRPr="000A42FF">
              <w:rPr>
                <w:b/>
                <w:bCs/>
              </w:rPr>
              <w:t>?</w:t>
            </w:r>
          </w:p>
        </w:tc>
        <w:tc>
          <w:tcPr>
            <w:tcW w:w="10344" w:type="dxa"/>
          </w:tcPr>
          <w:p w14:paraId="6C5ADB0E" w14:textId="77777777" w:rsidR="000A42FF" w:rsidRDefault="000A42FF" w:rsidP="00A355ED">
            <w:pPr>
              <w:pStyle w:val="BodytekstVVSG"/>
              <w:numPr>
                <w:ilvl w:val="0"/>
                <w:numId w:val="13"/>
              </w:numPr>
            </w:pPr>
            <w:r>
              <w:t>Ja</w:t>
            </w:r>
          </w:p>
          <w:p w14:paraId="1B04AA43" w14:textId="77777777" w:rsidR="000A42FF" w:rsidRDefault="000A42FF" w:rsidP="00A355ED">
            <w:pPr>
              <w:pStyle w:val="BodytekstVVSG"/>
              <w:numPr>
                <w:ilvl w:val="0"/>
                <w:numId w:val="13"/>
              </w:numPr>
            </w:pPr>
            <w:r>
              <w:t>Neen</w:t>
            </w:r>
          </w:p>
          <w:p w14:paraId="4712201B" w14:textId="77777777" w:rsidR="000A42FF" w:rsidRDefault="000A42FF" w:rsidP="00A355ED">
            <w:pPr>
              <w:pStyle w:val="BodytekstVVSG"/>
              <w:numPr>
                <w:ilvl w:val="0"/>
                <w:numId w:val="13"/>
              </w:numPr>
            </w:pPr>
            <w:r>
              <w:t>Deels, namelijk:</w:t>
            </w:r>
          </w:p>
          <w:p w14:paraId="025B54E2" w14:textId="77777777" w:rsidR="000A42FF" w:rsidRDefault="000A42FF" w:rsidP="000A42FF">
            <w:pPr>
              <w:pStyle w:val="BodytekstVVSG"/>
              <w:ind w:left="360"/>
            </w:pPr>
          </w:p>
          <w:p w14:paraId="6490BC22" w14:textId="021A3808" w:rsidR="000A42FF" w:rsidRDefault="000A42FF" w:rsidP="000A42FF">
            <w:pPr>
              <w:pStyle w:val="BodytekstVVSG"/>
              <w:ind w:left="360"/>
            </w:pPr>
          </w:p>
        </w:tc>
      </w:tr>
      <w:tr w:rsidR="000A42FF" w14:paraId="4F833C41" w14:textId="77777777" w:rsidTr="00234CDE">
        <w:trPr>
          <w:trHeight w:val="2190"/>
        </w:trPr>
        <w:tc>
          <w:tcPr>
            <w:tcW w:w="4471" w:type="dxa"/>
          </w:tcPr>
          <w:p w14:paraId="6D4EDEA4" w14:textId="77777777" w:rsidR="000A42FF" w:rsidRPr="000A42FF" w:rsidRDefault="000A42FF" w:rsidP="000A42FF">
            <w:pPr>
              <w:rPr>
                <w:b/>
                <w:bCs/>
                <w:szCs w:val="22"/>
                <w:lang w:val="nl-BE"/>
              </w:rPr>
            </w:pPr>
            <w:r w:rsidRPr="000A42FF">
              <w:rPr>
                <w:b/>
                <w:bCs/>
                <w:szCs w:val="22"/>
                <w:lang w:val="nl-BE"/>
              </w:rPr>
              <w:t>Zo ja, op welke manier zijn de Persoonsgegevens versleuteld:</w:t>
            </w:r>
          </w:p>
          <w:p w14:paraId="384AB870" w14:textId="77777777" w:rsidR="000A42FF" w:rsidRPr="006E696A" w:rsidRDefault="000A42FF" w:rsidP="000A42FF"/>
          <w:p w14:paraId="32980592" w14:textId="309F60BC" w:rsidR="000A42FF" w:rsidRPr="004E50B7" w:rsidRDefault="000A42FF" w:rsidP="000A42FF">
            <w:pPr>
              <w:pStyle w:val="BodytekstVVSG"/>
              <w:rPr>
                <w:b/>
                <w:bCs/>
              </w:rPr>
            </w:pPr>
          </w:p>
        </w:tc>
        <w:tc>
          <w:tcPr>
            <w:tcW w:w="10344" w:type="dxa"/>
          </w:tcPr>
          <w:p w14:paraId="0D1A92ED" w14:textId="786BE247" w:rsidR="000A42FF" w:rsidRDefault="000A42FF" w:rsidP="000A42FF">
            <w:pPr>
              <w:pStyle w:val="BodytekstVVSG"/>
            </w:pPr>
          </w:p>
        </w:tc>
      </w:tr>
      <w:tr w:rsidR="00060558" w14:paraId="7ABC5372" w14:textId="77777777" w:rsidTr="00234CDE">
        <w:trPr>
          <w:trHeight w:val="2190"/>
        </w:trPr>
        <w:tc>
          <w:tcPr>
            <w:tcW w:w="4471" w:type="dxa"/>
          </w:tcPr>
          <w:p w14:paraId="079FB4EF" w14:textId="77777777" w:rsidR="00060558" w:rsidRPr="00060558" w:rsidRDefault="00060558" w:rsidP="00060558">
            <w:pPr>
              <w:rPr>
                <w:b/>
                <w:bCs/>
                <w:szCs w:val="22"/>
                <w:lang w:val="nl-BE"/>
              </w:rPr>
            </w:pPr>
            <w:r w:rsidRPr="00060558">
              <w:rPr>
                <w:b/>
                <w:bCs/>
                <w:szCs w:val="22"/>
                <w:lang w:val="nl-BE"/>
              </w:rPr>
              <w:t>Welke beveiligingsmaatregelen (technisch en organisatorisch) zijn getroffen om de inbreuk aan te pakken en om verdere inbreuken te voorkomen?</w:t>
            </w:r>
          </w:p>
          <w:p w14:paraId="14ECD6C5" w14:textId="77777777" w:rsidR="00060558" w:rsidRPr="00060558" w:rsidRDefault="00060558" w:rsidP="00060558">
            <w:pPr>
              <w:rPr>
                <w:b/>
                <w:bCs/>
                <w:szCs w:val="22"/>
                <w:lang w:val="nl-BE"/>
              </w:rPr>
            </w:pPr>
          </w:p>
          <w:p w14:paraId="60501437" w14:textId="77777777" w:rsidR="00060558" w:rsidRPr="00060558" w:rsidRDefault="00060558" w:rsidP="00060558">
            <w:pPr>
              <w:rPr>
                <w:b/>
                <w:bCs/>
                <w:szCs w:val="22"/>
                <w:lang w:val="nl-BE"/>
              </w:rPr>
            </w:pPr>
          </w:p>
          <w:p w14:paraId="7B24682E" w14:textId="77777777" w:rsidR="00060558" w:rsidRPr="00060558" w:rsidRDefault="00060558" w:rsidP="00060558">
            <w:pPr>
              <w:rPr>
                <w:b/>
                <w:bCs/>
                <w:szCs w:val="22"/>
                <w:lang w:val="nl-BE"/>
              </w:rPr>
            </w:pPr>
          </w:p>
          <w:p w14:paraId="3EBDA39F" w14:textId="77777777" w:rsidR="00060558" w:rsidRPr="00060558" w:rsidRDefault="00060558" w:rsidP="00060558">
            <w:pPr>
              <w:rPr>
                <w:b/>
                <w:bCs/>
                <w:szCs w:val="22"/>
                <w:lang w:val="nl-BE"/>
              </w:rPr>
            </w:pPr>
          </w:p>
          <w:p w14:paraId="0C3AEECB" w14:textId="77777777" w:rsidR="00060558" w:rsidRPr="00060558" w:rsidRDefault="00060558" w:rsidP="00060558">
            <w:pPr>
              <w:rPr>
                <w:b/>
                <w:bCs/>
                <w:szCs w:val="22"/>
                <w:lang w:val="nl-BE"/>
              </w:rPr>
            </w:pPr>
          </w:p>
          <w:p w14:paraId="4BE7A807" w14:textId="77777777" w:rsidR="00060558" w:rsidRPr="00060558" w:rsidRDefault="00060558" w:rsidP="00060558">
            <w:pPr>
              <w:rPr>
                <w:b/>
                <w:bCs/>
                <w:szCs w:val="22"/>
                <w:lang w:val="nl-BE"/>
              </w:rPr>
            </w:pPr>
          </w:p>
          <w:p w14:paraId="1125FCEC" w14:textId="77777777" w:rsidR="00060558" w:rsidRPr="00060558" w:rsidRDefault="00060558" w:rsidP="00060558">
            <w:pPr>
              <w:rPr>
                <w:b/>
                <w:bCs/>
                <w:szCs w:val="22"/>
                <w:lang w:val="nl-BE"/>
              </w:rPr>
            </w:pPr>
          </w:p>
          <w:p w14:paraId="79649E2E" w14:textId="77777777" w:rsidR="00060558" w:rsidRPr="00060558" w:rsidRDefault="00060558" w:rsidP="00060558">
            <w:pPr>
              <w:rPr>
                <w:b/>
                <w:bCs/>
                <w:szCs w:val="22"/>
                <w:lang w:val="nl-BE"/>
              </w:rPr>
            </w:pPr>
          </w:p>
          <w:p w14:paraId="0018B0B4" w14:textId="77777777" w:rsidR="00060558" w:rsidRPr="000A42FF" w:rsidRDefault="00060558" w:rsidP="000A42FF">
            <w:pPr>
              <w:rPr>
                <w:b/>
                <w:bCs/>
                <w:szCs w:val="22"/>
                <w:lang w:val="nl-BE"/>
              </w:rPr>
            </w:pPr>
          </w:p>
        </w:tc>
        <w:tc>
          <w:tcPr>
            <w:tcW w:w="10344" w:type="dxa"/>
          </w:tcPr>
          <w:p w14:paraId="4E3FA57C" w14:textId="77777777" w:rsidR="00060558" w:rsidRDefault="00060558" w:rsidP="000A42FF">
            <w:pPr>
              <w:pStyle w:val="BodytekstVVSG"/>
            </w:pPr>
          </w:p>
        </w:tc>
      </w:tr>
    </w:tbl>
    <w:p w14:paraId="43732EEE" w14:textId="77777777" w:rsidR="000C0584" w:rsidRDefault="000C0584" w:rsidP="000C0584">
      <w:pPr>
        <w:pStyle w:val="Voettekst"/>
        <w:ind w:left="-1134"/>
        <w:jc w:val="right"/>
        <w:rPr>
          <w:lang w:val="nl-BE"/>
        </w:rPr>
      </w:pPr>
    </w:p>
    <w:p w14:paraId="7EF7B62D" w14:textId="77777777" w:rsidR="000C0584" w:rsidRPr="0038393F" w:rsidRDefault="000C0584" w:rsidP="000C0584">
      <w:pPr>
        <w:pStyle w:val="Voettekst"/>
        <w:ind w:left="-1134"/>
        <w:jc w:val="right"/>
        <w:rPr>
          <w:sz w:val="22"/>
          <w:szCs w:val="22"/>
          <w:lang w:val="nl-BE"/>
        </w:rPr>
      </w:pPr>
    </w:p>
    <w:p w14:paraId="2287483C" w14:textId="3C6012CA" w:rsidR="00D96DEE" w:rsidRPr="0095469A" w:rsidRDefault="000C0584" w:rsidP="0095469A">
      <w:pPr>
        <w:pStyle w:val="Voettekst"/>
        <w:ind w:left="-1134"/>
        <w:jc w:val="right"/>
        <w:rPr>
          <w:sz w:val="22"/>
          <w:szCs w:val="22"/>
          <w:lang w:val="nl-BE"/>
        </w:rPr>
        <w:sectPr w:rsidR="00D96DEE" w:rsidRPr="0095469A" w:rsidSect="00A27D9E">
          <w:footerReference w:type="even" r:id="rId21"/>
          <w:footerReference w:type="default" r:id="rId22"/>
          <w:footerReference w:type="first" r:id="rId23"/>
          <w:pgSz w:w="16838" w:h="11906" w:orient="landscape"/>
          <w:pgMar w:top="1418" w:right="1268" w:bottom="0" w:left="720" w:header="709" w:footer="709" w:gutter="0"/>
          <w:cols w:space="708"/>
          <w:titlePg/>
          <w:docGrid w:linePitch="272"/>
        </w:sectPr>
      </w:pPr>
      <w:r w:rsidRPr="0038393F">
        <w:rPr>
          <w:sz w:val="22"/>
          <w:szCs w:val="22"/>
          <w:lang w:val="nl-BE"/>
        </w:rPr>
        <w:t xml:space="preserve">Dit sjabloon werd opgesteld in samenwerking met </w:t>
      </w:r>
      <w:proofErr w:type="spellStart"/>
      <w:r w:rsidRPr="0038393F">
        <w:rPr>
          <w:sz w:val="22"/>
          <w:szCs w:val="22"/>
          <w:lang w:val="nl-BE"/>
        </w:rPr>
        <w:t>Interleuven</w:t>
      </w:r>
      <w:proofErr w:type="spellEnd"/>
      <w:r w:rsidRPr="0038393F">
        <w:rPr>
          <w:sz w:val="22"/>
          <w:szCs w:val="22"/>
          <w:lang w:val="nl-BE"/>
        </w:rPr>
        <w:t>, IOK, Polis, stad Hasselt, stad Mechelen, stad Oostende en VERA.</w:t>
      </w:r>
    </w:p>
    <w:p w14:paraId="2399874A" w14:textId="77777777" w:rsidR="0095469A" w:rsidRDefault="0095469A" w:rsidP="0095469A">
      <w:pPr>
        <w:spacing w:after="160" w:line="259" w:lineRule="auto"/>
        <w:rPr>
          <w:lang w:val="nl-BE"/>
        </w:rPr>
      </w:pPr>
    </w:p>
    <w:sectPr w:rsidR="0095469A" w:rsidSect="007B5819">
      <w:pgSz w:w="11906" w:h="16838" w:code="9"/>
      <w:pgMar w:top="2381" w:right="1134" w:bottom="1418" w:left="1276"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BA07E" w14:textId="77777777" w:rsidR="00C52425" w:rsidRDefault="00C52425" w:rsidP="00CC6EE8">
      <w:r>
        <w:separator/>
      </w:r>
    </w:p>
  </w:endnote>
  <w:endnote w:type="continuationSeparator" w:id="0">
    <w:p w14:paraId="538D6FA7" w14:textId="77777777" w:rsidR="00C52425" w:rsidRDefault="00C52425"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altName w:val="Calibri"/>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1404"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27CC4D69" wp14:editId="63C2829E">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ADA44B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C4D69"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1ADA44B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E7C0" w14:textId="77777777" w:rsidR="00803B83" w:rsidRDefault="00803B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32FE" w14:textId="40BE0198" w:rsidR="00803B83" w:rsidRPr="005F09A4" w:rsidRDefault="00803B83" w:rsidP="005F09A4">
    <w:pPr>
      <w:pStyle w:val="Voettekst"/>
      <w:jc w:val="right"/>
      <w:rPr>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6969E" w14:textId="77777777" w:rsidR="00803B83" w:rsidRPr="002C7D99" w:rsidRDefault="00803B83">
    <w:pPr>
      <w:rPr>
        <w:sz w:val="2"/>
        <w:szCs w:val="2"/>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26583" w14:textId="77777777" w:rsidR="00C52425" w:rsidRDefault="00C52425" w:rsidP="00CC6EE8">
      <w:r>
        <w:separator/>
      </w:r>
    </w:p>
  </w:footnote>
  <w:footnote w:type="continuationSeparator" w:id="0">
    <w:p w14:paraId="3C3666B7" w14:textId="77777777" w:rsidR="00C52425" w:rsidRDefault="00C52425"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56070" w14:textId="5138AA24" w:rsidR="00CC6EE8" w:rsidRDefault="00CC6EE8">
    <w:pPr>
      <w:pStyle w:val="Koptekst"/>
    </w:pPr>
    <w:r>
      <w:rPr>
        <w:noProof/>
      </w:rPr>
      <w:drawing>
        <wp:anchor distT="0" distB="0" distL="114300" distR="114300" simplePos="0" relativeHeight="251659264" behindDoc="1" locked="0" layoutInCell="1" allowOverlap="1" wp14:anchorId="3C9EC623" wp14:editId="7F30D01E">
          <wp:simplePos x="0" y="0"/>
          <wp:positionH relativeFrom="page">
            <wp:posOffset>377825</wp:posOffset>
          </wp:positionH>
          <wp:positionV relativeFrom="page">
            <wp:posOffset>377825</wp:posOffset>
          </wp:positionV>
          <wp:extent cx="964440" cy="355320"/>
          <wp:effectExtent l="0" t="0" r="7620" b="6985"/>
          <wp:wrapNone/>
          <wp:docPr id="1237415908" name="Graphic 123741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E0FB9" w14:textId="5DC6D16C" w:rsidR="00CC6EE8" w:rsidRPr="00D96DEE" w:rsidRDefault="0039459D" w:rsidP="00CC6EE8">
    <w:pPr>
      <w:pStyle w:val="Koptekst"/>
      <w:rPr>
        <w:sz w:val="2"/>
        <w:szCs w:val="2"/>
      </w:rPr>
    </w:pPr>
    <w:r>
      <w:rPr>
        <w:noProof/>
      </w:rPr>
      <w:drawing>
        <wp:anchor distT="0" distB="0" distL="114300" distR="114300" simplePos="0" relativeHeight="251665408" behindDoc="1" locked="0" layoutInCell="1" allowOverlap="1" wp14:anchorId="0194D24F" wp14:editId="3A051C7E">
          <wp:simplePos x="0" y="0"/>
          <wp:positionH relativeFrom="page">
            <wp:posOffset>261687</wp:posOffset>
          </wp:positionH>
          <wp:positionV relativeFrom="page">
            <wp:posOffset>382170</wp:posOffset>
          </wp:positionV>
          <wp:extent cx="964440" cy="355320"/>
          <wp:effectExtent l="0" t="0" r="7620" b="6985"/>
          <wp:wrapNone/>
          <wp:docPr id="253484328" name="Graphic 25348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r w:rsidR="0083041D" w:rsidRPr="00D96DEE">
      <w:rPr>
        <w:noProof/>
        <w:sz w:val="2"/>
        <w:szCs w:val="2"/>
      </w:rPr>
      <w:drawing>
        <wp:anchor distT="0" distB="0" distL="114300" distR="114300" simplePos="0" relativeHeight="251663360" behindDoc="1" locked="0" layoutInCell="1" allowOverlap="1" wp14:anchorId="3819E08F" wp14:editId="4EFF6484">
          <wp:simplePos x="0" y="0"/>
          <wp:positionH relativeFrom="page">
            <wp:posOffset>-107950</wp:posOffset>
          </wp:positionH>
          <wp:positionV relativeFrom="page">
            <wp:posOffset>5321935</wp:posOffset>
          </wp:positionV>
          <wp:extent cx="1508040" cy="3960000"/>
          <wp:effectExtent l="0" t="0" r="0" b="2540"/>
          <wp:wrapNone/>
          <wp:docPr id="1283767731" name="Graphic 1283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1B1"/>
    <w:multiLevelType w:val="hybridMultilevel"/>
    <w:tmpl w:val="3104AE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505DA2"/>
    <w:multiLevelType w:val="hybridMultilevel"/>
    <w:tmpl w:val="401A7D9E"/>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10401110"/>
    <w:multiLevelType w:val="multilevel"/>
    <w:tmpl w:val="349CB3F8"/>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eastAsia="Calibri" w:hint="default"/>
      </w:rPr>
    </w:lvl>
    <w:lvl w:ilvl="2">
      <w:start w:val="1"/>
      <w:numFmt w:val="decimal"/>
      <w:isLgl/>
      <w:lvlText w:val="%1.%2.%3."/>
      <w:lvlJc w:val="left"/>
      <w:pPr>
        <w:ind w:left="2080" w:hanging="720"/>
      </w:pPr>
      <w:rPr>
        <w:rFonts w:eastAsia="Calibri" w:hint="default"/>
      </w:rPr>
    </w:lvl>
    <w:lvl w:ilvl="3">
      <w:start w:val="1"/>
      <w:numFmt w:val="decimal"/>
      <w:isLgl/>
      <w:lvlText w:val="%1.%2.%3.%4."/>
      <w:lvlJc w:val="left"/>
      <w:pPr>
        <w:ind w:left="3120" w:hanging="1080"/>
      </w:pPr>
      <w:rPr>
        <w:rFonts w:eastAsia="Calibri" w:hint="default"/>
      </w:rPr>
    </w:lvl>
    <w:lvl w:ilvl="4">
      <w:start w:val="1"/>
      <w:numFmt w:val="decimal"/>
      <w:isLgl/>
      <w:lvlText w:val="%1.%2.%3.%4.%5."/>
      <w:lvlJc w:val="left"/>
      <w:pPr>
        <w:ind w:left="3800" w:hanging="1080"/>
      </w:pPr>
      <w:rPr>
        <w:rFonts w:eastAsia="Calibri" w:hint="default"/>
      </w:rPr>
    </w:lvl>
    <w:lvl w:ilvl="5">
      <w:start w:val="1"/>
      <w:numFmt w:val="decimal"/>
      <w:isLgl/>
      <w:lvlText w:val="%1.%2.%3.%4.%5.%6."/>
      <w:lvlJc w:val="left"/>
      <w:pPr>
        <w:ind w:left="4840" w:hanging="1440"/>
      </w:pPr>
      <w:rPr>
        <w:rFonts w:eastAsia="Calibri" w:hint="default"/>
      </w:rPr>
    </w:lvl>
    <w:lvl w:ilvl="6">
      <w:start w:val="1"/>
      <w:numFmt w:val="decimal"/>
      <w:isLgl/>
      <w:lvlText w:val="%1.%2.%3.%4.%5.%6.%7."/>
      <w:lvlJc w:val="left"/>
      <w:pPr>
        <w:ind w:left="5520" w:hanging="1440"/>
      </w:pPr>
      <w:rPr>
        <w:rFonts w:eastAsia="Calibri" w:hint="default"/>
      </w:rPr>
    </w:lvl>
    <w:lvl w:ilvl="7">
      <w:start w:val="1"/>
      <w:numFmt w:val="decimal"/>
      <w:isLgl/>
      <w:lvlText w:val="%1.%2.%3.%4.%5.%6.%7.%8."/>
      <w:lvlJc w:val="left"/>
      <w:pPr>
        <w:ind w:left="6560" w:hanging="1800"/>
      </w:pPr>
      <w:rPr>
        <w:rFonts w:eastAsia="Calibri" w:hint="default"/>
      </w:rPr>
    </w:lvl>
    <w:lvl w:ilvl="8">
      <w:start w:val="1"/>
      <w:numFmt w:val="decimal"/>
      <w:isLgl/>
      <w:lvlText w:val="%1.%2.%3.%4.%5.%6.%7.%8.%9."/>
      <w:lvlJc w:val="left"/>
      <w:pPr>
        <w:ind w:left="7240" w:hanging="1800"/>
      </w:pPr>
      <w:rPr>
        <w:rFonts w:eastAsia="Calibri" w:hint="default"/>
      </w:rPr>
    </w:lvl>
  </w:abstractNum>
  <w:abstractNum w:abstractNumId="3"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1C26D1"/>
    <w:multiLevelType w:val="multilevel"/>
    <w:tmpl w:val="F3409C6A"/>
    <w:numStyleLink w:val="VVSGTitels0"/>
  </w:abstractNum>
  <w:abstractNum w:abstractNumId="5"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2117B8"/>
    <w:multiLevelType w:val="hybridMultilevel"/>
    <w:tmpl w:val="1DB891C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34B0765"/>
    <w:multiLevelType w:val="hybridMultilevel"/>
    <w:tmpl w:val="CB5E8F1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B9C7D87"/>
    <w:multiLevelType w:val="hybridMultilevel"/>
    <w:tmpl w:val="470E33D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E22B54"/>
    <w:multiLevelType w:val="hybridMultilevel"/>
    <w:tmpl w:val="F8D48CF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81C0D73"/>
    <w:multiLevelType w:val="hybridMultilevel"/>
    <w:tmpl w:val="4FE476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3B43BD"/>
    <w:multiLevelType w:val="hybridMultilevel"/>
    <w:tmpl w:val="8144B34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98F2820"/>
    <w:multiLevelType w:val="hybridMultilevel"/>
    <w:tmpl w:val="1494ED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07C7B7E"/>
    <w:multiLevelType w:val="hybridMultilevel"/>
    <w:tmpl w:val="DC703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1015821"/>
    <w:multiLevelType w:val="hybridMultilevel"/>
    <w:tmpl w:val="4C220E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5555383"/>
    <w:multiLevelType w:val="hybridMultilevel"/>
    <w:tmpl w:val="243C649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5C0E5AF"/>
    <w:multiLevelType w:val="hybridMultilevel"/>
    <w:tmpl w:val="1A4C5574"/>
    <w:lvl w:ilvl="0" w:tplc="A93A84D4">
      <w:start w:val="1"/>
      <w:numFmt w:val="bullet"/>
      <w:lvlText w:val=""/>
      <w:lvlJc w:val="left"/>
      <w:pPr>
        <w:ind w:left="720" w:hanging="360"/>
      </w:pPr>
      <w:rPr>
        <w:rFonts w:ascii="Symbol" w:hAnsi="Symbol" w:hint="default"/>
      </w:rPr>
    </w:lvl>
    <w:lvl w:ilvl="1" w:tplc="50EE4670">
      <w:start w:val="1"/>
      <w:numFmt w:val="bullet"/>
      <w:lvlText w:val="o"/>
      <w:lvlJc w:val="left"/>
      <w:pPr>
        <w:ind w:left="1440" w:hanging="360"/>
      </w:pPr>
      <w:rPr>
        <w:rFonts w:ascii="Courier New" w:hAnsi="Courier New" w:hint="default"/>
      </w:rPr>
    </w:lvl>
    <w:lvl w:ilvl="2" w:tplc="B72CA326">
      <w:start w:val="1"/>
      <w:numFmt w:val="bullet"/>
      <w:lvlText w:val=""/>
      <w:lvlJc w:val="left"/>
      <w:pPr>
        <w:ind w:left="2160" w:hanging="360"/>
      </w:pPr>
      <w:rPr>
        <w:rFonts w:ascii="Wingdings" w:hAnsi="Wingdings" w:hint="default"/>
      </w:rPr>
    </w:lvl>
    <w:lvl w:ilvl="3" w:tplc="62D4DCE8">
      <w:start w:val="1"/>
      <w:numFmt w:val="bullet"/>
      <w:lvlText w:val=""/>
      <w:lvlJc w:val="left"/>
      <w:pPr>
        <w:ind w:left="2880" w:hanging="360"/>
      </w:pPr>
      <w:rPr>
        <w:rFonts w:ascii="Symbol" w:hAnsi="Symbol" w:hint="default"/>
      </w:rPr>
    </w:lvl>
    <w:lvl w:ilvl="4" w:tplc="55342132">
      <w:start w:val="1"/>
      <w:numFmt w:val="bullet"/>
      <w:lvlText w:val="o"/>
      <w:lvlJc w:val="left"/>
      <w:pPr>
        <w:ind w:left="3600" w:hanging="360"/>
      </w:pPr>
      <w:rPr>
        <w:rFonts w:ascii="Courier New" w:hAnsi="Courier New" w:hint="default"/>
      </w:rPr>
    </w:lvl>
    <w:lvl w:ilvl="5" w:tplc="F9F82F5A">
      <w:start w:val="1"/>
      <w:numFmt w:val="bullet"/>
      <w:lvlText w:val=""/>
      <w:lvlJc w:val="left"/>
      <w:pPr>
        <w:ind w:left="4320" w:hanging="360"/>
      </w:pPr>
      <w:rPr>
        <w:rFonts w:ascii="Wingdings" w:hAnsi="Wingdings" w:hint="default"/>
      </w:rPr>
    </w:lvl>
    <w:lvl w:ilvl="6" w:tplc="F39C6B6E">
      <w:start w:val="1"/>
      <w:numFmt w:val="bullet"/>
      <w:lvlText w:val=""/>
      <w:lvlJc w:val="left"/>
      <w:pPr>
        <w:ind w:left="5040" w:hanging="360"/>
      </w:pPr>
      <w:rPr>
        <w:rFonts w:ascii="Symbol" w:hAnsi="Symbol" w:hint="default"/>
      </w:rPr>
    </w:lvl>
    <w:lvl w:ilvl="7" w:tplc="D924EC66">
      <w:start w:val="1"/>
      <w:numFmt w:val="bullet"/>
      <w:lvlText w:val="o"/>
      <w:lvlJc w:val="left"/>
      <w:pPr>
        <w:ind w:left="5760" w:hanging="360"/>
      </w:pPr>
      <w:rPr>
        <w:rFonts w:ascii="Courier New" w:hAnsi="Courier New" w:hint="default"/>
      </w:rPr>
    </w:lvl>
    <w:lvl w:ilvl="8" w:tplc="9DC89360">
      <w:start w:val="1"/>
      <w:numFmt w:val="bullet"/>
      <w:lvlText w:val=""/>
      <w:lvlJc w:val="left"/>
      <w:pPr>
        <w:ind w:left="6480" w:hanging="360"/>
      </w:pPr>
      <w:rPr>
        <w:rFonts w:ascii="Wingdings" w:hAnsi="Wingdings" w:hint="default"/>
      </w:rPr>
    </w:lvl>
  </w:abstractNum>
  <w:abstractNum w:abstractNumId="19" w15:restartNumberingAfterBreak="0">
    <w:nsid w:val="58561F93"/>
    <w:multiLevelType w:val="hybridMultilevel"/>
    <w:tmpl w:val="195AD3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96D76F1"/>
    <w:multiLevelType w:val="hybridMultilevel"/>
    <w:tmpl w:val="CCEE6B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98B79D3"/>
    <w:multiLevelType w:val="hybridMultilevel"/>
    <w:tmpl w:val="C1F8F0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C8698D"/>
    <w:multiLevelType w:val="hybridMultilevel"/>
    <w:tmpl w:val="DF1A8C9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F422C0"/>
    <w:multiLevelType w:val="hybridMultilevel"/>
    <w:tmpl w:val="3C3C2C44"/>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5FEC27B4"/>
    <w:multiLevelType w:val="hybridMultilevel"/>
    <w:tmpl w:val="F8E61B1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567BAF"/>
    <w:multiLevelType w:val="hybridMultilevel"/>
    <w:tmpl w:val="88A00C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28988">
    <w:abstractNumId w:val="18"/>
  </w:num>
  <w:num w:numId="2" w16cid:durableId="1097481073">
    <w:abstractNumId w:val="3"/>
  </w:num>
  <w:num w:numId="3" w16cid:durableId="11154500">
    <w:abstractNumId w:val="7"/>
  </w:num>
  <w:num w:numId="4" w16cid:durableId="488905905">
    <w:abstractNumId w:val="5"/>
  </w:num>
  <w:num w:numId="5" w16cid:durableId="357507194">
    <w:abstractNumId w:val="8"/>
  </w:num>
  <w:num w:numId="6" w16cid:durableId="805511967">
    <w:abstractNumId w:val="4"/>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6623631">
    <w:abstractNumId w:val="20"/>
  </w:num>
  <w:num w:numId="8" w16cid:durableId="1333608583">
    <w:abstractNumId w:val="12"/>
  </w:num>
  <w:num w:numId="9" w16cid:durableId="1352220464">
    <w:abstractNumId w:val="19"/>
  </w:num>
  <w:num w:numId="10" w16cid:durableId="1968580702">
    <w:abstractNumId w:val="2"/>
  </w:num>
  <w:num w:numId="11" w16cid:durableId="660351685">
    <w:abstractNumId w:val="6"/>
  </w:num>
  <w:num w:numId="12" w16cid:durableId="807817361">
    <w:abstractNumId w:val="23"/>
  </w:num>
  <w:num w:numId="13" w16cid:durableId="1225986015">
    <w:abstractNumId w:val="1"/>
  </w:num>
  <w:num w:numId="14" w16cid:durableId="870995341">
    <w:abstractNumId w:val="11"/>
  </w:num>
  <w:num w:numId="15" w16cid:durableId="1806581685">
    <w:abstractNumId w:val="13"/>
  </w:num>
  <w:num w:numId="16" w16cid:durableId="599416820">
    <w:abstractNumId w:val="25"/>
  </w:num>
  <w:num w:numId="17" w16cid:durableId="1485318388">
    <w:abstractNumId w:val="24"/>
  </w:num>
  <w:num w:numId="18" w16cid:durableId="436605064">
    <w:abstractNumId w:val="22"/>
  </w:num>
  <w:num w:numId="19" w16cid:durableId="1511220565">
    <w:abstractNumId w:val="14"/>
  </w:num>
  <w:num w:numId="20" w16cid:durableId="96558278">
    <w:abstractNumId w:val="16"/>
  </w:num>
  <w:num w:numId="21" w16cid:durableId="1868719429">
    <w:abstractNumId w:val="15"/>
  </w:num>
  <w:num w:numId="22" w16cid:durableId="771054136">
    <w:abstractNumId w:val="21"/>
  </w:num>
  <w:num w:numId="23" w16cid:durableId="177235926">
    <w:abstractNumId w:val="17"/>
  </w:num>
  <w:num w:numId="24" w16cid:durableId="2082408395">
    <w:abstractNumId w:val="10"/>
  </w:num>
  <w:num w:numId="25" w16cid:durableId="877201296">
    <w:abstractNumId w:val="4"/>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6" w16cid:durableId="1850288687">
    <w:abstractNumId w:val="0"/>
  </w:num>
  <w:num w:numId="27" w16cid:durableId="488980308">
    <w:abstractNumId w:val="9"/>
  </w:num>
  <w:num w:numId="28" w16cid:durableId="1470704186">
    <w:abstractNumId w:val="4"/>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9" w16cid:durableId="34084973">
    <w:abstractNumId w:val="4"/>
    <w:lvlOverride w:ilvl="0">
      <w:startOverride w:val="1"/>
      <w:lvl w:ilvl="0">
        <w:start w:val="1"/>
        <w:numFmt w:val="decimal"/>
        <w:pStyle w:val="1Titel1VVSG"/>
        <w:lvlText w:val="%1."/>
        <w:lvlJc w:val="left"/>
        <w:pPr>
          <w:ind w:left="284" w:hanging="284"/>
        </w:pPr>
        <w:rPr>
          <w:rFonts w:hint="default"/>
        </w:rPr>
      </w:lvl>
    </w:lvlOverride>
    <w:lvlOverride w:ilvl="1">
      <w:startOverride w:val="1"/>
      <w:lvl w:ilvl="1">
        <w:start w:val="1"/>
        <w:numFmt w:val="decimal"/>
        <w:pStyle w:val="11Titel2VVSG"/>
        <w:lvlText w:val="%1.%2."/>
        <w:lvlJc w:val="left"/>
        <w:pPr>
          <w:ind w:left="792" w:hanging="432"/>
        </w:pPr>
        <w:rPr>
          <w:rFonts w:hint="default"/>
        </w:rPr>
      </w:lvl>
    </w:lvlOverride>
    <w:lvlOverride w:ilvl="2">
      <w:startOverride w:val="1"/>
      <w:lvl w:ilvl="2">
        <w:start w:val="1"/>
        <w:numFmt w:val="decimal"/>
        <w:pStyle w:val="111Titel3VVSG"/>
        <w:lvlText w:val="%1.%2.%3."/>
        <w:lvlJc w:val="left"/>
        <w:pPr>
          <w:ind w:left="1224" w:hanging="504"/>
        </w:pPr>
        <w:rPr>
          <w:rFonts w:hint="default"/>
        </w:rPr>
      </w:lvl>
    </w:lvlOverride>
    <w:lvlOverride w:ilvl="3">
      <w:startOverride w:val="1"/>
      <w:lvl w:ilvl="3">
        <w:start w:val="1"/>
        <w:numFmt w:val="decimal"/>
        <w:lvlText w:val="%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0" w16cid:durableId="114831235">
    <w:abstractNumId w:val="4"/>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09"/>
    <w:rsid w:val="00004130"/>
    <w:rsid w:val="00007C8F"/>
    <w:rsid w:val="00013F06"/>
    <w:rsid w:val="00024353"/>
    <w:rsid w:val="0002538E"/>
    <w:rsid w:val="00025844"/>
    <w:rsid w:val="0003430B"/>
    <w:rsid w:val="00050E77"/>
    <w:rsid w:val="00053288"/>
    <w:rsid w:val="00056D1D"/>
    <w:rsid w:val="00060451"/>
    <w:rsid w:val="00060558"/>
    <w:rsid w:val="00060B98"/>
    <w:rsid w:val="000613EE"/>
    <w:rsid w:val="000646AF"/>
    <w:rsid w:val="0006689A"/>
    <w:rsid w:val="00066B87"/>
    <w:rsid w:val="000706B6"/>
    <w:rsid w:val="00074365"/>
    <w:rsid w:val="00080449"/>
    <w:rsid w:val="00087630"/>
    <w:rsid w:val="000A1739"/>
    <w:rsid w:val="000A321D"/>
    <w:rsid w:val="000A3AC0"/>
    <w:rsid w:val="000A42FF"/>
    <w:rsid w:val="000A7398"/>
    <w:rsid w:val="000B4C8F"/>
    <w:rsid w:val="000B5179"/>
    <w:rsid w:val="000C0584"/>
    <w:rsid w:val="000C079D"/>
    <w:rsid w:val="000C58BD"/>
    <w:rsid w:val="000D0025"/>
    <w:rsid w:val="000D1B9D"/>
    <w:rsid w:val="000E40F5"/>
    <w:rsid w:val="000E6019"/>
    <w:rsid w:val="000F3C51"/>
    <w:rsid w:val="000F6824"/>
    <w:rsid w:val="000F73F9"/>
    <w:rsid w:val="001028B5"/>
    <w:rsid w:val="00103B36"/>
    <w:rsid w:val="0011080B"/>
    <w:rsid w:val="00112839"/>
    <w:rsid w:val="00125F07"/>
    <w:rsid w:val="00140024"/>
    <w:rsid w:val="00154410"/>
    <w:rsid w:val="001653A8"/>
    <w:rsid w:val="00165D85"/>
    <w:rsid w:val="00180F84"/>
    <w:rsid w:val="001820B7"/>
    <w:rsid w:val="00185A15"/>
    <w:rsid w:val="00190470"/>
    <w:rsid w:val="00192AD1"/>
    <w:rsid w:val="00193BF7"/>
    <w:rsid w:val="0019588E"/>
    <w:rsid w:val="001A0DF9"/>
    <w:rsid w:val="001A4894"/>
    <w:rsid w:val="001A7B53"/>
    <w:rsid w:val="001B1E96"/>
    <w:rsid w:val="001B2404"/>
    <w:rsid w:val="001C084F"/>
    <w:rsid w:val="001C08D9"/>
    <w:rsid w:val="001D26DA"/>
    <w:rsid w:val="001E0F82"/>
    <w:rsid w:val="001E1450"/>
    <w:rsid w:val="001F7A5B"/>
    <w:rsid w:val="002009A8"/>
    <w:rsid w:val="00202786"/>
    <w:rsid w:val="0020507F"/>
    <w:rsid w:val="00213C61"/>
    <w:rsid w:val="00215327"/>
    <w:rsid w:val="00224989"/>
    <w:rsid w:val="00233434"/>
    <w:rsid w:val="00234CDE"/>
    <w:rsid w:val="002461A2"/>
    <w:rsid w:val="00265B14"/>
    <w:rsid w:val="00266BEF"/>
    <w:rsid w:val="00274FDC"/>
    <w:rsid w:val="002A246E"/>
    <w:rsid w:val="002A6543"/>
    <w:rsid w:val="002A6D3C"/>
    <w:rsid w:val="002A7495"/>
    <w:rsid w:val="002B2496"/>
    <w:rsid w:val="002B3018"/>
    <w:rsid w:val="002B63EF"/>
    <w:rsid w:val="002C7D99"/>
    <w:rsid w:val="002D20F1"/>
    <w:rsid w:val="002F1277"/>
    <w:rsid w:val="002F2A6B"/>
    <w:rsid w:val="002F2DCE"/>
    <w:rsid w:val="00302356"/>
    <w:rsid w:val="0031077D"/>
    <w:rsid w:val="003174EB"/>
    <w:rsid w:val="00317DC6"/>
    <w:rsid w:val="003210C4"/>
    <w:rsid w:val="0034266B"/>
    <w:rsid w:val="00342749"/>
    <w:rsid w:val="003453C0"/>
    <w:rsid w:val="0035009D"/>
    <w:rsid w:val="003541A5"/>
    <w:rsid w:val="00356431"/>
    <w:rsid w:val="00356F5C"/>
    <w:rsid w:val="00361327"/>
    <w:rsid w:val="003614AA"/>
    <w:rsid w:val="00377736"/>
    <w:rsid w:val="0038384D"/>
    <w:rsid w:val="0038393F"/>
    <w:rsid w:val="003873C1"/>
    <w:rsid w:val="0039459D"/>
    <w:rsid w:val="00397637"/>
    <w:rsid w:val="003A5FBF"/>
    <w:rsid w:val="003B2928"/>
    <w:rsid w:val="003B2A4B"/>
    <w:rsid w:val="003C32C4"/>
    <w:rsid w:val="003C3AF9"/>
    <w:rsid w:val="003C6EFC"/>
    <w:rsid w:val="003D1241"/>
    <w:rsid w:val="003D13BD"/>
    <w:rsid w:val="003E6D3E"/>
    <w:rsid w:val="003E76E8"/>
    <w:rsid w:val="003F1A7D"/>
    <w:rsid w:val="003F3A9E"/>
    <w:rsid w:val="00400644"/>
    <w:rsid w:val="00407810"/>
    <w:rsid w:val="0041504B"/>
    <w:rsid w:val="00415B39"/>
    <w:rsid w:val="0043189E"/>
    <w:rsid w:val="00433768"/>
    <w:rsid w:val="0043683B"/>
    <w:rsid w:val="00437027"/>
    <w:rsid w:val="00441314"/>
    <w:rsid w:val="0044287F"/>
    <w:rsid w:val="004432C3"/>
    <w:rsid w:val="00447005"/>
    <w:rsid w:val="00450662"/>
    <w:rsid w:val="00453B85"/>
    <w:rsid w:val="00461F29"/>
    <w:rsid w:val="00476A3A"/>
    <w:rsid w:val="00482C9E"/>
    <w:rsid w:val="00483C63"/>
    <w:rsid w:val="00484511"/>
    <w:rsid w:val="004901AB"/>
    <w:rsid w:val="0049453E"/>
    <w:rsid w:val="004A4E83"/>
    <w:rsid w:val="004A716D"/>
    <w:rsid w:val="004B061B"/>
    <w:rsid w:val="004B1374"/>
    <w:rsid w:val="004B1F65"/>
    <w:rsid w:val="004C2BDE"/>
    <w:rsid w:val="004D03A3"/>
    <w:rsid w:val="004D0FCF"/>
    <w:rsid w:val="004D1C29"/>
    <w:rsid w:val="004E1E9B"/>
    <w:rsid w:val="004E3D02"/>
    <w:rsid w:val="004E50B7"/>
    <w:rsid w:val="00510308"/>
    <w:rsid w:val="00516B67"/>
    <w:rsid w:val="005172CA"/>
    <w:rsid w:val="00520E6C"/>
    <w:rsid w:val="005212DF"/>
    <w:rsid w:val="005220F8"/>
    <w:rsid w:val="00523BBB"/>
    <w:rsid w:val="00524642"/>
    <w:rsid w:val="0052526F"/>
    <w:rsid w:val="00525B7B"/>
    <w:rsid w:val="00527A14"/>
    <w:rsid w:val="005327E7"/>
    <w:rsid w:val="005401D4"/>
    <w:rsid w:val="00542E2F"/>
    <w:rsid w:val="00547EBA"/>
    <w:rsid w:val="00553949"/>
    <w:rsid w:val="0055444C"/>
    <w:rsid w:val="005548B5"/>
    <w:rsid w:val="00566A29"/>
    <w:rsid w:val="005737BA"/>
    <w:rsid w:val="00577305"/>
    <w:rsid w:val="00577F48"/>
    <w:rsid w:val="00581961"/>
    <w:rsid w:val="00581D45"/>
    <w:rsid w:val="0058691A"/>
    <w:rsid w:val="005926A7"/>
    <w:rsid w:val="00593382"/>
    <w:rsid w:val="005938FB"/>
    <w:rsid w:val="00593954"/>
    <w:rsid w:val="005954CC"/>
    <w:rsid w:val="00596904"/>
    <w:rsid w:val="005A0E9E"/>
    <w:rsid w:val="005B26AE"/>
    <w:rsid w:val="005B4409"/>
    <w:rsid w:val="005C0FB0"/>
    <w:rsid w:val="005C5581"/>
    <w:rsid w:val="005D21FE"/>
    <w:rsid w:val="005D44AB"/>
    <w:rsid w:val="005E37F5"/>
    <w:rsid w:val="005F09A4"/>
    <w:rsid w:val="005F40EE"/>
    <w:rsid w:val="005F5C67"/>
    <w:rsid w:val="005F7298"/>
    <w:rsid w:val="00615271"/>
    <w:rsid w:val="00616791"/>
    <w:rsid w:val="006215E6"/>
    <w:rsid w:val="00622B1A"/>
    <w:rsid w:val="006272B8"/>
    <w:rsid w:val="00630E00"/>
    <w:rsid w:val="00634062"/>
    <w:rsid w:val="00651B9E"/>
    <w:rsid w:val="0065782C"/>
    <w:rsid w:val="00660111"/>
    <w:rsid w:val="00664B9F"/>
    <w:rsid w:val="0067362C"/>
    <w:rsid w:val="006762C2"/>
    <w:rsid w:val="00682787"/>
    <w:rsid w:val="006843C0"/>
    <w:rsid w:val="00686316"/>
    <w:rsid w:val="006978AD"/>
    <w:rsid w:val="006A46F6"/>
    <w:rsid w:val="006A7D86"/>
    <w:rsid w:val="006B00AB"/>
    <w:rsid w:val="006B3BAE"/>
    <w:rsid w:val="006B41E9"/>
    <w:rsid w:val="006B5F4C"/>
    <w:rsid w:val="006B75AC"/>
    <w:rsid w:val="006B7F92"/>
    <w:rsid w:val="006C038A"/>
    <w:rsid w:val="006C2775"/>
    <w:rsid w:val="006C35E7"/>
    <w:rsid w:val="006D0134"/>
    <w:rsid w:val="006D113A"/>
    <w:rsid w:val="006D55CE"/>
    <w:rsid w:val="006E084D"/>
    <w:rsid w:val="006F41CC"/>
    <w:rsid w:val="006F5CEB"/>
    <w:rsid w:val="00701ECD"/>
    <w:rsid w:val="00702A2C"/>
    <w:rsid w:val="00704AB9"/>
    <w:rsid w:val="00715936"/>
    <w:rsid w:val="007240F3"/>
    <w:rsid w:val="00727196"/>
    <w:rsid w:val="00727ECE"/>
    <w:rsid w:val="00727F6A"/>
    <w:rsid w:val="0073637F"/>
    <w:rsid w:val="00737A61"/>
    <w:rsid w:val="00743E47"/>
    <w:rsid w:val="007536D8"/>
    <w:rsid w:val="007554C4"/>
    <w:rsid w:val="007614AE"/>
    <w:rsid w:val="00762332"/>
    <w:rsid w:val="00762828"/>
    <w:rsid w:val="007650B0"/>
    <w:rsid w:val="00770A2F"/>
    <w:rsid w:val="0078273A"/>
    <w:rsid w:val="00782B90"/>
    <w:rsid w:val="00782C44"/>
    <w:rsid w:val="00782C6B"/>
    <w:rsid w:val="0078730B"/>
    <w:rsid w:val="0079291B"/>
    <w:rsid w:val="0079473C"/>
    <w:rsid w:val="00796386"/>
    <w:rsid w:val="007A1116"/>
    <w:rsid w:val="007A408D"/>
    <w:rsid w:val="007A4FAB"/>
    <w:rsid w:val="007B34AA"/>
    <w:rsid w:val="007B3E1A"/>
    <w:rsid w:val="007B5819"/>
    <w:rsid w:val="007D0915"/>
    <w:rsid w:val="007D2FDF"/>
    <w:rsid w:val="007E1844"/>
    <w:rsid w:val="007E7FEA"/>
    <w:rsid w:val="007F176C"/>
    <w:rsid w:val="007F18D3"/>
    <w:rsid w:val="007F5831"/>
    <w:rsid w:val="00801203"/>
    <w:rsid w:val="00801353"/>
    <w:rsid w:val="00803B83"/>
    <w:rsid w:val="0080596B"/>
    <w:rsid w:val="00830304"/>
    <w:rsid w:val="0083041D"/>
    <w:rsid w:val="0083136A"/>
    <w:rsid w:val="0083488A"/>
    <w:rsid w:val="00834FBF"/>
    <w:rsid w:val="008363B4"/>
    <w:rsid w:val="00852514"/>
    <w:rsid w:val="00862BEF"/>
    <w:rsid w:val="008633FE"/>
    <w:rsid w:val="00892CFF"/>
    <w:rsid w:val="0089489C"/>
    <w:rsid w:val="008A36A3"/>
    <w:rsid w:val="008A37EF"/>
    <w:rsid w:val="008B1C0C"/>
    <w:rsid w:val="008B3290"/>
    <w:rsid w:val="008B3645"/>
    <w:rsid w:val="008C3FF6"/>
    <w:rsid w:val="008D1F09"/>
    <w:rsid w:val="008D58BD"/>
    <w:rsid w:val="008D7D00"/>
    <w:rsid w:val="008F505C"/>
    <w:rsid w:val="009128B5"/>
    <w:rsid w:val="00913527"/>
    <w:rsid w:val="00914D56"/>
    <w:rsid w:val="0091698B"/>
    <w:rsid w:val="00916B59"/>
    <w:rsid w:val="00917A28"/>
    <w:rsid w:val="00920590"/>
    <w:rsid w:val="00922427"/>
    <w:rsid w:val="00924101"/>
    <w:rsid w:val="00931E5E"/>
    <w:rsid w:val="00941A0A"/>
    <w:rsid w:val="00947ABB"/>
    <w:rsid w:val="00951323"/>
    <w:rsid w:val="0095469A"/>
    <w:rsid w:val="00962263"/>
    <w:rsid w:val="00962464"/>
    <w:rsid w:val="00962D01"/>
    <w:rsid w:val="00966F5C"/>
    <w:rsid w:val="00966FC9"/>
    <w:rsid w:val="00973096"/>
    <w:rsid w:val="009806AA"/>
    <w:rsid w:val="00981A74"/>
    <w:rsid w:val="00991D3B"/>
    <w:rsid w:val="00992D0F"/>
    <w:rsid w:val="009A0BA1"/>
    <w:rsid w:val="009B5983"/>
    <w:rsid w:val="009B6E18"/>
    <w:rsid w:val="009D146B"/>
    <w:rsid w:val="009D25BA"/>
    <w:rsid w:val="009D6675"/>
    <w:rsid w:val="009D7974"/>
    <w:rsid w:val="009F0E9F"/>
    <w:rsid w:val="009F523F"/>
    <w:rsid w:val="009F5E03"/>
    <w:rsid w:val="00A04D33"/>
    <w:rsid w:val="00A11400"/>
    <w:rsid w:val="00A11E2C"/>
    <w:rsid w:val="00A20FA1"/>
    <w:rsid w:val="00A21839"/>
    <w:rsid w:val="00A21FA9"/>
    <w:rsid w:val="00A22EE6"/>
    <w:rsid w:val="00A27D9E"/>
    <w:rsid w:val="00A304B0"/>
    <w:rsid w:val="00A355ED"/>
    <w:rsid w:val="00A358AC"/>
    <w:rsid w:val="00A36D1F"/>
    <w:rsid w:val="00A42CC5"/>
    <w:rsid w:val="00A44C19"/>
    <w:rsid w:val="00A45BB6"/>
    <w:rsid w:val="00A618C0"/>
    <w:rsid w:val="00A63E66"/>
    <w:rsid w:val="00A67CBB"/>
    <w:rsid w:val="00A71C41"/>
    <w:rsid w:val="00A7308D"/>
    <w:rsid w:val="00A82A90"/>
    <w:rsid w:val="00A83758"/>
    <w:rsid w:val="00A8608D"/>
    <w:rsid w:val="00A869D0"/>
    <w:rsid w:val="00A908AF"/>
    <w:rsid w:val="00A9282D"/>
    <w:rsid w:val="00A92AA5"/>
    <w:rsid w:val="00A96956"/>
    <w:rsid w:val="00AA1B52"/>
    <w:rsid w:val="00AA3A7F"/>
    <w:rsid w:val="00AA412B"/>
    <w:rsid w:val="00AA4D6A"/>
    <w:rsid w:val="00AB2B28"/>
    <w:rsid w:val="00AC6083"/>
    <w:rsid w:val="00AC7A90"/>
    <w:rsid w:val="00AD1119"/>
    <w:rsid w:val="00AD11ED"/>
    <w:rsid w:val="00AD2A64"/>
    <w:rsid w:val="00AD3093"/>
    <w:rsid w:val="00AD7A96"/>
    <w:rsid w:val="00AE2988"/>
    <w:rsid w:val="00AE652B"/>
    <w:rsid w:val="00B03F30"/>
    <w:rsid w:val="00B10701"/>
    <w:rsid w:val="00B11285"/>
    <w:rsid w:val="00B156E4"/>
    <w:rsid w:val="00B16C52"/>
    <w:rsid w:val="00B3216F"/>
    <w:rsid w:val="00B40CF6"/>
    <w:rsid w:val="00B506FD"/>
    <w:rsid w:val="00B55474"/>
    <w:rsid w:val="00B557C4"/>
    <w:rsid w:val="00B63376"/>
    <w:rsid w:val="00B6556A"/>
    <w:rsid w:val="00B67865"/>
    <w:rsid w:val="00B81F7E"/>
    <w:rsid w:val="00B823AB"/>
    <w:rsid w:val="00B90E7A"/>
    <w:rsid w:val="00B91509"/>
    <w:rsid w:val="00B95991"/>
    <w:rsid w:val="00BA2A8F"/>
    <w:rsid w:val="00BA3E81"/>
    <w:rsid w:val="00BA5F29"/>
    <w:rsid w:val="00BB0C9D"/>
    <w:rsid w:val="00BB73F3"/>
    <w:rsid w:val="00BC4C62"/>
    <w:rsid w:val="00BC6B06"/>
    <w:rsid w:val="00BC7082"/>
    <w:rsid w:val="00BD2370"/>
    <w:rsid w:val="00BD7B19"/>
    <w:rsid w:val="00BE54F3"/>
    <w:rsid w:val="00BF0C2D"/>
    <w:rsid w:val="00C06EAC"/>
    <w:rsid w:val="00C0759C"/>
    <w:rsid w:val="00C111FC"/>
    <w:rsid w:val="00C17C51"/>
    <w:rsid w:val="00C262FA"/>
    <w:rsid w:val="00C3622A"/>
    <w:rsid w:val="00C46661"/>
    <w:rsid w:val="00C52425"/>
    <w:rsid w:val="00C5474A"/>
    <w:rsid w:val="00C54983"/>
    <w:rsid w:val="00C55CD7"/>
    <w:rsid w:val="00C56181"/>
    <w:rsid w:val="00C5637B"/>
    <w:rsid w:val="00C66B41"/>
    <w:rsid w:val="00C66D82"/>
    <w:rsid w:val="00C73140"/>
    <w:rsid w:val="00C8101B"/>
    <w:rsid w:val="00C81DC2"/>
    <w:rsid w:val="00C85F19"/>
    <w:rsid w:val="00C92823"/>
    <w:rsid w:val="00CA0D56"/>
    <w:rsid w:val="00CA5BC9"/>
    <w:rsid w:val="00CA7C55"/>
    <w:rsid w:val="00CB5DB6"/>
    <w:rsid w:val="00CC6EE8"/>
    <w:rsid w:val="00CD0F48"/>
    <w:rsid w:val="00CD3F91"/>
    <w:rsid w:val="00CE697B"/>
    <w:rsid w:val="00CF1432"/>
    <w:rsid w:val="00CF29F7"/>
    <w:rsid w:val="00CF47A8"/>
    <w:rsid w:val="00CF7F73"/>
    <w:rsid w:val="00D023FC"/>
    <w:rsid w:val="00D04CCB"/>
    <w:rsid w:val="00D12329"/>
    <w:rsid w:val="00D20922"/>
    <w:rsid w:val="00D25AC0"/>
    <w:rsid w:val="00D27EE8"/>
    <w:rsid w:val="00D34CD5"/>
    <w:rsid w:val="00D4120B"/>
    <w:rsid w:val="00D4405B"/>
    <w:rsid w:val="00D473BA"/>
    <w:rsid w:val="00D5025B"/>
    <w:rsid w:val="00D51ABE"/>
    <w:rsid w:val="00D51BAA"/>
    <w:rsid w:val="00D5543D"/>
    <w:rsid w:val="00D57486"/>
    <w:rsid w:val="00D63799"/>
    <w:rsid w:val="00D70255"/>
    <w:rsid w:val="00D703DA"/>
    <w:rsid w:val="00D74511"/>
    <w:rsid w:val="00D966BF"/>
    <w:rsid w:val="00D96DEE"/>
    <w:rsid w:val="00DA720A"/>
    <w:rsid w:val="00DB053F"/>
    <w:rsid w:val="00DC019F"/>
    <w:rsid w:val="00DC2FAC"/>
    <w:rsid w:val="00DC57C3"/>
    <w:rsid w:val="00DD3673"/>
    <w:rsid w:val="00E17466"/>
    <w:rsid w:val="00E257C7"/>
    <w:rsid w:val="00E31725"/>
    <w:rsid w:val="00E43C16"/>
    <w:rsid w:val="00E44017"/>
    <w:rsid w:val="00E554F7"/>
    <w:rsid w:val="00E618C3"/>
    <w:rsid w:val="00E618D5"/>
    <w:rsid w:val="00E65BBA"/>
    <w:rsid w:val="00E83AC7"/>
    <w:rsid w:val="00E8772A"/>
    <w:rsid w:val="00E90C74"/>
    <w:rsid w:val="00E95F40"/>
    <w:rsid w:val="00EA07DA"/>
    <w:rsid w:val="00EA1AC9"/>
    <w:rsid w:val="00EA4719"/>
    <w:rsid w:val="00EA6D4E"/>
    <w:rsid w:val="00EB0D48"/>
    <w:rsid w:val="00EC2A78"/>
    <w:rsid w:val="00EC57CD"/>
    <w:rsid w:val="00EC65F8"/>
    <w:rsid w:val="00EC6C06"/>
    <w:rsid w:val="00ED3BD4"/>
    <w:rsid w:val="00ED6FB7"/>
    <w:rsid w:val="00EE0E6F"/>
    <w:rsid w:val="00EE128B"/>
    <w:rsid w:val="00EE6C2D"/>
    <w:rsid w:val="00EF4039"/>
    <w:rsid w:val="00EF6B36"/>
    <w:rsid w:val="00EF6C60"/>
    <w:rsid w:val="00F0271B"/>
    <w:rsid w:val="00F046A9"/>
    <w:rsid w:val="00F267E2"/>
    <w:rsid w:val="00F27E32"/>
    <w:rsid w:val="00F31BBF"/>
    <w:rsid w:val="00F4185C"/>
    <w:rsid w:val="00F44B48"/>
    <w:rsid w:val="00F4587A"/>
    <w:rsid w:val="00F52084"/>
    <w:rsid w:val="00F5428D"/>
    <w:rsid w:val="00F61B3E"/>
    <w:rsid w:val="00F7551A"/>
    <w:rsid w:val="00F76090"/>
    <w:rsid w:val="00F94463"/>
    <w:rsid w:val="00FA2B4A"/>
    <w:rsid w:val="00FD25F0"/>
    <w:rsid w:val="00FD6C3F"/>
    <w:rsid w:val="00FD7A75"/>
    <w:rsid w:val="00FE016F"/>
    <w:rsid w:val="00FE26B1"/>
    <w:rsid w:val="00FE6112"/>
    <w:rsid w:val="00FE670B"/>
    <w:rsid w:val="00FE6E75"/>
    <w:rsid w:val="00FF40FB"/>
    <w:rsid w:val="05EC5D52"/>
    <w:rsid w:val="06C5B19B"/>
    <w:rsid w:val="083858DF"/>
    <w:rsid w:val="0D315D31"/>
    <w:rsid w:val="0DBEB828"/>
    <w:rsid w:val="11BBED05"/>
    <w:rsid w:val="12F138BC"/>
    <w:rsid w:val="1358B82F"/>
    <w:rsid w:val="1695BD5D"/>
    <w:rsid w:val="17DE93B8"/>
    <w:rsid w:val="198A2236"/>
    <w:rsid w:val="19B45848"/>
    <w:rsid w:val="1A0CC719"/>
    <w:rsid w:val="1AC40534"/>
    <w:rsid w:val="1EC25AED"/>
    <w:rsid w:val="1F007E40"/>
    <w:rsid w:val="2019E580"/>
    <w:rsid w:val="22E92589"/>
    <w:rsid w:val="2358801A"/>
    <w:rsid w:val="24EDCA33"/>
    <w:rsid w:val="280BFEE0"/>
    <w:rsid w:val="29EB04C5"/>
    <w:rsid w:val="2A4FA541"/>
    <w:rsid w:val="2E2F83D2"/>
    <w:rsid w:val="2E8B5E0C"/>
    <w:rsid w:val="2F2B0BF8"/>
    <w:rsid w:val="307CEB84"/>
    <w:rsid w:val="3482CF85"/>
    <w:rsid w:val="34B30846"/>
    <w:rsid w:val="34F9C6E2"/>
    <w:rsid w:val="35756131"/>
    <w:rsid w:val="35DA5DB1"/>
    <w:rsid w:val="373360FB"/>
    <w:rsid w:val="379DCA54"/>
    <w:rsid w:val="3816E54E"/>
    <w:rsid w:val="381DC7C3"/>
    <w:rsid w:val="3851D07D"/>
    <w:rsid w:val="3BD7DDE8"/>
    <w:rsid w:val="3FDB3615"/>
    <w:rsid w:val="454D4E55"/>
    <w:rsid w:val="492427C7"/>
    <w:rsid w:val="496CC7E4"/>
    <w:rsid w:val="49B9482B"/>
    <w:rsid w:val="49F8E9D9"/>
    <w:rsid w:val="4A495790"/>
    <w:rsid w:val="4BB62245"/>
    <w:rsid w:val="4D7FF566"/>
    <w:rsid w:val="4F2AB3A9"/>
    <w:rsid w:val="4F9C8259"/>
    <w:rsid w:val="55A8A8C4"/>
    <w:rsid w:val="576F82AA"/>
    <w:rsid w:val="5BC7707C"/>
    <w:rsid w:val="5E3BD66E"/>
    <w:rsid w:val="5E821694"/>
    <w:rsid w:val="5F91DF96"/>
    <w:rsid w:val="6257C32D"/>
    <w:rsid w:val="62860EB8"/>
    <w:rsid w:val="62A849B3"/>
    <w:rsid w:val="65E3A5D2"/>
    <w:rsid w:val="67B66CDC"/>
    <w:rsid w:val="6A6E5456"/>
    <w:rsid w:val="734CAC1E"/>
    <w:rsid w:val="754ABE3D"/>
    <w:rsid w:val="755F8EFF"/>
    <w:rsid w:val="760A4341"/>
    <w:rsid w:val="767296EF"/>
    <w:rsid w:val="778764F2"/>
    <w:rsid w:val="7CF1B2AB"/>
    <w:rsid w:val="7E7FB8D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FB48"/>
  <w15:chartTrackingRefBased/>
  <w15:docId w15:val="{D5F797CB-53DE-46C1-AF88-2B652BFE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uiPriority w:val="9"/>
    <w:qFormat/>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3F1A7D"/>
    <w:pPr>
      <w:keepNext/>
      <w:keepLines/>
      <w:spacing w:before="40"/>
      <w:outlineLvl w:val="3"/>
    </w:pPr>
    <w:rPr>
      <w:rFonts w:asciiTheme="majorHAnsi" w:eastAsiaTheme="majorEastAsia" w:hAnsiTheme="majorHAnsi" w:cstheme="majorBidi"/>
      <w:i/>
      <w:iCs/>
      <w:color w:val="43B02A"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uiPriority w:val="9"/>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2"/>
      </w:numPr>
    </w:pPr>
  </w:style>
  <w:style w:type="paragraph" w:customStyle="1" w:styleId="1Titel1VVSG">
    <w:name w:val="1. Titel1_VVSG"/>
    <w:basedOn w:val="BodytekstVVSG"/>
    <w:qFormat/>
    <w:rsid w:val="00B6556A"/>
    <w:pPr>
      <w:numPr>
        <w:numId w:val="6"/>
      </w:numPr>
      <w:spacing w:before="360" w:after="120" w:line="240" w:lineRule="auto"/>
      <w:ind w:left="340" w:hanging="340"/>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outlineLvl w:val="1"/>
    </w:pPr>
    <w:rPr>
      <w:color w:val="53565A" w:themeColor="text2"/>
      <w:sz w:val="24"/>
    </w:rPr>
  </w:style>
  <w:style w:type="paragraph" w:customStyle="1" w:styleId="111Titel3VVSG">
    <w:name w:val="1.1.1. Titel3_VVSG"/>
    <w:basedOn w:val="BodytekstVVSG"/>
    <w:qFormat/>
    <w:rsid w:val="008D7D00"/>
    <w:pPr>
      <w:numPr>
        <w:ilvl w:val="2"/>
        <w:numId w:val="6"/>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3"/>
      </w:numPr>
      <w:ind w:left="340" w:hanging="340"/>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4"/>
      </w:numPr>
    </w:pPr>
  </w:style>
  <w:style w:type="paragraph" w:customStyle="1" w:styleId="NummeringVVSG">
    <w:name w:val="Nummering_VVSG"/>
    <w:basedOn w:val="Standaard"/>
    <w:qFormat/>
    <w:rsid w:val="006272B8"/>
    <w:pPr>
      <w:numPr>
        <w:numId w:val="5"/>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paragraph" w:customStyle="1" w:styleId="paragraph">
    <w:name w:val="paragraph"/>
    <w:basedOn w:val="Standaard"/>
    <w:rsid w:val="00B823AB"/>
    <w:pPr>
      <w:spacing w:before="100" w:beforeAutospacing="1" w:after="100" w:afterAutospacing="1" w:line="240" w:lineRule="auto"/>
    </w:pPr>
    <w:rPr>
      <w:rFonts w:ascii="Times New Roman" w:hAnsi="Times New Roman"/>
      <w:color w:val="auto"/>
      <w:sz w:val="24"/>
      <w:szCs w:val="24"/>
      <w:lang w:val="nl-BE"/>
    </w:rPr>
  </w:style>
  <w:style w:type="character" w:customStyle="1" w:styleId="normaltextrun">
    <w:name w:val="normaltextrun"/>
    <w:basedOn w:val="Standaardalinea-lettertype"/>
    <w:rsid w:val="00B823AB"/>
  </w:style>
  <w:style w:type="character" w:customStyle="1" w:styleId="eop">
    <w:name w:val="eop"/>
    <w:basedOn w:val="Standaardalinea-lettertype"/>
    <w:rsid w:val="00B823AB"/>
  </w:style>
  <w:style w:type="table" w:customStyle="1" w:styleId="TableGrid0">
    <w:name w:val="Table Grid0"/>
    <w:rsid w:val="00803B83"/>
    <w:pPr>
      <w:spacing w:after="0" w:line="240" w:lineRule="auto"/>
    </w:pPr>
    <w:rPr>
      <w:rFonts w:eastAsiaTheme="minorEastAsia"/>
      <w:kern w:val="2"/>
      <w:sz w:val="24"/>
      <w:szCs w:val="24"/>
      <w:lang w:eastAsia="nl-BE"/>
      <w14:ligatures w14:val="standardContextua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AD2A64"/>
    <w:rPr>
      <w:sz w:val="16"/>
      <w:szCs w:val="16"/>
    </w:rPr>
  </w:style>
  <w:style w:type="paragraph" w:styleId="Tekstopmerking">
    <w:name w:val="annotation text"/>
    <w:basedOn w:val="Standaard"/>
    <w:link w:val="TekstopmerkingChar"/>
    <w:uiPriority w:val="99"/>
    <w:unhideWhenUsed/>
    <w:rsid w:val="00AD2A64"/>
    <w:pPr>
      <w:spacing w:line="240" w:lineRule="auto"/>
    </w:pPr>
  </w:style>
  <w:style w:type="character" w:customStyle="1" w:styleId="TekstopmerkingChar">
    <w:name w:val="Tekst opmerking Char"/>
    <w:basedOn w:val="Standaardalinea-lettertype"/>
    <w:link w:val="Tekstopmerking"/>
    <w:uiPriority w:val="99"/>
    <w:rsid w:val="00AD2A64"/>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AD2A64"/>
    <w:rPr>
      <w:b/>
      <w:bCs/>
    </w:rPr>
  </w:style>
  <w:style w:type="character" w:customStyle="1" w:styleId="OnderwerpvanopmerkingChar">
    <w:name w:val="Onderwerp van opmerking Char"/>
    <w:basedOn w:val="TekstopmerkingChar"/>
    <w:link w:val="Onderwerpvanopmerking"/>
    <w:uiPriority w:val="99"/>
    <w:semiHidden/>
    <w:rsid w:val="00AD2A64"/>
    <w:rPr>
      <w:rFonts w:ascii="Arial" w:hAnsi="Arial" w:cs="Times New Roman"/>
      <w:b/>
      <w:bCs/>
      <w:color w:val="53565A" w:themeColor="text2"/>
      <w:sz w:val="20"/>
      <w:szCs w:val="20"/>
      <w:lang w:val="nl-NL" w:eastAsia="nl-BE"/>
    </w:rPr>
  </w:style>
  <w:style w:type="character" w:styleId="Onopgelostemelding">
    <w:name w:val="Unresolved Mention"/>
    <w:basedOn w:val="Standaardalinea-lettertype"/>
    <w:uiPriority w:val="99"/>
    <w:semiHidden/>
    <w:unhideWhenUsed/>
    <w:rsid w:val="00593954"/>
    <w:rPr>
      <w:color w:val="605E5C"/>
      <w:shd w:val="clear" w:color="auto" w:fill="E1DFDD"/>
    </w:rPr>
  </w:style>
  <w:style w:type="paragraph" w:styleId="Revisie">
    <w:name w:val="Revision"/>
    <w:hidden/>
    <w:uiPriority w:val="99"/>
    <w:semiHidden/>
    <w:rsid w:val="0058691A"/>
    <w:pPr>
      <w:spacing w:after="0" w:line="240" w:lineRule="auto"/>
    </w:pPr>
    <w:rPr>
      <w:rFonts w:ascii="Arial" w:hAnsi="Arial" w:cs="Times New Roman"/>
      <w:color w:val="53565A" w:themeColor="text2"/>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026266">
      <w:bodyDiv w:val="1"/>
      <w:marLeft w:val="0"/>
      <w:marRight w:val="0"/>
      <w:marTop w:val="0"/>
      <w:marBottom w:val="0"/>
      <w:divBdr>
        <w:top w:val="none" w:sz="0" w:space="0" w:color="auto"/>
        <w:left w:val="none" w:sz="0" w:space="0" w:color="auto"/>
        <w:bottom w:val="none" w:sz="0" w:space="0" w:color="auto"/>
        <w:right w:val="none" w:sz="0" w:space="0" w:color="auto"/>
      </w:divBdr>
      <w:divsChild>
        <w:div w:id="437069340">
          <w:marLeft w:val="0"/>
          <w:marRight w:val="0"/>
          <w:marTop w:val="0"/>
          <w:marBottom w:val="0"/>
          <w:divBdr>
            <w:top w:val="none" w:sz="0" w:space="0" w:color="auto"/>
            <w:left w:val="none" w:sz="0" w:space="0" w:color="auto"/>
            <w:bottom w:val="none" w:sz="0" w:space="0" w:color="auto"/>
            <w:right w:val="none" w:sz="0" w:space="0" w:color="auto"/>
          </w:divBdr>
        </w:div>
        <w:div w:id="550655875">
          <w:marLeft w:val="0"/>
          <w:marRight w:val="0"/>
          <w:marTop w:val="0"/>
          <w:marBottom w:val="0"/>
          <w:divBdr>
            <w:top w:val="none" w:sz="0" w:space="0" w:color="auto"/>
            <w:left w:val="none" w:sz="0" w:space="0" w:color="auto"/>
            <w:bottom w:val="none" w:sz="0" w:space="0" w:color="auto"/>
            <w:right w:val="none" w:sz="0" w:space="0" w:color="auto"/>
          </w:divBdr>
        </w:div>
        <w:div w:id="1315337733">
          <w:marLeft w:val="0"/>
          <w:marRight w:val="0"/>
          <w:marTop w:val="0"/>
          <w:marBottom w:val="0"/>
          <w:divBdr>
            <w:top w:val="none" w:sz="0" w:space="0" w:color="auto"/>
            <w:left w:val="none" w:sz="0" w:space="0" w:color="auto"/>
            <w:bottom w:val="none" w:sz="0" w:space="0" w:color="auto"/>
            <w:right w:val="none" w:sz="0" w:space="0" w:color="auto"/>
          </w:divBdr>
        </w:div>
        <w:div w:id="1273979409">
          <w:marLeft w:val="0"/>
          <w:marRight w:val="0"/>
          <w:marTop w:val="0"/>
          <w:marBottom w:val="0"/>
          <w:divBdr>
            <w:top w:val="none" w:sz="0" w:space="0" w:color="auto"/>
            <w:left w:val="none" w:sz="0" w:space="0" w:color="auto"/>
            <w:bottom w:val="none" w:sz="0" w:space="0" w:color="auto"/>
            <w:right w:val="none" w:sz="0" w:space="0" w:color="auto"/>
          </w:divBdr>
        </w:div>
        <w:div w:id="1205099051">
          <w:marLeft w:val="0"/>
          <w:marRight w:val="0"/>
          <w:marTop w:val="0"/>
          <w:marBottom w:val="0"/>
          <w:divBdr>
            <w:top w:val="none" w:sz="0" w:space="0" w:color="auto"/>
            <w:left w:val="none" w:sz="0" w:space="0" w:color="auto"/>
            <w:bottom w:val="none" w:sz="0" w:space="0" w:color="auto"/>
            <w:right w:val="none" w:sz="0" w:space="0" w:color="auto"/>
          </w:divBdr>
        </w:div>
        <w:div w:id="1493259471">
          <w:marLeft w:val="0"/>
          <w:marRight w:val="0"/>
          <w:marTop w:val="0"/>
          <w:marBottom w:val="0"/>
          <w:divBdr>
            <w:top w:val="none" w:sz="0" w:space="0" w:color="auto"/>
            <w:left w:val="none" w:sz="0" w:space="0" w:color="auto"/>
            <w:bottom w:val="none" w:sz="0" w:space="0" w:color="auto"/>
            <w:right w:val="none" w:sz="0" w:space="0" w:color="auto"/>
          </w:divBdr>
        </w:div>
        <w:div w:id="444887274">
          <w:marLeft w:val="0"/>
          <w:marRight w:val="0"/>
          <w:marTop w:val="0"/>
          <w:marBottom w:val="0"/>
          <w:divBdr>
            <w:top w:val="none" w:sz="0" w:space="0" w:color="auto"/>
            <w:left w:val="none" w:sz="0" w:space="0" w:color="auto"/>
            <w:bottom w:val="none" w:sz="0" w:space="0" w:color="auto"/>
            <w:right w:val="none" w:sz="0" w:space="0" w:color="auto"/>
          </w:divBdr>
        </w:div>
        <w:div w:id="1649044578">
          <w:marLeft w:val="0"/>
          <w:marRight w:val="0"/>
          <w:marTop w:val="0"/>
          <w:marBottom w:val="0"/>
          <w:divBdr>
            <w:top w:val="none" w:sz="0" w:space="0" w:color="auto"/>
            <w:left w:val="none" w:sz="0" w:space="0" w:color="auto"/>
            <w:bottom w:val="none" w:sz="0" w:space="0" w:color="auto"/>
            <w:right w:val="none" w:sz="0" w:space="0" w:color="auto"/>
          </w:divBdr>
        </w:div>
        <w:div w:id="475487215">
          <w:marLeft w:val="0"/>
          <w:marRight w:val="0"/>
          <w:marTop w:val="0"/>
          <w:marBottom w:val="0"/>
          <w:divBdr>
            <w:top w:val="none" w:sz="0" w:space="0" w:color="auto"/>
            <w:left w:val="none" w:sz="0" w:space="0" w:color="auto"/>
            <w:bottom w:val="none" w:sz="0" w:space="0" w:color="auto"/>
            <w:right w:val="none" w:sz="0" w:space="0" w:color="auto"/>
          </w:divBdr>
        </w:div>
      </w:divsChild>
    </w:div>
    <w:div w:id="408767650">
      <w:bodyDiv w:val="1"/>
      <w:marLeft w:val="0"/>
      <w:marRight w:val="0"/>
      <w:marTop w:val="0"/>
      <w:marBottom w:val="0"/>
      <w:divBdr>
        <w:top w:val="none" w:sz="0" w:space="0" w:color="auto"/>
        <w:left w:val="none" w:sz="0" w:space="0" w:color="auto"/>
        <w:bottom w:val="none" w:sz="0" w:space="0" w:color="auto"/>
        <w:right w:val="none" w:sz="0" w:space="0" w:color="auto"/>
      </w:divBdr>
    </w:div>
    <w:div w:id="561671817">
      <w:bodyDiv w:val="1"/>
      <w:marLeft w:val="0"/>
      <w:marRight w:val="0"/>
      <w:marTop w:val="0"/>
      <w:marBottom w:val="0"/>
      <w:divBdr>
        <w:top w:val="none" w:sz="0" w:space="0" w:color="auto"/>
        <w:left w:val="none" w:sz="0" w:space="0" w:color="auto"/>
        <w:bottom w:val="none" w:sz="0" w:space="0" w:color="auto"/>
        <w:right w:val="none" w:sz="0" w:space="0" w:color="auto"/>
      </w:divBdr>
      <w:divsChild>
        <w:div w:id="1399742892">
          <w:marLeft w:val="0"/>
          <w:marRight w:val="0"/>
          <w:marTop w:val="0"/>
          <w:marBottom w:val="0"/>
          <w:divBdr>
            <w:top w:val="none" w:sz="0" w:space="0" w:color="auto"/>
            <w:left w:val="none" w:sz="0" w:space="0" w:color="auto"/>
            <w:bottom w:val="none" w:sz="0" w:space="0" w:color="auto"/>
            <w:right w:val="none" w:sz="0" w:space="0" w:color="auto"/>
          </w:divBdr>
        </w:div>
      </w:divsChild>
    </w:div>
    <w:div w:id="674377274">
      <w:bodyDiv w:val="1"/>
      <w:marLeft w:val="0"/>
      <w:marRight w:val="0"/>
      <w:marTop w:val="0"/>
      <w:marBottom w:val="0"/>
      <w:divBdr>
        <w:top w:val="none" w:sz="0" w:space="0" w:color="auto"/>
        <w:left w:val="none" w:sz="0" w:space="0" w:color="auto"/>
        <w:bottom w:val="none" w:sz="0" w:space="0" w:color="auto"/>
        <w:right w:val="none" w:sz="0" w:space="0" w:color="auto"/>
      </w:divBdr>
      <w:divsChild>
        <w:div w:id="735251156">
          <w:marLeft w:val="0"/>
          <w:marRight w:val="0"/>
          <w:marTop w:val="0"/>
          <w:marBottom w:val="0"/>
          <w:divBdr>
            <w:top w:val="none" w:sz="0" w:space="0" w:color="auto"/>
            <w:left w:val="none" w:sz="0" w:space="0" w:color="auto"/>
            <w:bottom w:val="none" w:sz="0" w:space="0" w:color="auto"/>
            <w:right w:val="none" w:sz="0" w:space="0" w:color="auto"/>
          </w:divBdr>
          <w:divsChild>
            <w:div w:id="1942837715">
              <w:marLeft w:val="0"/>
              <w:marRight w:val="0"/>
              <w:marTop w:val="0"/>
              <w:marBottom w:val="0"/>
              <w:divBdr>
                <w:top w:val="none" w:sz="0" w:space="0" w:color="auto"/>
                <w:left w:val="none" w:sz="0" w:space="0" w:color="auto"/>
                <w:bottom w:val="none" w:sz="0" w:space="0" w:color="auto"/>
                <w:right w:val="none" w:sz="0" w:space="0" w:color="auto"/>
              </w:divBdr>
            </w:div>
            <w:div w:id="1931965373">
              <w:marLeft w:val="0"/>
              <w:marRight w:val="0"/>
              <w:marTop w:val="0"/>
              <w:marBottom w:val="0"/>
              <w:divBdr>
                <w:top w:val="none" w:sz="0" w:space="0" w:color="auto"/>
                <w:left w:val="none" w:sz="0" w:space="0" w:color="auto"/>
                <w:bottom w:val="none" w:sz="0" w:space="0" w:color="auto"/>
                <w:right w:val="none" w:sz="0" w:space="0" w:color="auto"/>
              </w:divBdr>
            </w:div>
            <w:div w:id="854267353">
              <w:marLeft w:val="0"/>
              <w:marRight w:val="0"/>
              <w:marTop w:val="0"/>
              <w:marBottom w:val="0"/>
              <w:divBdr>
                <w:top w:val="none" w:sz="0" w:space="0" w:color="auto"/>
                <w:left w:val="none" w:sz="0" w:space="0" w:color="auto"/>
                <w:bottom w:val="none" w:sz="0" w:space="0" w:color="auto"/>
                <w:right w:val="none" w:sz="0" w:space="0" w:color="auto"/>
              </w:divBdr>
            </w:div>
          </w:divsChild>
        </w:div>
        <w:div w:id="585920295">
          <w:marLeft w:val="0"/>
          <w:marRight w:val="0"/>
          <w:marTop w:val="0"/>
          <w:marBottom w:val="0"/>
          <w:divBdr>
            <w:top w:val="none" w:sz="0" w:space="0" w:color="auto"/>
            <w:left w:val="none" w:sz="0" w:space="0" w:color="auto"/>
            <w:bottom w:val="none" w:sz="0" w:space="0" w:color="auto"/>
            <w:right w:val="none" w:sz="0" w:space="0" w:color="auto"/>
          </w:divBdr>
          <w:divsChild>
            <w:div w:id="1825970982">
              <w:marLeft w:val="-75"/>
              <w:marRight w:val="0"/>
              <w:marTop w:val="30"/>
              <w:marBottom w:val="30"/>
              <w:divBdr>
                <w:top w:val="none" w:sz="0" w:space="0" w:color="auto"/>
                <w:left w:val="none" w:sz="0" w:space="0" w:color="auto"/>
                <w:bottom w:val="none" w:sz="0" w:space="0" w:color="auto"/>
                <w:right w:val="none" w:sz="0" w:space="0" w:color="auto"/>
              </w:divBdr>
              <w:divsChild>
                <w:div w:id="1329557178">
                  <w:marLeft w:val="0"/>
                  <w:marRight w:val="0"/>
                  <w:marTop w:val="0"/>
                  <w:marBottom w:val="0"/>
                  <w:divBdr>
                    <w:top w:val="none" w:sz="0" w:space="0" w:color="auto"/>
                    <w:left w:val="none" w:sz="0" w:space="0" w:color="auto"/>
                    <w:bottom w:val="none" w:sz="0" w:space="0" w:color="auto"/>
                    <w:right w:val="none" w:sz="0" w:space="0" w:color="auto"/>
                  </w:divBdr>
                  <w:divsChild>
                    <w:div w:id="81920225">
                      <w:marLeft w:val="0"/>
                      <w:marRight w:val="0"/>
                      <w:marTop w:val="0"/>
                      <w:marBottom w:val="0"/>
                      <w:divBdr>
                        <w:top w:val="none" w:sz="0" w:space="0" w:color="auto"/>
                        <w:left w:val="none" w:sz="0" w:space="0" w:color="auto"/>
                        <w:bottom w:val="none" w:sz="0" w:space="0" w:color="auto"/>
                        <w:right w:val="none" w:sz="0" w:space="0" w:color="auto"/>
                      </w:divBdr>
                    </w:div>
                  </w:divsChild>
                </w:div>
                <w:div w:id="995572623">
                  <w:marLeft w:val="0"/>
                  <w:marRight w:val="0"/>
                  <w:marTop w:val="0"/>
                  <w:marBottom w:val="0"/>
                  <w:divBdr>
                    <w:top w:val="none" w:sz="0" w:space="0" w:color="auto"/>
                    <w:left w:val="none" w:sz="0" w:space="0" w:color="auto"/>
                    <w:bottom w:val="none" w:sz="0" w:space="0" w:color="auto"/>
                    <w:right w:val="none" w:sz="0" w:space="0" w:color="auto"/>
                  </w:divBdr>
                  <w:divsChild>
                    <w:div w:id="2092465773">
                      <w:marLeft w:val="0"/>
                      <w:marRight w:val="0"/>
                      <w:marTop w:val="0"/>
                      <w:marBottom w:val="0"/>
                      <w:divBdr>
                        <w:top w:val="none" w:sz="0" w:space="0" w:color="auto"/>
                        <w:left w:val="none" w:sz="0" w:space="0" w:color="auto"/>
                        <w:bottom w:val="none" w:sz="0" w:space="0" w:color="auto"/>
                        <w:right w:val="none" w:sz="0" w:space="0" w:color="auto"/>
                      </w:divBdr>
                    </w:div>
                  </w:divsChild>
                </w:div>
                <w:div w:id="152260129">
                  <w:marLeft w:val="0"/>
                  <w:marRight w:val="0"/>
                  <w:marTop w:val="0"/>
                  <w:marBottom w:val="0"/>
                  <w:divBdr>
                    <w:top w:val="none" w:sz="0" w:space="0" w:color="auto"/>
                    <w:left w:val="none" w:sz="0" w:space="0" w:color="auto"/>
                    <w:bottom w:val="none" w:sz="0" w:space="0" w:color="auto"/>
                    <w:right w:val="none" w:sz="0" w:space="0" w:color="auto"/>
                  </w:divBdr>
                  <w:divsChild>
                    <w:div w:id="1947302677">
                      <w:marLeft w:val="0"/>
                      <w:marRight w:val="0"/>
                      <w:marTop w:val="0"/>
                      <w:marBottom w:val="0"/>
                      <w:divBdr>
                        <w:top w:val="none" w:sz="0" w:space="0" w:color="auto"/>
                        <w:left w:val="none" w:sz="0" w:space="0" w:color="auto"/>
                        <w:bottom w:val="none" w:sz="0" w:space="0" w:color="auto"/>
                        <w:right w:val="none" w:sz="0" w:space="0" w:color="auto"/>
                      </w:divBdr>
                    </w:div>
                  </w:divsChild>
                </w:div>
                <w:div w:id="1620525201">
                  <w:marLeft w:val="0"/>
                  <w:marRight w:val="0"/>
                  <w:marTop w:val="0"/>
                  <w:marBottom w:val="0"/>
                  <w:divBdr>
                    <w:top w:val="none" w:sz="0" w:space="0" w:color="auto"/>
                    <w:left w:val="none" w:sz="0" w:space="0" w:color="auto"/>
                    <w:bottom w:val="none" w:sz="0" w:space="0" w:color="auto"/>
                    <w:right w:val="none" w:sz="0" w:space="0" w:color="auto"/>
                  </w:divBdr>
                  <w:divsChild>
                    <w:div w:id="1478104234">
                      <w:marLeft w:val="0"/>
                      <w:marRight w:val="0"/>
                      <w:marTop w:val="0"/>
                      <w:marBottom w:val="0"/>
                      <w:divBdr>
                        <w:top w:val="none" w:sz="0" w:space="0" w:color="auto"/>
                        <w:left w:val="none" w:sz="0" w:space="0" w:color="auto"/>
                        <w:bottom w:val="none" w:sz="0" w:space="0" w:color="auto"/>
                        <w:right w:val="none" w:sz="0" w:space="0" w:color="auto"/>
                      </w:divBdr>
                    </w:div>
                    <w:div w:id="1494686195">
                      <w:marLeft w:val="0"/>
                      <w:marRight w:val="0"/>
                      <w:marTop w:val="0"/>
                      <w:marBottom w:val="0"/>
                      <w:divBdr>
                        <w:top w:val="none" w:sz="0" w:space="0" w:color="auto"/>
                        <w:left w:val="none" w:sz="0" w:space="0" w:color="auto"/>
                        <w:bottom w:val="none" w:sz="0" w:space="0" w:color="auto"/>
                        <w:right w:val="none" w:sz="0" w:space="0" w:color="auto"/>
                      </w:divBdr>
                    </w:div>
                    <w:div w:id="98912986">
                      <w:marLeft w:val="0"/>
                      <w:marRight w:val="0"/>
                      <w:marTop w:val="0"/>
                      <w:marBottom w:val="0"/>
                      <w:divBdr>
                        <w:top w:val="none" w:sz="0" w:space="0" w:color="auto"/>
                        <w:left w:val="none" w:sz="0" w:space="0" w:color="auto"/>
                        <w:bottom w:val="none" w:sz="0" w:space="0" w:color="auto"/>
                        <w:right w:val="none" w:sz="0" w:space="0" w:color="auto"/>
                      </w:divBdr>
                    </w:div>
                    <w:div w:id="711923759">
                      <w:marLeft w:val="0"/>
                      <w:marRight w:val="0"/>
                      <w:marTop w:val="0"/>
                      <w:marBottom w:val="0"/>
                      <w:divBdr>
                        <w:top w:val="none" w:sz="0" w:space="0" w:color="auto"/>
                        <w:left w:val="none" w:sz="0" w:space="0" w:color="auto"/>
                        <w:bottom w:val="none" w:sz="0" w:space="0" w:color="auto"/>
                        <w:right w:val="none" w:sz="0" w:space="0" w:color="auto"/>
                      </w:divBdr>
                    </w:div>
                  </w:divsChild>
                </w:div>
                <w:div w:id="724186602">
                  <w:marLeft w:val="0"/>
                  <w:marRight w:val="0"/>
                  <w:marTop w:val="0"/>
                  <w:marBottom w:val="0"/>
                  <w:divBdr>
                    <w:top w:val="none" w:sz="0" w:space="0" w:color="auto"/>
                    <w:left w:val="none" w:sz="0" w:space="0" w:color="auto"/>
                    <w:bottom w:val="none" w:sz="0" w:space="0" w:color="auto"/>
                    <w:right w:val="none" w:sz="0" w:space="0" w:color="auto"/>
                  </w:divBdr>
                  <w:divsChild>
                    <w:div w:id="194273014">
                      <w:marLeft w:val="0"/>
                      <w:marRight w:val="0"/>
                      <w:marTop w:val="0"/>
                      <w:marBottom w:val="0"/>
                      <w:divBdr>
                        <w:top w:val="none" w:sz="0" w:space="0" w:color="auto"/>
                        <w:left w:val="none" w:sz="0" w:space="0" w:color="auto"/>
                        <w:bottom w:val="none" w:sz="0" w:space="0" w:color="auto"/>
                        <w:right w:val="none" w:sz="0" w:space="0" w:color="auto"/>
                      </w:divBdr>
                    </w:div>
                  </w:divsChild>
                </w:div>
                <w:div w:id="1966354538">
                  <w:marLeft w:val="0"/>
                  <w:marRight w:val="0"/>
                  <w:marTop w:val="0"/>
                  <w:marBottom w:val="0"/>
                  <w:divBdr>
                    <w:top w:val="none" w:sz="0" w:space="0" w:color="auto"/>
                    <w:left w:val="none" w:sz="0" w:space="0" w:color="auto"/>
                    <w:bottom w:val="none" w:sz="0" w:space="0" w:color="auto"/>
                    <w:right w:val="none" w:sz="0" w:space="0" w:color="auto"/>
                  </w:divBdr>
                  <w:divsChild>
                    <w:div w:id="1751350439">
                      <w:marLeft w:val="0"/>
                      <w:marRight w:val="0"/>
                      <w:marTop w:val="0"/>
                      <w:marBottom w:val="0"/>
                      <w:divBdr>
                        <w:top w:val="none" w:sz="0" w:space="0" w:color="auto"/>
                        <w:left w:val="none" w:sz="0" w:space="0" w:color="auto"/>
                        <w:bottom w:val="none" w:sz="0" w:space="0" w:color="auto"/>
                        <w:right w:val="none" w:sz="0" w:space="0" w:color="auto"/>
                      </w:divBdr>
                    </w:div>
                    <w:div w:id="757487344">
                      <w:marLeft w:val="0"/>
                      <w:marRight w:val="0"/>
                      <w:marTop w:val="0"/>
                      <w:marBottom w:val="0"/>
                      <w:divBdr>
                        <w:top w:val="none" w:sz="0" w:space="0" w:color="auto"/>
                        <w:left w:val="none" w:sz="0" w:space="0" w:color="auto"/>
                        <w:bottom w:val="none" w:sz="0" w:space="0" w:color="auto"/>
                        <w:right w:val="none" w:sz="0" w:space="0" w:color="auto"/>
                      </w:divBdr>
                    </w:div>
                    <w:div w:id="1081566158">
                      <w:marLeft w:val="0"/>
                      <w:marRight w:val="0"/>
                      <w:marTop w:val="0"/>
                      <w:marBottom w:val="0"/>
                      <w:divBdr>
                        <w:top w:val="none" w:sz="0" w:space="0" w:color="auto"/>
                        <w:left w:val="none" w:sz="0" w:space="0" w:color="auto"/>
                        <w:bottom w:val="none" w:sz="0" w:space="0" w:color="auto"/>
                        <w:right w:val="none" w:sz="0" w:space="0" w:color="auto"/>
                      </w:divBdr>
                    </w:div>
                  </w:divsChild>
                </w:div>
                <w:div w:id="227738362">
                  <w:marLeft w:val="0"/>
                  <w:marRight w:val="0"/>
                  <w:marTop w:val="0"/>
                  <w:marBottom w:val="0"/>
                  <w:divBdr>
                    <w:top w:val="none" w:sz="0" w:space="0" w:color="auto"/>
                    <w:left w:val="none" w:sz="0" w:space="0" w:color="auto"/>
                    <w:bottom w:val="none" w:sz="0" w:space="0" w:color="auto"/>
                    <w:right w:val="none" w:sz="0" w:space="0" w:color="auto"/>
                  </w:divBdr>
                  <w:divsChild>
                    <w:div w:id="1569341625">
                      <w:marLeft w:val="0"/>
                      <w:marRight w:val="0"/>
                      <w:marTop w:val="0"/>
                      <w:marBottom w:val="0"/>
                      <w:divBdr>
                        <w:top w:val="none" w:sz="0" w:space="0" w:color="auto"/>
                        <w:left w:val="none" w:sz="0" w:space="0" w:color="auto"/>
                        <w:bottom w:val="none" w:sz="0" w:space="0" w:color="auto"/>
                        <w:right w:val="none" w:sz="0" w:space="0" w:color="auto"/>
                      </w:divBdr>
                    </w:div>
                  </w:divsChild>
                </w:div>
                <w:div w:id="1085688606">
                  <w:marLeft w:val="0"/>
                  <w:marRight w:val="0"/>
                  <w:marTop w:val="0"/>
                  <w:marBottom w:val="0"/>
                  <w:divBdr>
                    <w:top w:val="none" w:sz="0" w:space="0" w:color="auto"/>
                    <w:left w:val="none" w:sz="0" w:space="0" w:color="auto"/>
                    <w:bottom w:val="none" w:sz="0" w:space="0" w:color="auto"/>
                    <w:right w:val="none" w:sz="0" w:space="0" w:color="auto"/>
                  </w:divBdr>
                  <w:divsChild>
                    <w:div w:id="1120145934">
                      <w:marLeft w:val="0"/>
                      <w:marRight w:val="0"/>
                      <w:marTop w:val="0"/>
                      <w:marBottom w:val="0"/>
                      <w:divBdr>
                        <w:top w:val="none" w:sz="0" w:space="0" w:color="auto"/>
                        <w:left w:val="none" w:sz="0" w:space="0" w:color="auto"/>
                        <w:bottom w:val="none" w:sz="0" w:space="0" w:color="auto"/>
                        <w:right w:val="none" w:sz="0" w:space="0" w:color="auto"/>
                      </w:divBdr>
                    </w:div>
                  </w:divsChild>
                </w:div>
                <w:div w:id="1107391853">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 w:id="1670057735">
                      <w:marLeft w:val="0"/>
                      <w:marRight w:val="0"/>
                      <w:marTop w:val="0"/>
                      <w:marBottom w:val="0"/>
                      <w:divBdr>
                        <w:top w:val="none" w:sz="0" w:space="0" w:color="auto"/>
                        <w:left w:val="none" w:sz="0" w:space="0" w:color="auto"/>
                        <w:bottom w:val="none" w:sz="0" w:space="0" w:color="auto"/>
                        <w:right w:val="none" w:sz="0" w:space="0" w:color="auto"/>
                      </w:divBdr>
                    </w:div>
                    <w:div w:id="1871533337">
                      <w:marLeft w:val="0"/>
                      <w:marRight w:val="0"/>
                      <w:marTop w:val="0"/>
                      <w:marBottom w:val="0"/>
                      <w:divBdr>
                        <w:top w:val="none" w:sz="0" w:space="0" w:color="auto"/>
                        <w:left w:val="none" w:sz="0" w:space="0" w:color="auto"/>
                        <w:bottom w:val="none" w:sz="0" w:space="0" w:color="auto"/>
                        <w:right w:val="none" w:sz="0" w:space="0" w:color="auto"/>
                      </w:divBdr>
                    </w:div>
                  </w:divsChild>
                </w:div>
                <w:div w:id="2096701842">
                  <w:marLeft w:val="0"/>
                  <w:marRight w:val="0"/>
                  <w:marTop w:val="0"/>
                  <w:marBottom w:val="0"/>
                  <w:divBdr>
                    <w:top w:val="none" w:sz="0" w:space="0" w:color="auto"/>
                    <w:left w:val="none" w:sz="0" w:space="0" w:color="auto"/>
                    <w:bottom w:val="none" w:sz="0" w:space="0" w:color="auto"/>
                    <w:right w:val="none" w:sz="0" w:space="0" w:color="auto"/>
                  </w:divBdr>
                  <w:divsChild>
                    <w:div w:id="66265701">
                      <w:marLeft w:val="0"/>
                      <w:marRight w:val="0"/>
                      <w:marTop w:val="0"/>
                      <w:marBottom w:val="0"/>
                      <w:divBdr>
                        <w:top w:val="none" w:sz="0" w:space="0" w:color="auto"/>
                        <w:left w:val="none" w:sz="0" w:space="0" w:color="auto"/>
                        <w:bottom w:val="none" w:sz="0" w:space="0" w:color="auto"/>
                        <w:right w:val="none" w:sz="0" w:space="0" w:color="auto"/>
                      </w:divBdr>
                    </w:div>
                  </w:divsChild>
                </w:div>
                <w:div w:id="35664425">
                  <w:marLeft w:val="0"/>
                  <w:marRight w:val="0"/>
                  <w:marTop w:val="0"/>
                  <w:marBottom w:val="0"/>
                  <w:divBdr>
                    <w:top w:val="none" w:sz="0" w:space="0" w:color="auto"/>
                    <w:left w:val="none" w:sz="0" w:space="0" w:color="auto"/>
                    <w:bottom w:val="none" w:sz="0" w:space="0" w:color="auto"/>
                    <w:right w:val="none" w:sz="0" w:space="0" w:color="auto"/>
                  </w:divBdr>
                  <w:divsChild>
                    <w:div w:id="1607620811">
                      <w:marLeft w:val="0"/>
                      <w:marRight w:val="0"/>
                      <w:marTop w:val="0"/>
                      <w:marBottom w:val="0"/>
                      <w:divBdr>
                        <w:top w:val="none" w:sz="0" w:space="0" w:color="auto"/>
                        <w:left w:val="none" w:sz="0" w:space="0" w:color="auto"/>
                        <w:bottom w:val="none" w:sz="0" w:space="0" w:color="auto"/>
                        <w:right w:val="none" w:sz="0" w:space="0" w:color="auto"/>
                      </w:divBdr>
                    </w:div>
                  </w:divsChild>
                </w:div>
                <w:div w:id="808591874">
                  <w:marLeft w:val="0"/>
                  <w:marRight w:val="0"/>
                  <w:marTop w:val="0"/>
                  <w:marBottom w:val="0"/>
                  <w:divBdr>
                    <w:top w:val="none" w:sz="0" w:space="0" w:color="auto"/>
                    <w:left w:val="none" w:sz="0" w:space="0" w:color="auto"/>
                    <w:bottom w:val="none" w:sz="0" w:space="0" w:color="auto"/>
                    <w:right w:val="none" w:sz="0" w:space="0" w:color="auto"/>
                  </w:divBdr>
                  <w:divsChild>
                    <w:div w:id="1795560789">
                      <w:marLeft w:val="0"/>
                      <w:marRight w:val="0"/>
                      <w:marTop w:val="0"/>
                      <w:marBottom w:val="0"/>
                      <w:divBdr>
                        <w:top w:val="none" w:sz="0" w:space="0" w:color="auto"/>
                        <w:left w:val="none" w:sz="0" w:space="0" w:color="auto"/>
                        <w:bottom w:val="none" w:sz="0" w:space="0" w:color="auto"/>
                        <w:right w:val="none" w:sz="0" w:space="0" w:color="auto"/>
                      </w:divBdr>
                    </w:div>
                    <w:div w:id="1667781629">
                      <w:marLeft w:val="0"/>
                      <w:marRight w:val="0"/>
                      <w:marTop w:val="0"/>
                      <w:marBottom w:val="0"/>
                      <w:divBdr>
                        <w:top w:val="none" w:sz="0" w:space="0" w:color="auto"/>
                        <w:left w:val="none" w:sz="0" w:space="0" w:color="auto"/>
                        <w:bottom w:val="none" w:sz="0" w:space="0" w:color="auto"/>
                        <w:right w:val="none" w:sz="0" w:space="0" w:color="auto"/>
                      </w:divBdr>
                    </w:div>
                  </w:divsChild>
                </w:div>
                <w:div w:id="503400595">
                  <w:marLeft w:val="0"/>
                  <w:marRight w:val="0"/>
                  <w:marTop w:val="0"/>
                  <w:marBottom w:val="0"/>
                  <w:divBdr>
                    <w:top w:val="none" w:sz="0" w:space="0" w:color="auto"/>
                    <w:left w:val="none" w:sz="0" w:space="0" w:color="auto"/>
                    <w:bottom w:val="none" w:sz="0" w:space="0" w:color="auto"/>
                    <w:right w:val="none" w:sz="0" w:space="0" w:color="auto"/>
                  </w:divBdr>
                  <w:divsChild>
                    <w:div w:id="793643910">
                      <w:marLeft w:val="0"/>
                      <w:marRight w:val="0"/>
                      <w:marTop w:val="0"/>
                      <w:marBottom w:val="0"/>
                      <w:divBdr>
                        <w:top w:val="none" w:sz="0" w:space="0" w:color="auto"/>
                        <w:left w:val="none" w:sz="0" w:space="0" w:color="auto"/>
                        <w:bottom w:val="none" w:sz="0" w:space="0" w:color="auto"/>
                        <w:right w:val="none" w:sz="0" w:space="0" w:color="auto"/>
                      </w:divBdr>
                    </w:div>
                  </w:divsChild>
                </w:div>
                <w:div w:id="1074202869">
                  <w:marLeft w:val="0"/>
                  <w:marRight w:val="0"/>
                  <w:marTop w:val="0"/>
                  <w:marBottom w:val="0"/>
                  <w:divBdr>
                    <w:top w:val="none" w:sz="0" w:space="0" w:color="auto"/>
                    <w:left w:val="none" w:sz="0" w:space="0" w:color="auto"/>
                    <w:bottom w:val="none" w:sz="0" w:space="0" w:color="auto"/>
                    <w:right w:val="none" w:sz="0" w:space="0" w:color="auto"/>
                  </w:divBdr>
                  <w:divsChild>
                    <w:div w:id="1463306243">
                      <w:marLeft w:val="0"/>
                      <w:marRight w:val="0"/>
                      <w:marTop w:val="0"/>
                      <w:marBottom w:val="0"/>
                      <w:divBdr>
                        <w:top w:val="none" w:sz="0" w:space="0" w:color="auto"/>
                        <w:left w:val="none" w:sz="0" w:space="0" w:color="auto"/>
                        <w:bottom w:val="none" w:sz="0" w:space="0" w:color="auto"/>
                        <w:right w:val="none" w:sz="0" w:space="0" w:color="auto"/>
                      </w:divBdr>
                    </w:div>
                  </w:divsChild>
                </w:div>
                <w:div w:id="1729304645">
                  <w:marLeft w:val="0"/>
                  <w:marRight w:val="0"/>
                  <w:marTop w:val="0"/>
                  <w:marBottom w:val="0"/>
                  <w:divBdr>
                    <w:top w:val="none" w:sz="0" w:space="0" w:color="auto"/>
                    <w:left w:val="none" w:sz="0" w:space="0" w:color="auto"/>
                    <w:bottom w:val="none" w:sz="0" w:space="0" w:color="auto"/>
                    <w:right w:val="none" w:sz="0" w:space="0" w:color="auto"/>
                  </w:divBdr>
                  <w:divsChild>
                    <w:div w:id="727923958">
                      <w:marLeft w:val="0"/>
                      <w:marRight w:val="0"/>
                      <w:marTop w:val="0"/>
                      <w:marBottom w:val="0"/>
                      <w:divBdr>
                        <w:top w:val="none" w:sz="0" w:space="0" w:color="auto"/>
                        <w:left w:val="none" w:sz="0" w:space="0" w:color="auto"/>
                        <w:bottom w:val="none" w:sz="0" w:space="0" w:color="auto"/>
                        <w:right w:val="none" w:sz="0" w:space="0" w:color="auto"/>
                      </w:divBdr>
                    </w:div>
                    <w:div w:id="1439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5022">
          <w:marLeft w:val="0"/>
          <w:marRight w:val="0"/>
          <w:marTop w:val="0"/>
          <w:marBottom w:val="0"/>
          <w:divBdr>
            <w:top w:val="none" w:sz="0" w:space="0" w:color="auto"/>
            <w:left w:val="none" w:sz="0" w:space="0" w:color="auto"/>
            <w:bottom w:val="none" w:sz="0" w:space="0" w:color="auto"/>
            <w:right w:val="none" w:sz="0" w:space="0" w:color="auto"/>
          </w:divBdr>
        </w:div>
        <w:div w:id="2058360281">
          <w:marLeft w:val="0"/>
          <w:marRight w:val="0"/>
          <w:marTop w:val="0"/>
          <w:marBottom w:val="0"/>
          <w:divBdr>
            <w:top w:val="none" w:sz="0" w:space="0" w:color="auto"/>
            <w:left w:val="none" w:sz="0" w:space="0" w:color="auto"/>
            <w:bottom w:val="none" w:sz="0" w:space="0" w:color="auto"/>
            <w:right w:val="none" w:sz="0" w:space="0" w:color="auto"/>
          </w:divBdr>
          <w:divsChild>
            <w:div w:id="1582330711">
              <w:marLeft w:val="-75"/>
              <w:marRight w:val="0"/>
              <w:marTop w:val="30"/>
              <w:marBottom w:val="30"/>
              <w:divBdr>
                <w:top w:val="none" w:sz="0" w:space="0" w:color="auto"/>
                <w:left w:val="none" w:sz="0" w:space="0" w:color="auto"/>
                <w:bottom w:val="none" w:sz="0" w:space="0" w:color="auto"/>
                <w:right w:val="none" w:sz="0" w:space="0" w:color="auto"/>
              </w:divBdr>
              <w:divsChild>
                <w:div w:id="960041282">
                  <w:marLeft w:val="0"/>
                  <w:marRight w:val="0"/>
                  <w:marTop w:val="0"/>
                  <w:marBottom w:val="0"/>
                  <w:divBdr>
                    <w:top w:val="none" w:sz="0" w:space="0" w:color="auto"/>
                    <w:left w:val="none" w:sz="0" w:space="0" w:color="auto"/>
                    <w:bottom w:val="none" w:sz="0" w:space="0" w:color="auto"/>
                    <w:right w:val="none" w:sz="0" w:space="0" w:color="auto"/>
                  </w:divBdr>
                  <w:divsChild>
                    <w:div w:id="511338943">
                      <w:marLeft w:val="0"/>
                      <w:marRight w:val="0"/>
                      <w:marTop w:val="0"/>
                      <w:marBottom w:val="0"/>
                      <w:divBdr>
                        <w:top w:val="none" w:sz="0" w:space="0" w:color="auto"/>
                        <w:left w:val="none" w:sz="0" w:space="0" w:color="auto"/>
                        <w:bottom w:val="none" w:sz="0" w:space="0" w:color="auto"/>
                        <w:right w:val="none" w:sz="0" w:space="0" w:color="auto"/>
                      </w:divBdr>
                    </w:div>
                    <w:div w:id="1826554785">
                      <w:marLeft w:val="0"/>
                      <w:marRight w:val="0"/>
                      <w:marTop w:val="0"/>
                      <w:marBottom w:val="0"/>
                      <w:divBdr>
                        <w:top w:val="none" w:sz="0" w:space="0" w:color="auto"/>
                        <w:left w:val="none" w:sz="0" w:space="0" w:color="auto"/>
                        <w:bottom w:val="none" w:sz="0" w:space="0" w:color="auto"/>
                        <w:right w:val="none" w:sz="0" w:space="0" w:color="auto"/>
                      </w:divBdr>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311713325">
                      <w:marLeft w:val="0"/>
                      <w:marRight w:val="0"/>
                      <w:marTop w:val="0"/>
                      <w:marBottom w:val="0"/>
                      <w:divBdr>
                        <w:top w:val="none" w:sz="0" w:space="0" w:color="auto"/>
                        <w:left w:val="none" w:sz="0" w:space="0" w:color="auto"/>
                        <w:bottom w:val="none" w:sz="0" w:space="0" w:color="auto"/>
                        <w:right w:val="none" w:sz="0" w:space="0" w:color="auto"/>
                      </w:divBdr>
                    </w:div>
                  </w:divsChild>
                </w:div>
                <w:div w:id="1987779916">
                  <w:marLeft w:val="0"/>
                  <w:marRight w:val="0"/>
                  <w:marTop w:val="0"/>
                  <w:marBottom w:val="0"/>
                  <w:divBdr>
                    <w:top w:val="none" w:sz="0" w:space="0" w:color="auto"/>
                    <w:left w:val="none" w:sz="0" w:space="0" w:color="auto"/>
                    <w:bottom w:val="none" w:sz="0" w:space="0" w:color="auto"/>
                    <w:right w:val="none" w:sz="0" w:space="0" w:color="auto"/>
                  </w:divBdr>
                  <w:divsChild>
                    <w:div w:id="1251699018">
                      <w:marLeft w:val="0"/>
                      <w:marRight w:val="0"/>
                      <w:marTop w:val="0"/>
                      <w:marBottom w:val="0"/>
                      <w:divBdr>
                        <w:top w:val="none" w:sz="0" w:space="0" w:color="auto"/>
                        <w:left w:val="none" w:sz="0" w:space="0" w:color="auto"/>
                        <w:bottom w:val="none" w:sz="0" w:space="0" w:color="auto"/>
                        <w:right w:val="none" w:sz="0" w:space="0" w:color="auto"/>
                      </w:divBdr>
                    </w:div>
                  </w:divsChild>
                </w:div>
                <w:div w:id="1430275367">
                  <w:marLeft w:val="0"/>
                  <w:marRight w:val="0"/>
                  <w:marTop w:val="0"/>
                  <w:marBottom w:val="0"/>
                  <w:divBdr>
                    <w:top w:val="none" w:sz="0" w:space="0" w:color="auto"/>
                    <w:left w:val="none" w:sz="0" w:space="0" w:color="auto"/>
                    <w:bottom w:val="none" w:sz="0" w:space="0" w:color="auto"/>
                    <w:right w:val="none" w:sz="0" w:space="0" w:color="auto"/>
                  </w:divBdr>
                  <w:divsChild>
                    <w:div w:id="170293644">
                      <w:marLeft w:val="0"/>
                      <w:marRight w:val="0"/>
                      <w:marTop w:val="0"/>
                      <w:marBottom w:val="0"/>
                      <w:divBdr>
                        <w:top w:val="none" w:sz="0" w:space="0" w:color="auto"/>
                        <w:left w:val="none" w:sz="0" w:space="0" w:color="auto"/>
                        <w:bottom w:val="none" w:sz="0" w:space="0" w:color="auto"/>
                        <w:right w:val="none" w:sz="0" w:space="0" w:color="auto"/>
                      </w:divBdr>
                    </w:div>
                    <w:div w:id="294257962">
                      <w:marLeft w:val="0"/>
                      <w:marRight w:val="0"/>
                      <w:marTop w:val="0"/>
                      <w:marBottom w:val="0"/>
                      <w:divBdr>
                        <w:top w:val="none" w:sz="0" w:space="0" w:color="auto"/>
                        <w:left w:val="none" w:sz="0" w:space="0" w:color="auto"/>
                        <w:bottom w:val="none" w:sz="0" w:space="0" w:color="auto"/>
                        <w:right w:val="none" w:sz="0" w:space="0" w:color="auto"/>
                      </w:divBdr>
                    </w:div>
                    <w:div w:id="397094137">
                      <w:marLeft w:val="0"/>
                      <w:marRight w:val="0"/>
                      <w:marTop w:val="0"/>
                      <w:marBottom w:val="0"/>
                      <w:divBdr>
                        <w:top w:val="none" w:sz="0" w:space="0" w:color="auto"/>
                        <w:left w:val="none" w:sz="0" w:space="0" w:color="auto"/>
                        <w:bottom w:val="none" w:sz="0" w:space="0" w:color="auto"/>
                        <w:right w:val="none" w:sz="0" w:space="0" w:color="auto"/>
                      </w:divBdr>
                    </w:div>
                  </w:divsChild>
                </w:div>
                <w:div w:id="653070681">
                  <w:marLeft w:val="0"/>
                  <w:marRight w:val="0"/>
                  <w:marTop w:val="0"/>
                  <w:marBottom w:val="0"/>
                  <w:divBdr>
                    <w:top w:val="none" w:sz="0" w:space="0" w:color="auto"/>
                    <w:left w:val="none" w:sz="0" w:space="0" w:color="auto"/>
                    <w:bottom w:val="none" w:sz="0" w:space="0" w:color="auto"/>
                    <w:right w:val="none" w:sz="0" w:space="0" w:color="auto"/>
                  </w:divBdr>
                  <w:divsChild>
                    <w:div w:id="2087678481">
                      <w:marLeft w:val="0"/>
                      <w:marRight w:val="0"/>
                      <w:marTop w:val="0"/>
                      <w:marBottom w:val="0"/>
                      <w:divBdr>
                        <w:top w:val="none" w:sz="0" w:space="0" w:color="auto"/>
                        <w:left w:val="none" w:sz="0" w:space="0" w:color="auto"/>
                        <w:bottom w:val="none" w:sz="0" w:space="0" w:color="auto"/>
                        <w:right w:val="none" w:sz="0" w:space="0" w:color="auto"/>
                      </w:divBdr>
                    </w:div>
                  </w:divsChild>
                </w:div>
                <w:div w:id="1719159783">
                  <w:marLeft w:val="0"/>
                  <w:marRight w:val="0"/>
                  <w:marTop w:val="0"/>
                  <w:marBottom w:val="0"/>
                  <w:divBdr>
                    <w:top w:val="none" w:sz="0" w:space="0" w:color="auto"/>
                    <w:left w:val="none" w:sz="0" w:space="0" w:color="auto"/>
                    <w:bottom w:val="none" w:sz="0" w:space="0" w:color="auto"/>
                    <w:right w:val="none" w:sz="0" w:space="0" w:color="auto"/>
                  </w:divBdr>
                  <w:divsChild>
                    <w:div w:id="239796977">
                      <w:marLeft w:val="0"/>
                      <w:marRight w:val="0"/>
                      <w:marTop w:val="0"/>
                      <w:marBottom w:val="0"/>
                      <w:divBdr>
                        <w:top w:val="none" w:sz="0" w:space="0" w:color="auto"/>
                        <w:left w:val="none" w:sz="0" w:space="0" w:color="auto"/>
                        <w:bottom w:val="none" w:sz="0" w:space="0" w:color="auto"/>
                        <w:right w:val="none" w:sz="0" w:space="0" w:color="auto"/>
                      </w:divBdr>
                    </w:div>
                  </w:divsChild>
                </w:div>
                <w:div w:id="289940620">
                  <w:marLeft w:val="0"/>
                  <w:marRight w:val="0"/>
                  <w:marTop w:val="0"/>
                  <w:marBottom w:val="0"/>
                  <w:divBdr>
                    <w:top w:val="none" w:sz="0" w:space="0" w:color="auto"/>
                    <w:left w:val="none" w:sz="0" w:space="0" w:color="auto"/>
                    <w:bottom w:val="none" w:sz="0" w:space="0" w:color="auto"/>
                    <w:right w:val="none" w:sz="0" w:space="0" w:color="auto"/>
                  </w:divBdr>
                  <w:divsChild>
                    <w:div w:id="2117600614">
                      <w:marLeft w:val="0"/>
                      <w:marRight w:val="0"/>
                      <w:marTop w:val="0"/>
                      <w:marBottom w:val="0"/>
                      <w:divBdr>
                        <w:top w:val="none" w:sz="0" w:space="0" w:color="auto"/>
                        <w:left w:val="none" w:sz="0" w:space="0" w:color="auto"/>
                        <w:bottom w:val="none" w:sz="0" w:space="0" w:color="auto"/>
                        <w:right w:val="none" w:sz="0" w:space="0" w:color="auto"/>
                      </w:divBdr>
                    </w:div>
                    <w:div w:id="820656273">
                      <w:marLeft w:val="0"/>
                      <w:marRight w:val="0"/>
                      <w:marTop w:val="0"/>
                      <w:marBottom w:val="0"/>
                      <w:divBdr>
                        <w:top w:val="none" w:sz="0" w:space="0" w:color="auto"/>
                        <w:left w:val="none" w:sz="0" w:space="0" w:color="auto"/>
                        <w:bottom w:val="none" w:sz="0" w:space="0" w:color="auto"/>
                        <w:right w:val="none" w:sz="0" w:space="0" w:color="auto"/>
                      </w:divBdr>
                    </w:div>
                    <w:div w:id="653412591">
                      <w:marLeft w:val="0"/>
                      <w:marRight w:val="0"/>
                      <w:marTop w:val="0"/>
                      <w:marBottom w:val="0"/>
                      <w:divBdr>
                        <w:top w:val="none" w:sz="0" w:space="0" w:color="auto"/>
                        <w:left w:val="none" w:sz="0" w:space="0" w:color="auto"/>
                        <w:bottom w:val="none" w:sz="0" w:space="0" w:color="auto"/>
                        <w:right w:val="none" w:sz="0" w:space="0" w:color="auto"/>
                      </w:divBdr>
                    </w:div>
                  </w:divsChild>
                </w:div>
                <w:div w:id="450247221">
                  <w:marLeft w:val="0"/>
                  <w:marRight w:val="0"/>
                  <w:marTop w:val="0"/>
                  <w:marBottom w:val="0"/>
                  <w:divBdr>
                    <w:top w:val="none" w:sz="0" w:space="0" w:color="auto"/>
                    <w:left w:val="none" w:sz="0" w:space="0" w:color="auto"/>
                    <w:bottom w:val="none" w:sz="0" w:space="0" w:color="auto"/>
                    <w:right w:val="none" w:sz="0" w:space="0" w:color="auto"/>
                  </w:divBdr>
                  <w:divsChild>
                    <w:div w:id="605698299">
                      <w:marLeft w:val="0"/>
                      <w:marRight w:val="0"/>
                      <w:marTop w:val="0"/>
                      <w:marBottom w:val="0"/>
                      <w:divBdr>
                        <w:top w:val="none" w:sz="0" w:space="0" w:color="auto"/>
                        <w:left w:val="none" w:sz="0" w:space="0" w:color="auto"/>
                        <w:bottom w:val="none" w:sz="0" w:space="0" w:color="auto"/>
                        <w:right w:val="none" w:sz="0" w:space="0" w:color="auto"/>
                      </w:divBdr>
                    </w:div>
                  </w:divsChild>
                </w:div>
                <w:div w:id="1389961706">
                  <w:marLeft w:val="0"/>
                  <w:marRight w:val="0"/>
                  <w:marTop w:val="0"/>
                  <w:marBottom w:val="0"/>
                  <w:divBdr>
                    <w:top w:val="none" w:sz="0" w:space="0" w:color="auto"/>
                    <w:left w:val="none" w:sz="0" w:space="0" w:color="auto"/>
                    <w:bottom w:val="none" w:sz="0" w:space="0" w:color="auto"/>
                    <w:right w:val="none" w:sz="0" w:space="0" w:color="auto"/>
                  </w:divBdr>
                  <w:divsChild>
                    <w:div w:id="204831778">
                      <w:marLeft w:val="0"/>
                      <w:marRight w:val="0"/>
                      <w:marTop w:val="0"/>
                      <w:marBottom w:val="0"/>
                      <w:divBdr>
                        <w:top w:val="none" w:sz="0" w:space="0" w:color="auto"/>
                        <w:left w:val="none" w:sz="0" w:space="0" w:color="auto"/>
                        <w:bottom w:val="none" w:sz="0" w:space="0" w:color="auto"/>
                        <w:right w:val="none" w:sz="0" w:space="0" w:color="auto"/>
                      </w:divBdr>
                    </w:div>
                  </w:divsChild>
                </w:div>
                <w:div w:id="1696879929">
                  <w:marLeft w:val="0"/>
                  <w:marRight w:val="0"/>
                  <w:marTop w:val="0"/>
                  <w:marBottom w:val="0"/>
                  <w:divBdr>
                    <w:top w:val="none" w:sz="0" w:space="0" w:color="auto"/>
                    <w:left w:val="none" w:sz="0" w:space="0" w:color="auto"/>
                    <w:bottom w:val="none" w:sz="0" w:space="0" w:color="auto"/>
                    <w:right w:val="none" w:sz="0" w:space="0" w:color="auto"/>
                  </w:divBdr>
                  <w:divsChild>
                    <w:div w:id="745155290">
                      <w:marLeft w:val="0"/>
                      <w:marRight w:val="0"/>
                      <w:marTop w:val="0"/>
                      <w:marBottom w:val="0"/>
                      <w:divBdr>
                        <w:top w:val="none" w:sz="0" w:space="0" w:color="auto"/>
                        <w:left w:val="none" w:sz="0" w:space="0" w:color="auto"/>
                        <w:bottom w:val="none" w:sz="0" w:space="0" w:color="auto"/>
                        <w:right w:val="none" w:sz="0" w:space="0" w:color="auto"/>
                      </w:divBdr>
                    </w:div>
                    <w:div w:id="67657083">
                      <w:marLeft w:val="0"/>
                      <w:marRight w:val="0"/>
                      <w:marTop w:val="0"/>
                      <w:marBottom w:val="0"/>
                      <w:divBdr>
                        <w:top w:val="none" w:sz="0" w:space="0" w:color="auto"/>
                        <w:left w:val="none" w:sz="0" w:space="0" w:color="auto"/>
                        <w:bottom w:val="none" w:sz="0" w:space="0" w:color="auto"/>
                        <w:right w:val="none" w:sz="0" w:space="0" w:color="auto"/>
                      </w:divBdr>
                    </w:div>
                    <w:div w:id="17731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7630">
          <w:marLeft w:val="0"/>
          <w:marRight w:val="0"/>
          <w:marTop w:val="0"/>
          <w:marBottom w:val="0"/>
          <w:divBdr>
            <w:top w:val="none" w:sz="0" w:space="0" w:color="auto"/>
            <w:left w:val="none" w:sz="0" w:space="0" w:color="auto"/>
            <w:bottom w:val="none" w:sz="0" w:space="0" w:color="auto"/>
            <w:right w:val="none" w:sz="0" w:space="0" w:color="auto"/>
          </w:divBdr>
        </w:div>
        <w:div w:id="1251498899">
          <w:marLeft w:val="0"/>
          <w:marRight w:val="0"/>
          <w:marTop w:val="0"/>
          <w:marBottom w:val="0"/>
          <w:divBdr>
            <w:top w:val="none" w:sz="0" w:space="0" w:color="auto"/>
            <w:left w:val="none" w:sz="0" w:space="0" w:color="auto"/>
            <w:bottom w:val="none" w:sz="0" w:space="0" w:color="auto"/>
            <w:right w:val="none" w:sz="0" w:space="0" w:color="auto"/>
          </w:divBdr>
          <w:divsChild>
            <w:div w:id="1663578054">
              <w:marLeft w:val="-75"/>
              <w:marRight w:val="0"/>
              <w:marTop w:val="30"/>
              <w:marBottom w:val="30"/>
              <w:divBdr>
                <w:top w:val="none" w:sz="0" w:space="0" w:color="auto"/>
                <w:left w:val="none" w:sz="0" w:space="0" w:color="auto"/>
                <w:bottom w:val="none" w:sz="0" w:space="0" w:color="auto"/>
                <w:right w:val="none" w:sz="0" w:space="0" w:color="auto"/>
              </w:divBdr>
              <w:divsChild>
                <w:div w:id="1249123292">
                  <w:marLeft w:val="0"/>
                  <w:marRight w:val="0"/>
                  <w:marTop w:val="0"/>
                  <w:marBottom w:val="0"/>
                  <w:divBdr>
                    <w:top w:val="none" w:sz="0" w:space="0" w:color="auto"/>
                    <w:left w:val="none" w:sz="0" w:space="0" w:color="auto"/>
                    <w:bottom w:val="none" w:sz="0" w:space="0" w:color="auto"/>
                    <w:right w:val="none" w:sz="0" w:space="0" w:color="auto"/>
                  </w:divBdr>
                  <w:divsChild>
                    <w:div w:id="1112360727">
                      <w:marLeft w:val="0"/>
                      <w:marRight w:val="0"/>
                      <w:marTop w:val="0"/>
                      <w:marBottom w:val="0"/>
                      <w:divBdr>
                        <w:top w:val="none" w:sz="0" w:space="0" w:color="auto"/>
                        <w:left w:val="none" w:sz="0" w:space="0" w:color="auto"/>
                        <w:bottom w:val="none" w:sz="0" w:space="0" w:color="auto"/>
                        <w:right w:val="none" w:sz="0" w:space="0" w:color="auto"/>
                      </w:divBdr>
                    </w:div>
                  </w:divsChild>
                </w:div>
                <w:div w:id="614139242">
                  <w:marLeft w:val="0"/>
                  <w:marRight w:val="0"/>
                  <w:marTop w:val="0"/>
                  <w:marBottom w:val="0"/>
                  <w:divBdr>
                    <w:top w:val="none" w:sz="0" w:space="0" w:color="auto"/>
                    <w:left w:val="none" w:sz="0" w:space="0" w:color="auto"/>
                    <w:bottom w:val="none" w:sz="0" w:space="0" w:color="auto"/>
                    <w:right w:val="none" w:sz="0" w:space="0" w:color="auto"/>
                  </w:divBdr>
                  <w:divsChild>
                    <w:div w:id="1732850335">
                      <w:marLeft w:val="0"/>
                      <w:marRight w:val="0"/>
                      <w:marTop w:val="0"/>
                      <w:marBottom w:val="0"/>
                      <w:divBdr>
                        <w:top w:val="none" w:sz="0" w:space="0" w:color="auto"/>
                        <w:left w:val="none" w:sz="0" w:space="0" w:color="auto"/>
                        <w:bottom w:val="none" w:sz="0" w:space="0" w:color="auto"/>
                        <w:right w:val="none" w:sz="0" w:space="0" w:color="auto"/>
                      </w:divBdr>
                    </w:div>
                  </w:divsChild>
                </w:div>
                <w:div w:id="761142920">
                  <w:marLeft w:val="0"/>
                  <w:marRight w:val="0"/>
                  <w:marTop w:val="0"/>
                  <w:marBottom w:val="0"/>
                  <w:divBdr>
                    <w:top w:val="none" w:sz="0" w:space="0" w:color="auto"/>
                    <w:left w:val="none" w:sz="0" w:space="0" w:color="auto"/>
                    <w:bottom w:val="none" w:sz="0" w:space="0" w:color="auto"/>
                    <w:right w:val="none" w:sz="0" w:space="0" w:color="auto"/>
                  </w:divBdr>
                  <w:divsChild>
                    <w:div w:id="719986111">
                      <w:marLeft w:val="0"/>
                      <w:marRight w:val="0"/>
                      <w:marTop w:val="0"/>
                      <w:marBottom w:val="0"/>
                      <w:divBdr>
                        <w:top w:val="none" w:sz="0" w:space="0" w:color="auto"/>
                        <w:left w:val="none" w:sz="0" w:space="0" w:color="auto"/>
                        <w:bottom w:val="none" w:sz="0" w:space="0" w:color="auto"/>
                        <w:right w:val="none" w:sz="0" w:space="0" w:color="auto"/>
                      </w:divBdr>
                    </w:div>
                  </w:divsChild>
                </w:div>
                <w:div w:id="816267294">
                  <w:marLeft w:val="0"/>
                  <w:marRight w:val="0"/>
                  <w:marTop w:val="0"/>
                  <w:marBottom w:val="0"/>
                  <w:divBdr>
                    <w:top w:val="none" w:sz="0" w:space="0" w:color="auto"/>
                    <w:left w:val="none" w:sz="0" w:space="0" w:color="auto"/>
                    <w:bottom w:val="none" w:sz="0" w:space="0" w:color="auto"/>
                    <w:right w:val="none" w:sz="0" w:space="0" w:color="auto"/>
                  </w:divBdr>
                  <w:divsChild>
                    <w:div w:id="1376155691">
                      <w:marLeft w:val="0"/>
                      <w:marRight w:val="0"/>
                      <w:marTop w:val="0"/>
                      <w:marBottom w:val="0"/>
                      <w:divBdr>
                        <w:top w:val="none" w:sz="0" w:space="0" w:color="auto"/>
                        <w:left w:val="none" w:sz="0" w:space="0" w:color="auto"/>
                        <w:bottom w:val="none" w:sz="0" w:space="0" w:color="auto"/>
                        <w:right w:val="none" w:sz="0" w:space="0" w:color="auto"/>
                      </w:divBdr>
                    </w:div>
                    <w:div w:id="1003511725">
                      <w:marLeft w:val="0"/>
                      <w:marRight w:val="0"/>
                      <w:marTop w:val="0"/>
                      <w:marBottom w:val="0"/>
                      <w:divBdr>
                        <w:top w:val="none" w:sz="0" w:space="0" w:color="auto"/>
                        <w:left w:val="none" w:sz="0" w:space="0" w:color="auto"/>
                        <w:bottom w:val="none" w:sz="0" w:space="0" w:color="auto"/>
                        <w:right w:val="none" w:sz="0" w:space="0" w:color="auto"/>
                      </w:divBdr>
                    </w:div>
                    <w:div w:id="456023213">
                      <w:marLeft w:val="0"/>
                      <w:marRight w:val="0"/>
                      <w:marTop w:val="0"/>
                      <w:marBottom w:val="0"/>
                      <w:divBdr>
                        <w:top w:val="none" w:sz="0" w:space="0" w:color="auto"/>
                        <w:left w:val="none" w:sz="0" w:space="0" w:color="auto"/>
                        <w:bottom w:val="none" w:sz="0" w:space="0" w:color="auto"/>
                        <w:right w:val="none" w:sz="0" w:space="0" w:color="auto"/>
                      </w:divBdr>
                    </w:div>
                    <w:div w:id="223874193">
                      <w:marLeft w:val="0"/>
                      <w:marRight w:val="0"/>
                      <w:marTop w:val="0"/>
                      <w:marBottom w:val="0"/>
                      <w:divBdr>
                        <w:top w:val="none" w:sz="0" w:space="0" w:color="auto"/>
                        <w:left w:val="none" w:sz="0" w:space="0" w:color="auto"/>
                        <w:bottom w:val="none" w:sz="0" w:space="0" w:color="auto"/>
                        <w:right w:val="none" w:sz="0" w:space="0" w:color="auto"/>
                      </w:divBdr>
                    </w:div>
                    <w:div w:id="493106554">
                      <w:marLeft w:val="0"/>
                      <w:marRight w:val="0"/>
                      <w:marTop w:val="0"/>
                      <w:marBottom w:val="0"/>
                      <w:divBdr>
                        <w:top w:val="none" w:sz="0" w:space="0" w:color="auto"/>
                        <w:left w:val="none" w:sz="0" w:space="0" w:color="auto"/>
                        <w:bottom w:val="none" w:sz="0" w:space="0" w:color="auto"/>
                        <w:right w:val="none" w:sz="0" w:space="0" w:color="auto"/>
                      </w:divBdr>
                    </w:div>
                  </w:divsChild>
                </w:div>
                <w:div w:id="739717461">
                  <w:marLeft w:val="0"/>
                  <w:marRight w:val="0"/>
                  <w:marTop w:val="0"/>
                  <w:marBottom w:val="0"/>
                  <w:divBdr>
                    <w:top w:val="none" w:sz="0" w:space="0" w:color="auto"/>
                    <w:left w:val="none" w:sz="0" w:space="0" w:color="auto"/>
                    <w:bottom w:val="none" w:sz="0" w:space="0" w:color="auto"/>
                    <w:right w:val="none" w:sz="0" w:space="0" w:color="auto"/>
                  </w:divBdr>
                  <w:divsChild>
                    <w:div w:id="1426076717">
                      <w:marLeft w:val="0"/>
                      <w:marRight w:val="0"/>
                      <w:marTop w:val="0"/>
                      <w:marBottom w:val="0"/>
                      <w:divBdr>
                        <w:top w:val="none" w:sz="0" w:space="0" w:color="auto"/>
                        <w:left w:val="none" w:sz="0" w:space="0" w:color="auto"/>
                        <w:bottom w:val="none" w:sz="0" w:space="0" w:color="auto"/>
                        <w:right w:val="none" w:sz="0" w:space="0" w:color="auto"/>
                      </w:divBdr>
                    </w:div>
                  </w:divsChild>
                </w:div>
                <w:div w:id="1397313599">
                  <w:marLeft w:val="0"/>
                  <w:marRight w:val="0"/>
                  <w:marTop w:val="0"/>
                  <w:marBottom w:val="0"/>
                  <w:divBdr>
                    <w:top w:val="none" w:sz="0" w:space="0" w:color="auto"/>
                    <w:left w:val="none" w:sz="0" w:space="0" w:color="auto"/>
                    <w:bottom w:val="none" w:sz="0" w:space="0" w:color="auto"/>
                    <w:right w:val="none" w:sz="0" w:space="0" w:color="auto"/>
                  </w:divBdr>
                  <w:divsChild>
                    <w:div w:id="669019586">
                      <w:marLeft w:val="0"/>
                      <w:marRight w:val="0"/>
                      <w:marTop w:val="0"/>
                      <w:marBottom w:val="0"/>
                      <w:divBdr>
                        <w:top w:val="none" w:sz="0" w:space="0" w:color="auto"/>
                        <w:left w:val="none" w:sz="0" w:space="0" w:color="auto"/>
                        <w:bottom w:val="none" w:sz="0" w:space="0" w:color="auto"/>
                        <w:right w:val="none" w:sz="0" w:space="0" w:color="auto"/>
                      </w:divBdr>
                    </w:div>
                  </w:divsChild>
                </w:div>
                <w:div w:id="601693944">
                  <w:marLeft w:val="0"/>
                  <w:marRight w:val="0"/>
                  <w:marTop w:val="0"/>
                  <w:marBottom w:val="0"/>
                  <w:divBdr>
                    <w:top w:val="none" w:sz="0" w:space="0" w:color="auto"/>
                    <w:left w:val="none" w:sz="0" w:space="0" w:color="auto"/>
                    <w:bottom w:val="none" w:sz="0" w:space="0" w:color="auto"/>
                    <w:right w:val="none" w:sz="0" w:space="0" w:color="auto"/>
                  </w:divBdr>
                  <w:divsChild>
                    <w:div w:id="502168094">
                      <w:marLeft w:val="0"/>
                      <w:marRight w:val="0"/>
                      <w:marTop w:val="0"/>
                      <w:marBottom w:val="0"/>
                      <w:divBdr>
                        <w:top w:val="none" w:sz="0" w:space="0" w:color="auto"/>
                        <w:left w:val="none" w:sz="0" w:space="0" w:color="auto"/>
                        <w:bottom w:val="none" w:sz="0" w:space="0" w:color="auto"/>
                        <w:right w:val="none" w:sz="0" w:space="0" w:color="auto"/>
                      </w:divBdr>
                    </w:div>
                    <w:div w:id="1822885331">
                      <w:marLeft w:val="0"/>
                      <w:marRight w:val="0"/>
                      <w:marTop w:val="0"/>
                      <w:marBottom w:val="0"/>
                      <w:divBdr>
                        <w:top w:val="none" w:sz="0" w:space="0" w:color="auto"/>
                        <w:left w:val="none" w:sz="0" w:space="0" w:color="auto"/>
                        <w:bottom w:val="none" w:sz="0" w:space="0" w:color="auto"/>
                        <w:right w:val="none" w:sz="0" w:space="0" w:color="auto"/>
                      </w:divBdr>
                    </w:div>
                    <w:div w:id="2008048396">
                      <w:marLeft w:val="0"/>
                      <w:marRight w:val="0"/>
                      <w:marTop w:val="0"/>
                      <w:marBottom w:val="0"/>
                      <w:divBdr>
                        <w:top w:val="none" w:sz="0" w:space="0" w:color="auto"/>
                        <w:left w:val="none" w:sz="0" w:space="0" w:color="auto"/>
                        <w:bottom w:val="none" w:sz="0" w:space="0" w:color="auto"/>
                        <w:right w:val="none" w:sz="0" w:space="0" w:color="auto"/>
                      </w:divBdr>
                    </w:div>
                    <w:div w:id="2054190063">
                      <w:marLeft w:val="0"/>
                      <w:marRight w:val="0"/>
                      <w:marTop w:val="0"/>
                      <w:marBottom w:val="0"/>
                      <w:divBdr>
                        <w:top w:val="none" w:sz="0" w:space="0" w:color="auto"/>
                        <w:left w:val="none" w:sz="0" w:space="0" w:color="auto"/>
                        <w:bottom w:val="none" w:sz="0" w:space="0" w:color="auto"/>
                        <w:right w:val="none" w:sz="0" w:space="0" w:color="auto"/>
                      </w:divBdr>
                    </w:div>
                    <w:div w:id="1045447078">
                      <w:marLeft w:val="0"/>
                      <w:marRight w:val="0"/>
                      <w:marTop w:val="0"/>
                      <w:marBottom w:val="0"/>
                      <w:divBdr>
                        <w:top w:val="none" w:sz="0" w:space="0" w:color="auto"/>
                        <w:left w:val="none" w:sz="0" w:space="0" w:color="auto"/>
                        <w:bottom w:val="none" w:sz="0" w:space="0" w:color="auto"/>
                        <w:right w:val="none" w:sz="0" w:space="0" w:color="auto"/>
                      </w:divBdr>
                    </w:div>
                  </w:divsChild>
                </w:div>
                <w:div w:id="1339045418">
                  <w:marLeft w:val="0"/>
                  <w:marRight w:val="0"/>
                  <w:marTop w:val="0"/>
                  <w:marBottom w:val="0"/>
                  <w:divBdr>
                    <w:top w:val="none" w:sz="0" w:space="0" w:color="auto"/>
                    <w:left w:val="none" w:sz="0" w:space="0" w:color="auto"/>
                    <w:bottom w:val="none" w:sz="0" w:space="0" w:color="auto"/>
                    <w:right w:val="none" w:sz="0" w:space="0" w:color="auto"/>
                  </w:divBdr>
                  <w:divsChild>
                    <w:div w:id="632179813">
                      <w:marLeft w:val="0"/>
                      <w:marRight w:val="0"/>
                      <w:marTop w:val="0"/>
                      <w:marBottom w:val="0"/>
                      <w:divBdr>
                        <w:top w:val="none" w:sz="0" w:space="0" w:color="auto"/>
                        <w:left w:val="none" w:sz="0" w:space="0" w:color="auto"/>
                        <w:bottom w:val="none" w:sz="0" w:space="0" w:color="auto"/>
                        <w:right w:val="none" w:sz="0" w:space="0" w:color="auto"/>
                      </w:divBdr>
                    </w:div>
                    <w:div w:id="1585841561">
                      <w:marLeft w:val="0"/>
                      <w:marRight w:val="0"/>
                      <w:marTop w:val="0"/>
                      <w:marBottom w:val="0"/>
                      <w:divBdr>
                        <w:top w:val="none" w:sz="0" w:space="0" w:color="auto"/>
                        <w:left w:val="none" w:sz="0" w:space="0" w:color="auto"/>
                        <w:bottom w:val="none" w:sz="0" w:space="0" w:color="auto"/>
                        <w:right w:val="none" w:sz="0" w:space="0" w:color="auto"/>
                      </w:divBdr>
                    </w:div>
                    <w:div w:id="1160118741">
                      <w:marLeft w:val="0"/>
                      <w:marRight w:val="0"/>
                      <w:marTop w:val="0"/>
                      <w:marBottom w:val="0"/>
                      <w:divBdr>
                        <w:top w:val="none" w:sz="0" w:space="0" w:color="auto"/>
                        <w:left w:val="none" w:sz="0" w:space="0" w:color="auto"/>
                        <w:bottom w:val="none" w:sz="0" w:space="0" w:color="auto"/>
                        <w:right w:val="none" w:sz="0" w:space="0" w:color="auto"/>
                      </w:divBdr>
                    </w:div>
                  </w:divsChild>
                </w:div>
                <w:div w:id="31394088">
                  <w:marLeft w:val="0"/>
                  <w:marRight w:val="0"/>
                  <w:marTop w:val="0"/>
                  <w:marBottom w:val="0"/>
                  <w:divBdr>
                    <w:top w:val="none" w:sz="0" w:space="0" w:color="auto"/>
                    <w:left w:val="none" w:sz="0" w:space="0" w:color="auto"/>
                    <w:bottom w:val="none" w:sz="0" w:space="0" w:color="auto"/>
                    <w:right w:val="none" w:sz="0" w:space="0" w:color="auto"/>
                  </w:divBdr>
                  <w:divsChild>
                    <w:div w:id="47920282">
                      <w:marLeft w:val="0"/>
                      <w:marRight w:val="0"/>
                      <w:marTop w:val="0"/>
                      <w:marBottom w:val="0"/>
                      <w:divBdr>
                        <w:top w:val="none" w:sz="0" w:space="0" w:color="auto"/>
                        <w:left w:val="none" w:sz="0" w:space="0" w:color="auto"/>
                        <w:bottom w:val="none" w:sz="0" w:space="0" w:color="auto"/>
                        <w:right w:val="none" w:sz="0" w:space="0" w:color="auto"/>
                      </w:divBdr>
                    </w:div>
                  </w:divsChild>
                </w:div>
                <w:div w:id="1629435782">
                  <w:marLeft w:val="0"/>
                  <w:marRight w:val="0"/>
                  <w:marTop w:val="0"/>
                  <w:marBottom w:val="0"/>
                  <w:divBdr>
                    <w:top w:val="none" w:sz="0" w:space="0" w:color="auto"/>
                    <w:left w:val="none" w:sz="0" w:space="0" w:color="auto"/>
                    <w:bottom w:val="none" w:sz="0" w:space="0" w:color="auto"/>
                    <w:right w:val="none" w:sz="0" w:space="0" w:color="auto"/>
                  </w:divBdr>
                  <w:divsChild>
                    <w:div w:id="1588268878">
                      <w:marLeft w:val="0"/>
                      <w:marRight w:val="0"/>
                      <w:marTop w:val="0"/>
                      <w:marBottom w:val="0"/>
                      <w:divBdr>
                        <w:top w:val="none" w:sz="0" w:space="0" w:color="auto"/>
                        <w:left w:val="none" w:sz="0" w:space="0" w:color="auto"/>
                        <w:bottom w:val="none" w:sz="0" w:space="0" w:color="auto"/>
                        <w:right w:val="none" w:sz="0" w:space="0" w:color="auto"/>
                      </w:divBdr>
                    </w:div>
                    <w:div w:id="905258585">
                      <w:marLeft w:val="0"/>
                      <w:marRight w:val="0"/>
                      <w:marTop w:val="0"/>
                      <w:marBottom w:val="0"/>
                      <w:divBdr>
                        <w:top w:val="none" w:sz="0" w:space="0" w:color="auto"/>
                        <w:left w:val="none" w:sz="0" w:space="0" w:color="auto"/>
                        <w:bottom w:val="none" w:sz="0" w:space="0" w:color="auto"/>
                        <w:right w:val="none" w:sz="0" w:space="0" w:color="auto"/>
                      </w:divBdr>
                    </w:div>
                    <w:div w:id="10265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5642">
          <w:marLeft w:val="0"/>
          <w:marRight w:val="0"/>
          <w:marTop w:val="0"/>
          <w:marBottom w:val="0"/>
          <w:divBdr>
            <w:top w:val="none" w:sz="0" w:space="0" w:color="auto"/>
            <w:left w:val="none" w:sz="0" w:space="0" w:color="auto"/>
            <w:bottom w:val="none" w:sz="0" w:space="0" w:color="auto"/>
            <w:right w:val="none" w:sz="0" w:space="0" w:color="auto"/>
          </w:divBdr>
        </w:div>
        <w:div w:id="1235357313">
          <w:marLeft w:val="0"/>
          <w:marRight w:val="0"/>
          <w:marTop w:val="0"/>
          <w:marBottom w:val="0"/>
          <w:divBdr>
            <w:top w:val="none" w:sz="0" w:space="0" w:color="auto"/>
            <w:left w:val="none" w:sz="0" w:space="0" w:color="auto"/>
            <w:bottom w:val="none" w:sz="0" w:space="0" w:color="auto"/>
            <w:right w:val="none" w:sz="0" w:space="0" w:color="auto"/>
          </w:divBdr>
          <w:divsChild>
            <w:div w:id="1593733366">
              <w:marLeft w:val="-75"/>
              <w:marRight w:val="0"/>
              <w:marTop w:val="30"/>
              <w:marBottom w:val="30"/>
              <w:divBdr>
                <w:top w:val="none" w:sz="0" w:space="0" w:color="auto"/>
                <w:left w:val="none" w:sz="0" w:space="0" w:color="auto"/>
                <w:bottom w:val="none" w:sz="0" w:space="0" w:color="auto"/>
                <w:right w:val="none" w:sz="0" w:space="0" w:color="auto"/>
              </w:divBdr>
              <w:divsChild>
                <w:div w:id="1136408907">
                  <w:marLeft w:val="0"/>
                  <w:marRight w:val="0"/>
                  <w:marTop w:val="0"/>
                  <w:marBottom w:val="0"/>
                  <w:divBdr>
                    <w:top w:val="none" w:sz="0" w:space="0" w:color="auto"/>
                    <w:left w:val="none" w:sz="0" w:space="0" w:color="auto"/>
                    <w:bottom w:val="none" w:sz="0" w:space="0" w:color="auto"/>
                    <w:right w:val="none" w:sz="0" w:space="0" w:color="auto"/>
                  </w:divBdr>
                  <w:divsChild>
                    <w:div w:id="1955401574">
                      <w:marLeft w:val="0"/>
                      <w:marRight w:val="0"/>
                      <w:marTop w:val="0"/>
                      <w:marBottom w:val="0"/>
                      <w:divBdr>
                        <w:top w:val="none" w:sz="0" w:space="0" w:color="auto"/>
                        <w:left w:val="none" w:sz="0" w:space="0" w:color="auto"/>
                        <w:bottom w:val="none" w:sz="0" w:space="0" w:color="auto"/>
                        <w:right w:val="none" w:sz="0" w:space="0" w:color="auto"/>
                      </w:divBdr>
                    </w:div>
                  </w:divsChild>
                </w:div>
                <w:div w:id="1750077964">
                  <w:marLeft w:val="0"/>
                  <w:marRight w:val="0"/>
                  <w:marTop w:val="0"/>
                  <w:marBottom w:val="0"/>
                  <w:divBdr>
                    <w:top w:val="none" w:sz="0" w:space="0" w:color="auto"/>
                    <w:left w:val="none" w:sz="0" w:space="0" w:color="auto"/>
                    <w:bottom w:val="none" w:sz="0" w:space="0" w:color="auto"/>
                    <w:right w:val="none" w:sz="0" w:space="0" w:color="auto"/>
                  </w:divBdr>
                  <w:divsChild>
                    <w:div w:id="294722278">
                      <w:marLeft w:val="0"/>
                      <w:marRight w:val="0"/>
                      <w:marTop w:val="0"/>
                      <w:marBottom w:val="0"/>
                      <w:divBdr>
                        <w:top w:val="none" w:sz="0" w:space="0" w:color="auto"/>
                        <w:left w:val="none" w:sz="0" w:space="0" w:color="auto"/>
                        <w:bottom w:val="none" w:sz="0" w:space="0" w:color="auto"/>
                        <w:right w:val="none" w:sz="0" w:space="0" w:color="auto"/>
                      </w:divBdr>
                    </w:div>
                  </w:divsChild>
                </w:div>
                <w:div w:id="1922369417">
                  <w:marLeft w:val="0"/>
                  <w:marRight w:val="0"/>
                  <w:marTop w:val="0"/>
                  <w:marBottom w:val="0"/>
                  <w:divBdr>
                    <w:top w:val="none" w:sz="0" w:space="0" w:color="auto"/>
                    <w:left w:val="none" w:sz="0" w:space="0" w:color="auto"/>
                    <w:bottom w:val="none" w:sz="0" w:space="0" w:color="auto"/>
                    <w:right w:val="none" w:sz="0" w:space="0" w:color="auto"/>
                  </w:divBdr>
                  <w:divsChild>
                    <w:div w:id="1742021164">
                      <w:marLeft w:val="0"/>
                      <w:marRight w:val="0"/>
                      <w:marTop w:val="0"/>
                      <w:marBottom w:val="0"/>
                      <w:divBdr>
                        <w:top w:val="none" w:sz="0" w:space="0" w:color="auto"/>
                        <w:left w:val="none" w:sz="0" w:space="0" w:color="auto"/>
                        <w:bottom w:val="none" w:sz="0" w:space="0" w:color="auto"/>
                        <w:right w:val="none" w:sz="0" w:space="0" w:color="auto"/>
                      </w:divBdr>
                    </w:div>
                  </w:divsChild>
                </w:div>
                <w:div w:id="750273690">
                  <w:marLeft w:val="0"/>
                  <w:marRight w:val="0"/>
                  <w:marTop w:val="0"/>
                  <w:marBottom w:val="0"/>
                  <w:divBdr>
                    <w:top w:val="none" w:sz="0" w:space="0" w:color="auto"/>
                    <w:left w:val="none" w:sz="0" w:space="0" w:color="auto"/>
                    <w:bottom w:val="none" w:sz="0" w:space="0" w:color="auto"/>
                    <w:right w:val="none" w:sz="0" w:space="0" w:color="auto"/>
                  </w:divBdr>
                  <w:divsChild>
                    <w:div w:id="426115967">
                      <w:marLeft w:val="0"/>
                      <w:marRight w:val="0"/>
                      <w:marTop w:val="0"/>
                      <w:marBottom w:val="0"/>
                      <w:divBdr>
                        <w:top w:val="none" w:sz="0" w:space="0" w:color="auto"/>
                        <w:left w:val="none" w:sz="0" w:space="0" w:color="auto"/>
                        <w:bottom w:val="none" w:sz="0" w:space="0" w:color="auto"/>
                        <w:right w:val="none" w:sz="0" w:space="0" w:color="auto"/>
                      </w:divBdr>
                    </w:div>
                  </w:divsChild>
                </w:div>
                <w:div w:id="1668552033">
                  <w:marLeft w:val="0"/>
                  <w:marRight w:val="0"/>
                  <w:marTop w:val="0"/>
                  <w:marBottom w:val="0"/>
                  <w:divBdr>
                    <w:top w:val="none" w:sz="0" w:space="0" w:color="auto"/>
                    <w:left w:val="none" w:sz="0" w:space="0" w:color="auto"/>
                    <w:bottom w:val="none" w:sz="0" w:space="0" w:color="auto"/>
                    <w:right w:val="none" w:sz="0" w:space="0" w:color="auto"/>
                  </w:divBdr>
                  <w:divsChild>
                    <w:div w:id="1913812996">
                      <w:marLeft w:val="0"/>
                      <w:marRight w:val="0"/>
                      <w:marTop w:val="0"/>
                      <w:marBottom w:val="0"/>
                      <w:divBdr>
                        <w:top w:val="none" w:sz="0" w:space="0" w:color="auto"/>
                        <w:left w:val="none" w:sz="0" w:space="0" w:color="auto"/>
                        <w:bottom w:val="none" w:sz="0" w:space="0" w:color="auto"/>
                        <w:right w:val="none" w:sz="0" w:space="0" w:color="auto"/>
                      </w:divBdr>
                    </w:div>
                  </w:divsChild>
                </w:div>
                <w:div w:id="1736468607">
                  <w:marLeft w:val="0"/>
                  <w:marRight w:val="0"/>
                  <w:marTop w:val="0"/>
                  <w:marBottom w:val="0"/>
                  <w:divBdr>
                    <w:top w:val="none" w:sz="0" w:space="0" w:color="auto"/>
                    <w:left w:val="none" w:sz="0" w:space="0" w:color="auto"/>
                    <w:bottom w:val="none" w:sz="0" w:space="0" w:color="auto"/>
                    <w:right w:val="none" w:sz="0" w:space="0" w:color="auto"/>
                  </w:divBdr>
                  <w:divsChild>
                    <w:div w:id="1096485486">
                      <w:marLeft w:val="0"/>
                      <w:marRight w:val="0"/>
                      <w:marTop w:val="0"/>
                      <w:marBottom w:val="0"/>
                      <w:divBdr>
                        <w:top w:val="none" w:sz="0" w:space="0" w:color="auto"/>
                        <w:left w:val="none" w:sz="0" w:space="0" w:color="auto"/>
                        <w:bottom w:val="none" w:sz="0" w:space="0" w:color="auto"/>
                        <w:right w:val="none" w:sz="0" w:space="0" w:color="auto"/>
                      </w:divBdr>
                    </w:div>
                    <w:div w:id="754516545">
                      <w:marLeft w:val="0"/>
                      <w:marRight w:val="0"/>
                      <w:marTop w:val="0"/>
                      <w:marBottom w:val="0"/>
                      <w:divBdr>
                        <w:top w:val="none" w:sz="0" w:space="0" w:color="auto"/>
                        <w:left w:val="none" w:sz="0" w:space="0" w:color="auto"/>
                        <w:bottom w:val="none" w:sz="0" w:space="0" w:color="auto"/>
                        <w:right w:val="none" w:sz="0" w:space="0" w:color="auto"/>
                      </w:divBdr>
                    </w:div>
                    <w:div w:id="185759084">
                      <w:marLeft w:val="0"/>
                      <w:marRight w:val="0"/>
                      <w:marTop w:val="0"/>
                      <w:marBottom w:val="0"/>
                      <w:divBdr>
                        <w:top w:val="none" w:sz="0" w:space="0" w:color="auto"/>
                        <w:left w:val="none" w:sz="0" w:space="0" w:color="auto"/>
                        <w:bottom w:val="none" w:sz="0" w:space="0" w:color="auto"/>
                        <w:right w:val="none" w:sz="0" w:space="0" w:color="auto"/>
                      </w:divBdr>
                    </w:div>
                  </w:divsChild>
                </w:div>
                <w:div w:id="47843802">
                  <w:marLeft w:val="0"/>
                  <w:marRight w:val="0"/>
                  <w:marTop w:val="0"/>
                  <w:marBottom w:val="0"/>
                  <w:divBdr>
                    <w:top w:val="none" w:sz="0" w:space="0" w:color="auto"/>
                    <w:left w:val="none" w:sz="0" w:space="0" w:color="auto"/>
                    <w:bottom w:val="none" w:sz="0" w:space="0" w:color="auto"/>
                    <w:right w:val="none" w:sz="0" w:space="0" w:color="auto"/>
                  </w:divBdr>
                  <w:divsChild>
                    <w:div w:id="1832018344">
                      <w:marLeft w:val="0"/>
                      <w:marRight w:val="0"/>
                      <w:marTop w:val="0"/>
                      <w:marBottom w:val="0"/>
                      <w:divBdr>
                        <w:top w:val="none" w:sz="0" w:space="0" w:color="auto"/>
                        <w:left w:val="none" w:sz="0" w:space="0" w:color="auto"/>
                        <w:bottom w:val="none" w:sz="0" w:space="0" w:color="auto"/>
                        <w:right w:val="none" w:sz="0" w:space="0" w:color="auto"/>
                      </w:divBdr>
                    </w:div>
                  </w:divsChild>
                </w:div>
                <w:div w:id="720399273">
                  <w:marLeft w:val="0"/>
                  <w:marRight w:val="0"/>
                  <w:marTop w:val="0"/>
                  <w:marBottom w:val="0"/>
                  <w:divBdr>
                    <w:top w:val="none" w:sz="0" w:space="0" w:color="auto"/>
                    <w:left w:val="none" w:sz="0" w:space="0" w:color="auto"/>
                    <w:bottom w:val="none" w:sz="0" w:space="0" w:color="auto"/>
                    <w:right w:val="none" w:sz="0" w:space="0" w:color="auto"/>
                  </w:divBdr>
                  <w:divsChild>
                    <w:div w:id="171991091">
                      <w:marLeft w:val="0"/>
                      <w:marRight w:val="0"/>
                      <w:marTop w:val="0"/>
                      <w:marBottom w:val="0"/>
                      <w:divBdr>
                        <w:top w:val="none" w:sz="0" w:space="0" w:color="auto"/>
                        <w:left w:val="none" w:sz="0" w:space="0" w:color="auto"/>
                        <w:bottom w:val="none" w:sz="0" w:space="0" w:color="auto"/>
                        <w:right w:val="none" w:sz="0" w:space="0" w:color="auto"/>
                      </w:divBdr>
                    </w:div>
                  </w:divsChild>
                </w:div>
                <w:div w:id="668140258">
                  <w:marLeft w:val="0"/>
                  <w:marRight w:val="0"/>
                  <w:marTop w:val="0"/>
                  <w:marBottom w:val="0"/>
                  <w:divBdr>
                    <w:top w:val="none" w:sz="0" w:space="0" w:color="auto"/>
                    <w:left w:val="none" w:sz="0" w:space="0" w:color="auto"/>
                    <w:bottom w:val="none" w:sz="0" w:space="0" w:color="auto"/>
                    <w:right w:val="none" w:sz="0" w:space="0" w:color="auto"/>
                  </w:divBdr>
                  <w:divsChild>
                    <w:div w:id="1825583845">
                      <w:marLeft w:val="0"/>
                      <w:marRight w:val="0"/>
                      <w:marTop w:val="0"/>
                      <w:marBottom w:val="0"/>
                      <w:divBdr>
                        <w:top w:val="none" w:sz="0" w:space="0" w:color="auto"/>
                        <w:left w:val="none" w:sz="0" w:space="0" w:color="auto"/>
                        <w:bottom w:val="none" w:sz="0" w:space="0" w:color="auto"/>
                        <w:right w:val="none" w:sz="0" w:space="0" w:color="auto"/>
                      </w:divBdr>
                    </w:div>
                    <w:div w:id="340016093">
                      <w:marLeft w:val="0"/>
                      <w:marRight w:val="0"/>
                      <w:marTop w:val="0"/>
                      <w:marBottom w:val="0"/>
                      <w:divBdr>
                        <w:top w:val="none" w:sz="0" w:space="0" w:color="auto"/>
                        <w:left w:val="none" w:sz="0" w:space="0" w:color="auto"/>
                        <w:bottom w:val="none" w:sz="0" w:space="0" w:color="auto"/>
                        <w:right w:val="none" w:sz="0" w:space="0" w:color="auto"/>
                      </w:divBdr>
                    </w:div>
                    <w:div w:id="825977738">
                      <w:marLeft w:val="0"/>
                      <w:marRight w:val="0"/>
                      <w:marTop w:val="0"/>
                      <w:marBottom w:val="0"/>
                      <w:divBdr>
                        <w:top w:val="none" w:sz="0" w:space="0" w:color="auto"/>
                        <w:left w:val="none" w:sz="0" w:space="0" w:color="auto"/>
                        <w:bottom w:val="none" w:sz="0" w:space="0" w:color="auto"/>
                        <w:right w:val="none" w:sz="0" w:space="0" w:color="auto"/>
                      </w:divBdr>
                    </w:div>
                    <w:div w:id="1021316307">
                      <w:marLeft w:val="0"/>
                      <w:marRight w:val="0"/>
                      <w:marTop w:val="0"/>
                      <w:marBottom w:val="0"/>
                      <w:divBdr>
                        <w:top w:val="none" w:sz="0" w:space="0" w:color="auto"/>
                        <w:left w:val="none" w:sz="0" w:space="0" w:color="auto"/>
                        <w:bottom w:val="none" w:sz="0" w:space="0" w:color="auto"/>
                        <w:right w:val="none" w:sz="0" w:space="0" w:color="auto"/>
                      </w:divBdr>
                    </w:div>
                    <w:div w:id="266431303">
                      <w:marLeft w:val="0"/>
                      <w:marRight w:val="0"/>
                      <w:marTop w:val="0"/>
                      <w:marBottom w:val="0"/>
                      <w:divBdr>
                        <w:top w:val="none" w:sz="0" w:space="0" w:color="auto"/>
                        <w:left w:val="none" w:sz="0" w:space="0" w:color="auto"/>
                        <w:bottom w:val="none" w:sz="0" w:space="0" w:color="auto"/>
                        <w:right w:val="none" w:sz="0" w:space="0" w:color="auto"/>
                      </w:divBdr>
                    </w:div>
                  </w:divsChild>
                </w:div>
                <w:div w:id="818040043">
                  <w:marLeft w:val="0"/>
                  <w:marRight w:val="0"/>
                  <w:marTop w:val="0"/>
                  <w:marBottom w:val="0"/>
                  <w:divBdr>
                    <w:top w:val="none" w:sz="0" w:space="0" w:color="auto"/>
                    <w:left w:val="none" w:sz="0" w:space="0" w:color="auto"/>
                    <w:bottom w:val="none" w:sz="0" w:space="0" w:color="auto"/>
                    <w:right w:val="none" w:sz="0" w:space="0" w:color="auto"/>
                  </w:divBdr>
                  <w:divsChild>
                    <w:div w:id="834076716">
                      <w:marLeft w:val="0"/>
                      <w:marRight w:val="0"/>
                      <w:marTop w:val="0"/>
                      <w:marBottom w:val="0"/>
                      <w:divBdr>
                        <w:top w:val="none" w:sz="0" w:space="0" w:color="auto"/>
                        <w:left w:val="none" w:sz="0" w:space="0" w:color="auto"/>
                        <w:bottom w:val="none" w:sz="0" w:space="0" w:color="auto"/>
                        <w:right w:val="none" w:sz="0" w:space="0" w:color="auto"/>
                      </w:divBdr>
                    </w:div>
                  </w:divsChild>
                </w:div>
                <w:div w:id="596911594">
                  <w:marLeft w:val="0"/>
                  <w:marRight w:val="0"/>
                  <w:marTop w:val="0"/>
                  <w:marBottom w:val="0"/>
                  <w:divBdr>
                    <w:top w:val="none" w:sz="0" w:space="0" w:color="auto"/>
                    <w:left w:val="none" w:sz="0" w:space="0" w:color="auto"/>
                    <w:bottom w:val="none" w:sz="0" w:space="0" w:color="auto"/>
                    <w:right w:val="none" w:sz="0" w:space="0" w:color="auto"/>
                  </w:divBdr>
                  <w:divsChild>
                    <w:div w:id="2004356985">
                      <w:marLeft w:val="0"/>
                      <w:marRight w:val="0"/>
                      <w:marTop w:val="0"/>
                      <w:marBottom w:val="0"/>
                      <w:divBdr>
                        <w:top w:val="none" w:sz="0" w:space="0" w:color="auto"/>
                        <w:left w:val="none" w:sz="0" w:space="0" w:color="auto"/>
                        <w:bottom w:val="none" w:sz="0" w:space="0" w:color="auto"/>
                        <w:right w:val="none" w:sz="0" w:space="0" w:color="auto"/>
                      </w:divBdr>
                    </w:div>
                  </w:divsChild>
                </w:div>
                <w:div w:id="635987510">
                  <w:marLeft w:val="0"/>
                  <w:marRight w:val="0"/>
                  <w:marTop w:val="0"/>
                  <w:marBottom w:val="0"/>
                  <w:divBdr>
                    <w:top w:val="none" w:sz="0" w:space="0" w:color="auto"/>
                    <w:left w:val="none" w:sz="0" w:space="0" w:color="auto"/>
                    <w:bottom w:val="none" w:sz="0" w:space="0" w:color="auto"/>
                    <w:right w:val="none" w:sz="0" w:space="0" w:color="auto"/>
                  </w:divBdr>
                  <w:divsChild>
                    <w:div w:id="497769049">
                      <w:marLeft w:val="0"/>
                      <w:marRight w:val="0"/>
                      <w:marTop w:val="0"/>
                      <w:marBottom w:val="0"/>
                      <w:divBdr>
                        <w:top w:val="none" w:sz="0" w:space="0" w:color="auto"/>
                        <w:left w:val="none" w:sz="0" w:space="0" w:color="auto"/>
                        <w:bottom w:val="none" w:sz="0" w:space="0" w:color="auto"/>
                        <w:right w:val="none" w:sz="0" w:space="0" w:color="auto"/>
                      </w:divBdr>
                    </w:div>
                    <w:div w:id="664354820">
                      <w:marLeft w:val="0"/>
                      <w:marRight w:val="0"/>
                      <w:marTop w:val="0"/>
                      <w:marBottom w:val="0"/>
                      <w:divBdr>
                        <w:top w:val="none" w:sz="0" w:space="0" w:color="auto"/>
                        <w:left w:val="none" w:sz="0" w:space="0" w:color="auto"/>
                        <w:bottom w:val="none" w:sz="0" w:space="0" w:color="auto"/>
                        <w:right w:val="none" w:sz="0" w:space="0" w:color="auto"/>
                      </w:divBdr>
                    </w:div>
                    <w:div w:id="20876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8667">
          <w:marLeft w:val="0"/>
          <w:marRight w:val="0"/>
          <w:marTop w:val="0"/>
          <w:marBottom w:val="0"/>
          <w:divBdr>
            <w:top w:val="none" w:sz="0" w:space="0" w:color="auto"/>
            <w:left w:val="none" w:sz="0" w:space="0" w:color="auto"/>
            <w:bottom w:val="none" w:sz="0" w:space="0" w:color="auto"/>
            <w:right w:val="none" w:sz="0" w:space="0" w:color="auto"/>
          </w:divBdr>
        </w:div>
        <w:div w:id="395322091">
          <w:marLeft w:val="0"/>
          <w:marRight w:val="0"/>
          <w:marTop w:val="0"/>
          <w:marBottom w:val="0"/>
          <w:divBdr>
            <w:top w:val="none" w:sz="0" w:space="0" w:color="auto"/>
            <w:left w:val="none" w:sz="0" w:space="0" w:color="auto"/>
            <w:bottom w:val="none" w:sz="0" w:space="0" w:color="auto"/>
            <w:right w:val="none" w:sz="0" w:space="0" w:color="auto"/>
          </w:divBdr>
        </w:div>
        <w:div w:id="652687128">
          <w:marLeft w:val="0"/>
          <w:marRight w:val="0"/>
          <w:marTop w:val="0"/>
          <w:marBottom w:val="0"/>
          <w:divBdr>
            <w:top w:val="none" w:sz="0" w:space="0" w:color="auto"/>
            <w:left w:val="none" w:sz="0" w:space="0" w:color="auto"/>
            <w:bottom w:val="none" w:sz="0" w:space="0" w:color="auto"/>
            <w:right w:val="none" w:sz="0" w:space="0" w:color="auto"/>
          </w:divBdr>
        </w:div>
        <w:div w:id="722876061">
          <w:marLeft w:val="0"/>
          <w:marRight w:val="0"/>
          <w:marTop w:val="0"/>
          <w:marBottom w:val="0"/>
          <w:divBdr>
            <w:top w:val="none" w:sz="0" w:space="0" w:color="auto"/>
            <w:left w:val="none" w:sz="0" w:space="0" w:color="auto"/>
            <w:bottom w:val="none" w:sz="0" w:space="0" w:color="auto"/>
            <w:right w:val="none" w:sz="0" w:space="0" w:color="auto"/>
          </w:divBdr>
        </w:div>
        <w:div w:id="1342974956">
          <w:marLeft w:val="0"/>
          <w:marRight w:val="0"/>
          <w:marTop w:val="0"/>
          <w:marBottom w:val="0"/>
          <w:divBdr>
            <w:top w:val="none" w:sz="0" w:space="0" w:color="auto"/>
            <w:left w:val="none" w:sz="0" w:space="0" w:color="auto"/>
            <w:bottom w:val="none" w:sz="0" w:space="0" w:color="auto"/>
            <w:right w:val="none" w:sz="0" w:space="0" w:color="auto"/>
          </w:divBdr>
        </w:div>
        <w:div w:id="372342633">
          <w:marLeft w:val="0"/>
          <w:marRight w:val="0"/>
          <w:marTop w:val="0"/>
          <w:marBottom w:val="0"/>
          <w:divBdr>
            <w:top w:val="none" w:sz="0" w:space="0" w:color="auto"/>
            <w:left w:val="none" w:sz="0" w:space="0" w:color="auto"/>
            <w:bottom w:val="none" w:sz="0" w:space="0" w:color="auto"/>
            <w:right w:val="none" w:sz="0" w:space="0" w:color="auto"/>
          </w:divBdr>
        </w:div>
        <w:div w:id="2075084592">
          <w:marLeft w:val="0"/>
          <w:marRight w:val="0"/>
          <w:marTop w:val="0"/>
          <w:marBottom w:val="0"/>
          <w:divBdr>
            <w:top w:val="none" w:sz="0" w:space="0" w:color="auto"/>
            <w:left w:val="none" w:sz="0" w:space="0" w:color="auto"/>
            <w:bottom w:val="none" w:sz="0" w:space="0" w:color="auto"/>
            <w:right w:val="none" w:sz="0" w:space="0" w:color="auto"/>
          </w:divBdr>
        </w:div>
        <w:div w:id="133111080">
          <w:marLeft w:val="0"/>
          <w:marRight w:val="0"/>
          <w:marTop w:val="0"/>
          <w:marBottom w:val="0"/>
          <w:divBdr>
            <w:top w:val="none" w:sz="0" w:space="0" w:color="auto"/>
            <w:left w:val="none" w:sz="0" w:space="0" w:color="auto"/>
            <w:bottom w:val="none" w:sz="0" w:space="0" w:color="auto"/>
            <w:right w:val="none" w:sz="0" w:space="0" w:color="auto"/>
          </w:divBdr>
        </w:div>
        <w:div w:id="453986570">
          <w:marLeft w:val="0"/>
          <w:marRight w:val="0"/>
          <w:marTop w:val="0"/>
          <w:marBottom w:val="0"/>
          <w:divBdr>
            <w:top w:val="none" w:sz="0" w:space="0" w:color="auto"/>
            <w:left w:val="none" w:sz="0" w:space="0" w:color="auto"/>
            <w:bottom w:val="none" w:sz="0" w:space="0" w:color="auto"/>
            <w:right w:val="none" w:sz="0" w:space="0" w:color="auto"/>
          </w:divBdr>
        </w:div>
        <w:div w:id="667250583">
          <w:marLeft w:val="0"/>
          <w:marRight w:val="0"/>
          <w:marTop w:val="0"/>
          <w:marBottom w:val="0"/>
          <w:divBdr>
            <w:top w:val="none" w:sz="0" w:space="0" w:color="auto"/>
            <w:left w:val="none" w:sz="0" w:space="0" w:color="auto"/>
            <w:bottom w:val="none" w:sz="0" w:space="0" w:color="auto"/>
            <w:right w:val="none" w:sz="0" w:space="0" w:color="auto"/>
          </w:divBdr>
        </w:div>
        <w:div w:id="690302139">
          <w:marLeft w:val="0"/>
          <w:marRight w:val="0"/>
          <w:marTop w:val="0"/>
          <w:marBottom w:val="0"/>
          <w:divBdr>
            <w:top w:val="none" w:sz="0" w:space="0" w:color="auto"/>
            <w:left w:val="none" w:sz="0" w:space="0" w:color="auto"/>
            <w:bottom w:val="none" w:sz="0" w:space="0" w:color="auto"/>
            <w:right w:val="none" w:sz="0" w:space="0" w:color="auto"/>
          </w:divBdr>
        </w:div>
        <w:div w:id="394360241">
          <w:marLeft w:val="0"/>
          <w:marRight w:val="0"/>
          <w:marTop w:val="0"/>
          <w:marBottom w:val="0"/>
          <w:divBdr>
            <w:top w:val="none" w:sz="0" w:space="0" w:color="auto"/>
            <w:left w:val="none" w:sz="0" w:space="0" w:color="auto"/>
            <w:bottom w:val="none" w:sz="0" w:space="0" w:color="auto"/>
            <w:right w:val="none" w:sz="0" w:space="0" w:color="auto"/>
          </w:divBdr>
        </w:div>
        <w:div w:id="984773216">
          <w:marLeft w:val="0"/>
          <w:marRight w:val="0"/>
          <w:marTop w:val="0"/>
          <w:marBottom w:val="0"/>
          <w:divBdr>
            <w:top w:val="none" w:sz="0" w:space="0" w:color="auto"/>
            <w:left w:val="none" w:sz="0" w:space="0" w:color="auto"/>
            <w:bottom w:val="none" w:sz="0" w:space="0" w:color="auto"/>
            <w:right w:val="none" w:sz="0" w:space="0" w:color="auto"/>
          </w:divBdr>
        </w:div>
        <w:div w:id="1889099658">
          <w:marLeft w:val="0"/>
          <w:marRight w:val="0"/>
          <w:marTop w:val="0"/>
          <w:marBottom w:val="0"/>
          <w:divBdr>
            <w:top w:val="none" w:sz="0" w:space="0" w:color="auto"/>
            <w:left w:val="none" w:sz="0" w:space="0" w:color="auto"/>
            <w:bottom w:val="none" w:sz="0" w:space="0" w:color="auto"/>
            <w:right w:val="none" w:sz="0" w:space="0" w:color="auto"/>
          </w:divBdr>
        </w:div>
        <w:div w:id="1135559157">
          <w:marLeft w:val="0"/>
          <w:marRight w:val="0"/>
          <w:marTop w:val="0"/>
          <w:marBottom w:val="0"/>
          <w:divBdr>
            <w:top w:val="none" w:sz="0" w:space="0" w:color="auto"/>
            <w:left w:val="none" w:sz="0" w:space="0" w:color="auto"/>
            <w:bottom w:val="none" w:sz="0" w:space="0" w:color="auto"/>
            <w:right w:val="none" w:sz="0" w:space="0" w:color="auto"/>
          </w:divBdr>
        </w:div>
        <w:div w:id="2103791634">
          <w:marLeft w:val="0"/>
          <w:marRight w:val="0"/>
          <w:marTop w:val="0"/>
          <w:marBottom w:val="0"/>
          <w:divBdr>
            <w:top w:val="none" w:sz="0" w:space="0" w:color="auto"/>
            <w:left w:val="none" w:sz="0" w:space="0" w:color="auto"/>
            <w:bottom w:val="none" w:sz="0" w:space="0" w:color="auto"/>
            <w:right w:val="none" w:sz="0" w:space="0" w:color="auto"/>
          </w:divBdr>
        </w:div>
        <w:div w:id="1811243863">
          <w:marLeft w:val="0"/>
          <w:marRight w:val="0"/>
          <w:marTop w:val="0"/>
          <w:marBottom w:val="0"/>
          <w:divBdr>
            <w:top w:val="none" w:sz="0" w:space="0" w:color="auto"/>
            <w:left w:val="none" w:sz="0" w:space="0" w:color="auto"/>
            <w:bottom w:val="none" w:sz="0" w:space="0" w:color="auto"/>
            <w:right w:val="none" w:sz="0" w:space="0" w:color="auto"/>
          </w:divBdr>
        </w:div>
        <w:div w:id="875657537">
          <w:marLeft w:val="0"/>
          <w:marRight w:val="0"/>
          <w:marTop w:val="0"/>
          <w:marBottom w:val="0"/>
          <w:divBdr>
            <w:top w:val="none" w:sz="0" w:space="0" w:color="auto"/>
            <w:left w:val="none" w:sz="0" w:space="0" w:color="auto"/>
            <w:bottom w:val="none" w:sz="0" w:space="0" w:color="auto"/>
            <w:right w:val="none" w:sz="0" w:space="0" w:color="auto"/>
          </w:divBdr>
        </w:div>
        <w:div w:id="1004623802">
          <w:marLeft w:val="0"/>
          <w:marRight w:val="0"/>
          <w:marTop w:val="0"/>
          <w:marBottom w:val="0"/>
          <w:divBdr>
            <w:top w:val="none" w:sz="0" w:space="0" w:color="auto"/>
            <w:left w:val="none" w:sz="0" w:space="0" w:color="auto"/>
            <w:bottom w:val="none" w:sz="0" w:space="0" w:color="auto"/>
            <w:right w:val="none" w:sz="0" w:space="0" w:color="auto"/>
          </w:divBdr>
          <w:divsChild>
            <w:div w:id="1362123634">
              <w:marLeft w:val="-75"/>
              <w:marRight w:val="0"/>
              <w:marTop w:val="30"/>
              <w:marBottom w:val="30"/>
              <w:divBdr>
                <w:top w:val="none" w:sz="0" w:space="0" w:color="auto"/>
                <w:left w:val="none" w:sz="0" w:space="0" w:color="auto"/>
                <w:bottom w:val="none" w:sz="0" w:space="0" w:color="auto"/>
                <w:right w:val="none" w:sz="0" w:space="0" w:color="auto"/>
              </w:divBdr>
              <w:divsChild>
                <w:div w:id="1046837475">
                  <w:marLeft w:val="0"/>
                  <w:marRight w:val="0"/>
                  <w:marTop w:val="0"/>
                  <w:marBottom w:val="0"/>
                  <w:divBdr>
                    <w:top w:val="none" w:sz="0" w:space="0" w:color="auto"/>
                    <w:left w:val="none" w:sz="0" w:space="0" w:color="auto"/>
                    <w:bottom w:val="none" w:sz="0" w:space="0" w:color="auto"/>
                    <w:right w:val="none" w:sz="0" w:space="0" w:color="auto"/>
                  </w:divBdr>
                  <w:divsChild>
                    <w:div w:id="1359892704">
                      <w:marLeft w:val="0"/>
                      <w:marRight w:val="0"/>
                      <w:marTop w:val="0"/>
                      <w:marBottom w:val="0"/>
                      <w:divBdr>
                        <w:top w:val="none" w:sz="0" w:space="0" w:color="auto"/>
                        <w:left w:val="none" w:sz="0" w:space="0" w:color="auto"/>
                        <w:bottom w:val="none" w:sz="0" w:space="0" w:color="auto"/>
                        <w:right w:val="none" w:sz="0" w:space="0" w:color="auto"/>
                      </w:divBdr>
                    </w:div>
                  </w:divsChild>
                </w:div>
                <w:div w:id="49309172">
                  <w:marLeft w:val="0"/>
                  <w:marRight w:val="0"/>
                  <w:marTop w:val="0"/>
                  <w:marBottom w:val="0"/>
                  <w:divBdr>
                    <w:top w:val="none" w:sz="0" w:space="0" w:color="auto"/>
                    <w:left w:val="none" w:sz="0" w:space="0" w:color="auto"/>
                    <w:bottom w:val="none" w:sz="0" w:space="0" w:color="auto"/>
                    <w:right w:val="none" w:sz="0" w:space="0" w:color="auto"/>
                  </w:divBdr>
                  <w:divsChild>
                    <w:div w:id="1056975007">
                      <w:marLeft w:val="0"/>
                      <w:marRight w:val="0"/>
                      <w:marTop w:val="0"/>
                      <w:marBottom w:val="0"/>
                      <w:divBdr>
                        <w:top w:val="none" w:sz="0" w:space="0" w:color="auto"/>
                        <w:left w:val="none" w:sz="0" w:space="0" w:color="auto"/>
                        <w:bottom w:val="none" w:sz="0" w:space="0" w:color="auto"/>
                        <w:right w:val="none" w:sz="0" w:space="0" w:color="auto"/>
                      </w:divBdr>
                    </w:div>
                  </w:divsChild>
                </w:div>
                <w:div w:id="1264537344">
                  <w:marLeft w:val="0"/>
                  <w:marRight w:val="0"/>
                  <w:marTop w:val="0"/>
                  <w:marBottom w:val="0"/>
                  <w:divBdr>
                    <w:top w:val="none" w:sz="0" w:space="0" w:color="auto"/>
                    <w:left w:val="none" w:sz="0" w:space="0" w:color="auto"/>
                    <w:bottom w:val="none" w:sz="0" w:space="0" w:color="auto"/>
                    <w:right w:val="none" w:sz="0" w:space="0" w:color="auto"/>
                  </w:divBdr>
                  <w:divsChild>
                    <w:div w:id="1613902313">
                      <w:marLeft w:val="0"/>
                      <w:marRight w:val="0"/>
                      <w:marTop w:val="0"/>
                      <w:marBottom w:val="0"/>
                      <w:divBdr>
                        <w:top w:val="none" w:sz="0" w:space="0" w:color="auto"/>
                        <w:left w:val="none" w:sz="0" w:space="0" w:color="auto"/>
                        <w:bottom w:val="none" w:sz="0" w:space="0" w:color="auto"/>
                        <w:right w:val="none" w:sz="0" w:space="0" w:color="auto"/>
                      </w:divBdr>
                    </w:div>
                  </w:divsChild>
                </w:div>
                <w:div w:id="297491867">
                  <w:marLeft w:val="0"/>
                  <w:marRight w:val="0"/>
                  <w:marTop w:val="0"/>
                  <w:marBottom w:val="0"/>
                  <w:divBdr>
                    <w:top w:val="none" w:sz="0" w:space="0" w:color="auto"/>
                    <w:left w:val="none" w:sz="0" w:space="0" w:color="auto"/>
                    <w:bottom w:val="none" w:sz="0" w:space="0" w:color="auto"/>
                    <w:right w:val="none" w:sz="0" w:space="0" w:color="auto"/>
                  </w:divBdr>
                  <w:divsChild>
                    <w:div w:id="1351250909">
                      <w:marLeft w:val="0"/>
                      <w:marRight w:val="0"/>
                      <w:marTop w:val="0"/>
                      <w:marBottom w:val="0"/>
                      <w:divBdr>
                        <w:top w:val="none" w:sz="0" w:space="0" w:color="auto"/>
                        <w:left w:val="none" w:sz="0" w:space="0" w:color="auto"/>
                        <w:bottom w:val="none" w:sz="0" w:space="0" w:color="auto"/>
                        <w:right w:val="none" w:sz="0" w:space="0" w:color="auto"/>
                      </w:divBdr>
                    </w:div>
                  </w:divsChild>
                </w:div>
                <w:div w:id="410087052">
                  <w:marLeft w:val="0"/>
                  <w:marRight w:val="0"/>
                  <w:marTop w:val="0"/>
                  <w:marBottom w:val="0"/>
                  <w:divBdr>
                    <w:top w:val="none" w:sz="0" w:space="0" w:color="auto"/>
                    <w:left w:val="none" w:sz="0" w:space="0" w:color="auto"/>
                    <w:bottom w:val="none" w:sz="0" w:space="0" w:color="auto"/>
                    <w:right w:val="none" w:sz="0" w:space="0" w:color="auto"/>
                  </w:divBdr>
                  <w:divsChild>
                    <w:div w:id="704446561">
                      <w:marLeft w:val="0"/>
                      <w:marRight w:val="0"/>
                      <w:marTop w:val="0"/>
                      <w:marBottom w:val="0"/>
                      <w:divBdr>
                        <w:top w:val="none" w:sz="0" w:space="0" w:color="auto"/>
                        <w:left w:val="none" w:sz="0" w:space="0" w:color="auto"/>
                        <w:bottom w:val="none" w:sz="0" w:space="0" w:color="auto"/>
                        <w:right w:val="none" w:sz="0" w:space="0" w:color="auto"/>
                      </w:divBdr>
                    </w:div>
                  </w:divsChild>
                </w:div>
                <w:div w:id="416439427">
                  <w:marLeft w:val="0"/>
                  <w:marRight w:val="0"/>
                  <w:marTop w:val="0"/>
                  <w:marBottom w:val="0"/>
                  <w:divBdr>
                    <w:top w:val="none" w:sz="0" w:space="0" w:color="auto"/>
                    <w:left w:val="none" w:sz="0" w:space="0" w:color="auto"/>
                    <w:bottom w:val="none" w:sz="0" w:space="0" w:color="auto"/>
                    <w:right w:val="none" w:sz="0" w:space="0" w:color="auto"/>
                  </w:divBdr>
                  <w:divsChild>
                    <w:div w:id="638724526">
                      <w:marLeft w:val="0"/>
                      <w:marRight w:val="0"/>
                      <w:marTop w:val="0"/>
                      <w:marBottom w:val="0"/>
                      <w:divBdr>
                        <w:top w:val="none" w:sz="0" w:space="0" w:color="auto"/>
                        <w:left w:val="none" w:sz="0" w:space="0" w:color="auto"/>
                        <w:bottom w:val="none" w:sz="0" w:space="0" w:color="auto"/>
                        <w:right w:val="none" w:sz="0" w:space="0" w:color="auto"/>
                      </w:divBdr>
                    </w:div>
                  </w:divsChild>
                </w:div>
                <w:div w:id="1694652299">
                  <w:marLeft w:val="0"/>
                  <w:marRight w:val="0"/>
                  <w:marTop w:val="0"/>
                  <w:marBottom w:val="0"/>
                  <w:divBdr>
                    <w:top w:val="none" w:sz="0" w:space="0" w:color="auto"/>
                    <w:left w:val="none" w:sz="0" w:space="0" w:color="auto"/>
                    <w:bottom w:val="none" w:sz="0" w:space="0" w:color="auto"/>
                    <w:right w:val="none" w:sz="0" w:space="0" w:color="auto"/>
                  </w:divBdr>
                  <w:divsChild>
                    <w:div w:id="761603838">
                      <w:marLeft w:val="0"/>
                      <w:marRight w:val="0"/>
                      <w:marTop w:val="0"/>
                      <w:marBottom w:val="0"/>
                      <w:divBdr>
                        <w:top w:val="none" w:sz="0" w:space="0" w:color="auto"/>
                        <w:left w:val="none" w:sz="0" w:space="0" w:color="auto"/>
                        <w:bottom w:val="none" w:sz="0" w:space="0" w:color="auto"/>
                        <w:right w:val="none" w:sz="0" w:space="0" w:color="auto"/>
                      </w:divBdr>
                    </w:div>
                  </w:divsChild>
                </w:div>
                <w:div w:id="1014962984">
                  <w:marLeft w:val="0"/>
                  <w:marRight w:val="0"/>
                  <w:marTop w:val="0"/>
                  <w:marBottom w:val="0"/>
                  <w:divBdr>
                    <w:top w:val="none" w:sz="0" w:space="0" w:color="auto"/>
                    <w:left w:val="none" w:sz="0" w:space="0" w:color="auto"/>
                    <w:bottom w:val="none" w:sz="0" w:space="0" w:color="auto"/>
                    <w:right w:val="none" w:sz="0" w:space="0" w:color="auto"/>
                  </w:divBdr>
                  <w:divsChild>
                    <w:div w:id="540938950">
                      <w:marLeft w:val="0"/>
                      <w:marRight w:val="0"/>
                      <w:marTop w:val="0"/>
                      <w:marBottom w:val="0"/>
                      <w:divBdr>
                        <w:top w:val="none" w:sz="0" w:space="0" w:color="auto"/>
                        <w:left w:val="none" w:sz="0" w:space="0" w:color="auto"/>
                        <w:bottom w:val="none" w:sz="0" w:space="0" w:color="auto"/>
                        <w:right w:val="none" w:sz="0" w:space="0" w:color="auto"/>
                      </w:divBdr>
                    </w:div>
                  </w:divsChild>
                </w:div>
                <w:div w:id="819619577">
                  <w:marLeft w:val="0"/>
                  <w:marRight w:val="0"/>
                  <w:marTop w:val="0"/>
                  <w:marBottom w:val="0"/>
                  <w:divBdr>
                    <w:top w:val="none" w:sz="0" w:space="0" w:color="auto"/>
                    <w:left w:val="none" w:sz="0" w:space="0" w:color="auto"/>
                    <w:bottom w:val="none" w:sz="0" w:space="0" w:color="auto"/>
                    <w:right w:val="none" w:sz="0" w:space="0" w:color="auto"/>
                  </w:divBdr>
                  <w:divsChild>
                    <w:div w:id="1837645606">
                      <w:marLeft w:val="0"/>
                      <w:marRight w:val="0"/>
                      <w:marTop w:val="0"/>
                      <w:marBottom w:val="0"/>
                      <w:divBdr>
                        <w:top w:val="none" w:sz="0" w:space="0" w:color="auto"/>
                        <w:left w:val="none" w:sz="0" w:space="0" w:color="auto"/>
                        <w:bottom w:val="none" w:sz="0" w:space="0" w:color="auto"/>
                        <w:right w:val="none" w:sz="0" w:space="0" w:color="auto"/>
                      </w:divBdr>
                    </w:div>
                  </w:divsChild>
                </w:div>
                <w:div w:id="1481580652">
                  <w:marLeft w:val="0"/>
                  <w:marRight w:val="0"/>
                  <w:marTop w:val="0"/>
                  <w:marBottom w:val="0"/>
                  <w:divBdr>
                    <w:top w:val="none" w:sz="0" w:space="0" w:color="auto"/>
                    <w:left w:val="none" w:sz="0" w:space="0" w:color="auto"/>
                    <w:bottom w:val="none" w:sz="0" w:space="0" w:color="auto"/>
                    <w:right w:val="none" w:sz="0" w:space="0" w:color="auto"/>
                  </w:divBdr>
                  <w:divsChild>
                    <w:div w:id="2065374422">
                      <w:marLeft w:val="0"/>
                      <w:marRight w:val="0"/>
                      <w:marTop w:val="0"/>
                      <w:marBottom w:val="0"/>
                      <w:divBdr>
                        <w:top w:val="none" w:sz="0" w:space="0" w:color="auto"/>
                        <w:left w:val="none" w:sz="0" w:space="0" w:color="auto"/>
                        <w:bottom w:val="none" w:sz="0" w:space="0" w:color="auto"/>
                        <w:right w:val="none" w:sz="0" w:space="0" w:color="auto"/>
                      </w:divBdr>
                    </w:div>
                  </w:divsChild>
                </w:div>
                <w:div w:id="174080717">
                  <w:marLeft w:val="0"/>
                  <w:marRight w:val="0"/>
                  <w:marTop w:val="0"/>
                  <w:marBottom w:val="0"/>
                  <w:divBdr>
                    <w:top w:val="none" w:sz="0" w:space="0" w:color="auto"/>
                    <w:left w:val="none" w:sz="0" w:space="0" w:color="auto"/>
                    <w:bottom w:val="none" w:sz="0" w:space="0" w:color="auto"/>
                    <w:right w:val="none" w:sz="0" w:space="0" w:color="auto"/>
                  </w:divBdr>
                  <w:divsChild>
                    <w:div w:id="1896768452">
                      <w:marLeft w:val="0"/>
                      <w:marRight w:val="0"/>
                      <w:marTop w:val="0"/>
                      <w:marBottom w:val="0"/>
                      <w:divBdr>
                        <w:top w:val="none" w:sz="0" w:space="0" w:color="auto"/>
                        <w:left w:val="none" w:sz="0" w:space="0" w:color="auto"/>
                        <w:bottom w:val="none" w:sz="0" w:space="0" w:color="auto"/>
                        <w:right w:val="none" w:sz="0" w:space="0" w:color="auto"/>
                      </w:divBdr>
                    </w:div>
                  </w:divsChild>
                </w:div>
                <w:div w:id="136184954">
                  <w:marLeft w:val="0"/>
                  <w:marRight w:val="0"/>
                  <w:marTop w:val="0"/>
                  <w:marBottom w:val="0"/>
                  <w:divBdr>
                    <w:top w:val="none" w:sz="0" w:space="0" w:color="auto"/>
                    <w:left w:val="none" w:sz="0" w:space="0" w:color="auto"/>
                    <w:bottom w:val="none" w:sz="0" w:space="0" w:color="auto"/>
                    <w:right w:val="none" w:sz="0" w:space="0" w:color="auto"/>
                  </w:divBdr>
                  <w:divsChild>
                    <w:div w:id="1086919178">
                      <w:marLeft w:val="0"/>
                      <w:marRight w:val="0"/>
                      <w:marTop w:val="0"/>
                      <w:marBottom w:val="0"/>
                      <w:divBdr>
                        <w:top w:val="none" w:sz="0" w:space="0" w:color="auto"/>
                        <w:left w:val="none" w:sz="0" w:space="0" w:color="auto"/>
                        <w:bottom w:val="none" w:sz="0" w:space="0" w:color="auto"/>
                        <w:right w:val="none" w:sz="0" w:space="0" w:color="auto"/>
                      </w:divBdr>
                    </w:div>
                  </w:divsChild>
                </w:div>
                <w:div w:id="202794051">
                  <w:marLeft w:val="0"/>
                  <w:marRight w:val="0"/>
                  <w:marTop w:val="0"/>
                  <w:marBottom w:val="0"/>
                  <w:divBdr>
                    <w:top w:val="none" w:sz="0" w:space="0" w:color="auto"/>
                    <w:left w:val="none" w:sz="0" w:space="0" w:color="auto"/>
                    <w:bottom w:val="none" w:sz="0" w:space="0" w:color="auto"/>
                    <w:right w:val="none" w:sz="0" w:space="0" w:color="auto"/>
                  </w:divBdr>
                  <w:divsChild>
                    <w:div w:id="1274630677">
                      <w:marLeft w:val="0"/>
                      <w:marRight w:val="0"/>
                      <w:marTop w:val="0"/>
                      <w:marBottom w:val="0"/>
                      <w:divBdr>
                        <w:top w:val="none" w:sz="0" w:space="0" w:color="auto"/>
                        <w:left w:val="none" w:sz="0" w:space="0" w:color="auto"/>
                        <w:bottom w:val="none" w:sz="0" w:space="0" w:color="auto"/>
                        <w:right w:val="none" w:sz="0" w:space="0" w:color="auto"/>
                      </w:divBdr>
                    </w:div>
                  </w:divsChild>
                </w:div>
                <w:div w:id="490100991">
                  <w:marLeft w:val="0"/>
                  <w:marRight w:val="0"/>
                  <w:marTop w:val="0"/>
                  <w:marBottom w:val="0"/>
                  <w:divBdr>
                    <w:top w:val="none" w:sz="0" w:space="0" w:color="auto"/>
                    <w:left w:val="none" w:sz="0" w:space="0" w:color="auto"/>
                    <w:bottom w:val="none" w:sz="0" w:space="0" w:color="auto"/>
                    <w:right w:val="none" w:sz="0" w:space="0" w:color="auto"/>
                  </w:divBdr>
                  <w:divsChild>
                    <w:div w:id="56439332">
                      <w:marLeft w:val="0"/>
                      <w:marRight w:val="0"/>
                      <w:marTop w:val="0"/>
                      <w:marBottom w:val="0"/>
                      <w:divBdr>
                        <w:top w:val="none" w:sz="0" w:space="0" w:color="auto"/>
                        <w:left w:val="none" w:sz="0" w:space="0" w:color="auto"/>
                        <w:bottom w:val="none" w:sz="0" w:space="0" w:color="auto"/>
                        <w:right w:val="none" w:sz="0" w:space="0" w:color="auto"/>
                      </w:divBdr>
                    </w:div>
                  </w:divsChild>
                </w:div>
                <w:div w:id="1675260937">
                  <w:marLeft w:val="0"/>
                  <w:marRight w:val="0"/>
                  <w:marTop w:val="0"/>
                  <w:marBottom w:val="0"/>
                  <w:divBdr>
                    <w:top w:val="none" w:sz="0" w:space="0" w:color="auto"/>
                    <w:left w:val="none" w:sz="0" w:space="0" w:color="auto"/>
                    <w:bottom w:val="none" w:sz="0" w:space="0" w:color="auto"/>
                    <w:right w:val="none" w:sz="0" w:space="0" w:color="auto"/>
                  </w:divBdr>
                  <w:divsChild>
                    <w:div w:id="1339116952">
                      <w:marLeft w:val="0"/>
                      <w:marRight w:val="0"/>
                      <w:marTop w:val="0"/>
                      <w:marBottom w:val="0"/>
                      <w:divBdr>
                        <w:top w:val="none" w:sz="0" w:space="0" w:color="auto"/>
                        <w:left w:val="none" w:sz="0" w:space="0" w:color="auto"/>
                        <w:bottom w:val="none" w:sz="0" w:space="0" w:color="auto"/>
                        <w:right w:val="none" w:sz="0" w:space="0" w:color="auto"/>
                      </w:divBdr>
                    </w:div>
                  </w:divsChild>
                </w:div>
                <w:div w:id="510293313">
                  <w:marLeft w:val="0"/>
                  <w:marRight w:val="0"/>
                  <w:marTop w:val="0"/>
                  <w:marBottom w:val="0"/>
                  <w:divBdr>
                    <w:top w:val="none" w:sz="0" w:space="0" w:color="auto"/>
                    <w:left w:val="none" w:sz="0" w:space="0" w:color="auto"/>
                    <w:bottom w:val="none" w:sz="0" w:space="0" w:color="auto"/>
                    <w:right w:val="none" w:sz="0" w:space="0" w:color="auto"/>
                  </w:divBdr>
                  <w:divsChild>
                    <w:div w:id="817380794">
                      <w:marLeft w:val="0"/>
                      <w:marRight w:val="0"/>
                      <w:marTop w:val="0"/>
                      <w:marBottom w:val="0"/>
                      <w:divBdr>
                        <w:top w:val="none" w:sz="0" w:space="0" w:color="auto"/>
                        <w:left w:val="none" w:sz="0" w:space="0" w:color="auto"/>
                        <w:bottom w:val="none" w:sz="0" w:space="0" w:color="auto"/>
                        <w:right w:val="none" w:sz="0" w:space="0" w:color="auto"/>
                      </w:divBdr>
                    </w:div>
                  </w:divsChild>
                </w:div>
                <w:div w:id="1799908178">
                  <w:marLeft w:val="0"/>
                  <w:marRight w:val="0"/>
                  <w:marTop w:val="0"/>
                  <w:marBottom w:val="0"/>
                  <w:divBdr>
                    <w:top w:val="none" w:sz="0" w:space="0" w:color="auto"/>
                    <w:left w:val="none" w:sz="0" w:space="0" w:color="auto"/>
                    <w:bottom w:val="none" w:sz="0" w:space="0" w:color="auto"/>
                    <w:right w:val="none" w:sz="0" w:space="0" w:color="auto"/>
                  </w:divBdr>
                  <w:divsChild>
                    <w:div w:id="1467895683">
                      <w:marLeft w:val="0"/>
                      <w:marRight w:val="0"/>
                      <w:marTop w:val="0"/>
                      <w:marBottom w:val="0"/>
                      <w:divBdr>
                        <w:top w:val="none" w:sz="0" w:space="0" w:color="auto"/>
                        <w:left w:val="none" w:sz="0" w:space="0" w:color="auto"/>
                        <w:bottom w:val="none" w:sz="0" w:space="0" w:color="auto"/>
                        <w:right w:val="none" w:sz="0" w:space="0" w:color="auto"/>
                      </w:divBdr>
                    </w:div>
                  </w:divsChild>
                </w:div>
                <w:div w:id="68769384">
                  <w:marLeft w:val="0"/>
                  <w:marRight w:val="0"/>
                  <w:marTop w:val="0"/>
                  <w:marBottom w:val="0"/>
                  <w:divBdr>
                    <w:top w:val="none" w:sz="0" w:space="0" w:color="auto"/>
                    <w:left w:val="none" w:sz="0" w:space="0" w:color="auto"/>
                    <w:bottom w:val="none" w:sz="0" w:space="0" w:color="auto"/>
                    <w:right w:val="none" w:sz="0" w:space="0" w:color="auto"/>
                  </w:divBdr>
                  <w:divsChild>
                    <w:div w:id="1581476208">
                      <w:marLeft w:val="0"/>
                      <w:marRight w:val="0"/>
                      <w:marTop w:val="0"/>
                      <w:marBottom w:val="0"/>
                      <w:divBdr>
                        <w:top w:val="none" w:sz="0" w:space="0" w:color="auto"/>
                        <w:left w:val="none" w:sz="0" w:space="0" w:color="auto"/>
                        <w:bottom w:val="none" w:sz="0" w:space="0" w:color="auto"/>
                        <w:right w:val="none" w:sz="0" w:space="0" w:color="auto"/>
                      </w:divBdr>
                    </w:div>
                  </w:divsChild>
                </w:div>
                <w:div w:id="1158228712">
                  <w:marLeft w:val="0"/>
                  <w:marRight w:val="0"/>
                  <w:marTop w:val="0"/>
                  <w:marBottom w:val="0"/>
                  <w:divBdr>
                    <w:top w:val="none" w:sz="0" w:space="0" w:color="auto"/>
                    <w:left w:val="none" w:sz="0" w:space="0" w:color="auto"/>
                    <w:bottom w:val="none" w:sz="0" w:space="0" w:color="auto"/>
                    <w:right w:val="none" w:sz="0" w:space="0" w:color="auto"/>
                  </w:divBdr>
                  <w:divsChild>
                    <w:div w:id="1922520889">
                      <w:marLeft w:val="0"/>
                      <w:marRight w:val="0"/>
                      <w:marTop w:val="0"/>
                      <w:marBottom w:val="0"/>
                      <w:divBdr>
                        <w:top w:val="none" w:sz="0" w:space="0" w:color="auto"/>
                        <w:left w:val="none" w:sz="0" w:space="0" w:color="auto"/>
                        <w:bottom w:val="none" w:sz="0" w:space="0" w:color="auto"/>
                        <w:right w:val="none" w:sz="0" w:space="0" w:color="auto"/>
                      </w:divBdr>
                    </w:div>
                  </w:divsChild>
                </w:div>
                <w:div w:id="1091392835">
                  <w:marLeft w:val="0"/>
                  <w:marRight w:val="0"/>
                  <w:marTop w:val="0"/>
                  <w:marBottom w:val="0"/>
                  <w:divBdr>
                    <w:top w:val="none" w:sz="0" w:space="0" w:color="auto"/>
                    <w:left w:val="none" w:sz="0" w:space="0" w:color="auto"/>
                    <w:bottom w:val="none" w:sz="0" w:space="0" w:color="auto"/>
                    <w:right w:val="none" w:sz="0" w:space="0" w:color="auto"/>
                  </w:divBdr>
                  <w:divsChild>
                    <w:div w:id="370618493">
                      <w:marLeft w:val="0"/>
                      <w:marRight w:val="0"/>
                      <w:marTop w:val="0"/>
                      <w:marBottom w:val="0"/>
                      <w:divBdr>
                        <w:top w:val="none" w:sz="0" w:space="0" w:color="auto"/>
                        <w:left w:val="none" w:sz="0" w:space="0" w:color="auto"/>
                        <w:bottom w:val="none" w:sz="0" w:space="0" w:color="auto"/>
                        <w:right w:val="none" w:sz="0" w:space="0" w:color="auto"/>
                      </w:divBdr>
                    </w:div>
                  </w:divsChild>
                </w:div>
                <w:div w:id="131216599">
                  <w:marLeft w:val="0"/>
                  <w:marRight w:val="0"/>
                  <w:marTop w:val="0"/>
                  <w:marBottom w:val="0"/>
                  <w:divBdr>
                    <w:top w:val="none" w:sz="0" w:space="0" w:color="auto"/>
                    <w:left w:val="none" w:sz="0" w:space="0" w:color="auto"/>
                    <w:bottom w:val="none" w:sz="0" w:space="0" w:color="auto"/>
                    <w:right w:val="none" w:sz="0" w:space="0" w:color="auto"/>
                  </w:divBdr>
                  <w:divsChild>
                    <w:div w:id="399837642">
                      <w:marLeft w:val="0"/>
                      <w:marRight w:val="0"/>
                      <w:marTop w:val="0"/>
                      <w:marBottom w:val="0"/>
                      <w:divBdr>
                        <w:top w:val="none" w:sz="0" w:space="0" w:color="auto"/>
                        <w:left w:val="none" w:sz="0" w:space="0" w:color="auto"/>
                        <w:bottom w:val="none" w:sz="0" w:space="0" w:color="auto"/>
                        <w:right w:val="none" w:sz="0" w:space="0" w:color="auto"/>
                      </w:divBdr>
                    </w:div>
                  </w:divsChild>
                </w:div>
                <w:div w:id="954018037">
                  <w:marLeft w:val="0"/>
                  <w:marRight w:val="0"/>
                  <w:marTop w:val="0"/>
                  <w:marBottom w:val="0"/>
                  <w:divBdr>
                    <w:top w:val="none" w:sz="0" w:space="0" w:color="auto"/>
                    <w:left w:val="none" w:sz="0" w:space="0" w:color="auto"/>
                    <w:bottom w:val="none" w:sz="0" w:space="0" w:color="auto"/>
                    <w:right w:val="none" w:sz="0" w:space="0" w:color="auto"/>
                  </w:divBdr>
                  <w:divsChild>
                    <w:div w:id="1003242569">
                      <w:marLeft w:val="0"/>
                      <w:marRight w:val="0"/>
                      <w:marTop w:val="0"/>
                      <w:marBottom w:val="0"/>
                      <w:divBdr>
                        <w:top w:val="none" w:sz="0" w:space="0" w:color="auto"/>
                        <w:left w:val="none" w:sz="0" w:space="0" w:color="auto"/>
                        <w:bottom w:val="none" w:sz="0" w:space="0" w:color="auto"/>
                        <w:right w:val="none" w:sz="0" w:space="0" w:color="auto"/>
                      </w:divBdr>
                    </w:div>
                  </w:divsChild>
                </w:div>
                <w:div w:id="1535118900">
                  <w:marLeft w:val="0"/>
                  <w:marRight w:val="0"/>
                  <w:marTop w:val="0"/>
                  <w:marBottom w:val="0"/>
                  <w:divBdr>
                    <w:top w:val="none" w:sz="0" w:space="0" w:color="auto"/>
                    <w:left w:val="none" w:sz="0" w:space="0" w:color="auto"/>
                    <w:bottom w:val="none" w:sz="0" w:space="0" w:color="auto"/>
                    <w:right w:val="none" w:sz="0" w:space="0" w:color="auto"/>
                  </w:divBdr>
                  <w:divsChild>
                    <w:div w:id="1082331516">
                      <w:marLeft w:val="0"/>
                      <w:marRight w:val="0"/>
                      <w:marTop w:val="0"/>
                      <w:marBottom w:val="0"/>
                      <w:divBdr>
                        <w:top w:val="none" w:sz="0" w:space="0" w:color="auto"/>
                        <w:left w:val="none" w:sz="0" w:space="0" w:color="auto"/>
                        <w:bottom w:val="none" w:sz="0" w:space="0" w:color="auto"/>
                        <w:right w:val="none" w:sz="0" w:space="0" w:color="auto"/>
                      </w:divBdr>
                    </w:div>
                  </w:divsChild>
                </w:div>
                <w:div w:id="2098138533">
                  <w:marLeft w:val="0"/>
                  <w:marRight w:val="0"/>
                  <w:marTop w:val="0"/>
                  <w:marBottom w:val="0"/>
                  <w:divBdr>
                    <w:top w:val="none" w:sz="0" w:space="0" w:color="auto"/>
                    <w:left w:val="none" w:sz="0" w:space="0" w:color="auto"/>
                    <w:bottom w:val="none" w:sz="0" w:space="0" w:color="auto"/>
                    <w:right w:val="none" w:sz="0" w:space="0" w:color="auto"/>
                  </w:divBdr>
                  <w:divsChild>
                    <w:div w:id="2002810912">
                      <w:marLeft w:val="0"/>
                      <w:marRight w:val="0"/>
                      <w:marTop w:val="0"/>
                      <w:marBottom w:val="0"/>
                      <w:divBdr>
                        <w:top w:val="none" w:sz="0" w:space="0" w:color="auto"/>
                        <w:left w:val="none" w:sz="0" w:space="0" w:color="auto"/>
                        <w:bottom w:val="none" w:sz="0" w:space="0" w:color="auto"/>
                        <w:right w:val="none" w:sz="0" w:space="0" w:color="auto"/>
                      </w:divBdr>
                    </w:div>
                  </w:divsChild>
                </w:div>
                <w:div w:id="1444036257">
                  <w:marLeft w:val="0"/>
                  <w:marRight w:val="0"/>
                  <w:marTop w:val="0"/>
                  <w:marBottom w:val="0"/>
                  <w:divBdr>
                    <w:top w:val="none" w:sz="0" w:space="0" w:color="auto"/>
                    <w:left w:val="none" w:sz="0" w:space="0" w:color="auto"/>
                    <w:bottom w:val="none" w:sz="0" w:space="0" w:color="auto"/>
                    <w:right w:val="none" w:sz="0" w:space="0" w:color="auto"/>
                  </w:divBdr>
                  <w:divsChild>
                    <w:div w:id="131406825">
                      <w:marLeft w:val="0"/>
                      <w:marRight w:val="0"/>
                      <w:marTop w:val="0"/>
                      <w:marBottom w:val="0"/>
                      <w:divBdr>
                        <w:top w:val="none" w:sz="0" w:space="0" w:color="auto"/>
                        <w:left w:val="none" w:sz="0" w:space="0" w:color="auto"/>
                        <w:bottom w:val="none" w:sz="0" w:space="0" w:color="auto"/>
                        <w:right w:val="none" w:sz="0" w:space="0" w:color="auto"/>
                      </w:divBdr>
                    </w:div>
                  </w:divsChild>
                </w:div>
                <w:div w:id="178131519">
                  <w:marLeft w:val="0"/>
                  <w:marRight w:val="0"/>
                  <w:marTop w:val="0"/>
                  <w:marBottom w:val="0"/>
                  <w:divBdr>
                    <w:top w:val="none" w:sz="0" w:space="0" w:color="auto"/>
                    <w:left w:val="none" w:sz="0" w:space="0" w:color="auto"/>
                    <w:bottom w:val="none" w:sz="0" w:space="0" w:color="auto"/>
                    <w:right w:val="none" w:sz="0" w:space="0" w:color="auto"/>
                  </w:divBdr>
                  <w:divsChild>
                    <w:div w:id="788206430">
                      <w:marLeft w:val="0"/>
                      <w:marRight w:val="0"/>
                      <w:marTop w:val="0"/>
                      <w:marBottom w:val="0"/>
                      <w:divBdr>
                        <w:top w:val="none" w:sz="0" w:space="0" w:color="auto"/>
                        <w:left w:val="none" w:sz="0" w:space="0" w:color="auto"/>
                        <w:bottom w:val="none" w:sz="0" w:space="0" w:color="auto"/>
                        <w:right w:val="none" w:sz="0" w:space="0" w:color="auto"/>
                      </w:divBdr>
                    </w:div>
                  </w:divsChild>
                </w:div>
                <w:div w:id="564144329">
                  <w:marLeft w:val="0"/>
                  <w:marRight w:val="0"/>
                  <w:marTop w:val="0"/>
                  <w:marBottom w:val="0"/>
                  <w:divBdr>
                    <w:top w:val="none" w:sz="0" w:space="0" w:color="auto"/>
                    <w:left w:val="none" w:sz="0" w:space="0" w:color="auto"/>
                    <w:bottom w:val="none" w:sz="0" w:space="0" w:color="auto"/>
                    <w:right w:val="none" w:sz="0" w:space="0" w:color="auto"/>
                  </w:divBdr>
                  <w:divsChild>
                    <w:div w:id="2102406511">
                      <w:marLeft w:val="0"/>
                      <w:marRight w:val="0"/>
                      <w:marTop w:val="0"/>
                      <w:marBottom w:val="0"/>
                      <w:divBdr>
                        <w:top w:val="none" w:sz="0" w:space="0" w:color="auto"/>
                        <w:left w:val="none" w:sz="0" w:space="0" w:color="auto"/>
                        <w:bottom w:val="none" w:sz="0" w:space="0" w:color="auto"/>
                        <w:right w:val="none" w:sz="0" w:space="0" w:color="auto"/>
                      </w:divBdr>
                    </w:div>
                  </w:divsChild>
                </w:div>
                <w:div w:id="1705595266">
                  <w:marLeft w:val="0"/>
                  <w:marRight w:val="0"/>
                  <w:marTop w:val="0"/>
                  <w:marBottom w:val="0"/>
                  <w:divBdr>
                    <w:top w:val="none" w:sz="0" w:space="0" w:color="auto"/>
                    <w:left w:val="none" w:sz="0" w:space="0" w:color="auto"/>
                    <w:bottom w:val="none" w:sz="0" w:space="0" w:color="auto"/>
                    <w:right w:val="none" w:sz="0" w:space="0" w:color="auto"/>
                  </w:divBdr>
                  <w:divsChild>
                    <w:div w:id="1255899077">
                      <w:marLeft w:val="0"/>
                      <w:marRight w:val="0"/>
                      <w:marTop w:val="0"/>
                      <w:marBottom w:val="0"/>
                      <w:divBdr>
                        <w:top w:val="none" w:sz="0" w:space="0" w:color="auto"/>
                        <w:left w:val="none" w:sz="0" w:space="0" w:color="auto"/>
                        <w:bottom w:val="none" w:sz="0" w:space="0" w:color="auto"/>
                        <w:right w:val="none" w:sz="0" w:space="0" w:color="auto"/>
                      </w:divBdr>
                    </w:div>
                  </w:divsChild>
                </w:div>
                <w:div w:id="1472089951">
                  <w:marLeft w:val="0"/>
                  <w:marRight w:val="0"/>
                  <w:marTop w:val="0"/>
                  <w:marBottom w:val="0"/>
                  <w:divBdr>
                    <w:top w:val="none" w:sz="0" w:space="0" w:color="auto"/>
                    <w:left w:val="none" w:sz="0" w:space="0" w:color="auto"/>
                    <w:bottom w:val="none" w:sz="0" w:space="0" w:color="auto"/>
                    <w:right w:val="none" w:sz="0" w:space="0" w:color="auto"/>
                  </w:divBdr>
                  <w:divsChild>
                    <w:div w:id="255552995">
                      <w:marLeft w:val="0"/>
                      <w:marRight w:val="0"/>
                      <w:marTop w:val="0"/>
                      <w:marBottom w:val="0"/>
                      <w:divBdr>
                        <w:top w:val="none" w:sz="0" w:space="0" w:color="auto"/>
                        <w:left w:val="none" w:sz="0" w:space="0" w:color="auto"/>
                        <w:bottom w:val="none" w:sz="0" w:space="0" w:color="auto"/>
                        <w:right w:val="none" w:sz="0" w:space="0" w:color="auto"/>
                      </w:divBdr>
                    </w:div>
                  </w:divsChild>
                </w:div>
                <w:div w:id="1834560580">
                  <w:marLeft w:val="0"/>
                  <w:marRight w:val="0"/>
                  <w:marTop w:val="0"/>
                  <w:marBottom w:val="0"/>
                  <w:divBdr>
                    <w:top w:val="none" w:sz="0" w:space="0" w:color="auto"/>
                    <w:left w:val="none" w:sz="0" w:space="0" w:color="auto"/>
                    <w:bottom w:val="none" w:sz="0" w:space="0" w:color="auto"/>
                    <w:right w:val="none" w:sz="0" w:space="0" w:color="auto"/>
                  </w:divBdr>
                  <w:divsChild>
                    <w:div w:id="4527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5402">
          <w:marLeft w:val="0"/>
          <w:marRight w:val="0"/>
          <w:marTop w:val="0"/>
          <w:marBottom w:val="0"/>
          <w:divBdr>
            <w:top w:val="none" w:sz="0" w:space="0" w:color="auto"/>
            <w:left w:val="none" w:sz="0" w:space="0" w:color="auto"/>
            <w:bottom w:val="none" w:sz="0" w:space="0" w:color="auto"/>
            <w:right w:val="none" w:sz="0" w:space="0" w:color="auto"/>
          </w:divBdr>
        </w:div>
        <w:div w:id="1984501869">
          <w:marLeft w:val="0"/>
          <w:marRight w:val="0"/>
          <w:marTop w:val="0"/>
          <w:marBottom w:val="0"/>
          <w:divBdr>
            <w:top w:val="none" w:sz="0" w:space="0" w:color="auto"/>
            <w:left w:val="none" w:sz="0" w:space="0" w:color="auto"/>
            <w:bottom w:val="none" w:sz="0" w:space="0" w:color="auto"/>
            <w:right w:val="none" w:sz="0" w:space="0" w:color="auto"/>
          </w:divBdr>
        </w:div>
        <w:div w:id="424501246">
          <w:marLeft w:val="0"/>
          <w:marRight w:val="0"/>
          <w:marTop w:val="0"/>
          <w:marBottom w:val="0"/>
          <w:divBdr>
            <w:top w:val="none" w:sz="0" w:space="0" w:color="auto"/>
            <w:left w:val="none" w:sz="0" w:space="0" w:color="auto"/>
            <w:bottom w:val="none" w:sz="0" w:space="0" w:color="auto"/>
            <w:right w:val="none" w:sz="0" w:space="0" w:color="auto"/>
          </w:divBdr>
        </w:div>
      </w:divsChild>
    </w:div>
    <w:div w:id="1030491880">
      <w:bodyDiv w:val="1"/>
      <w:marLeft w:val="0"/>
      <w:marRight w:val="0"/>
      <w:marTop w:val="0"/>
      <w:marBottom w:val="0"/>
      <w:divBdr>
        <w:top w:val="none" w:sz="0" w:space="0" w:color="auto"/>
        <w:left w:val="none" w:sz="0" w:space="0" w:color="auto"/>
        <w:bottom w:val="none" w:sz="0" w:space="0" w:color="auto"/>
        <w:right w:val="none" w:sz="0" w:space="0" w:color="auto"/>
      </w:divBdr>
      <w:divsChild>
        <w:div w:id="658272522">
          <w:marLeft w:val="0"/>
          <w:marRight w:val="0"/>
          <w:marTop w:val="0"/>
          <w:marBottom w:val="0"/>
          <w:divBdr>
            <w:top w:val="none" w:sz="0" w:space="0" w:color="auto"/>
            <w:left w:val="none" w:sz="0" w:space="0" w:color="auto"/>
            <w:bottom w:val="none" w:sz="0" w:space="0" w:color="auto"/>
            <w:right w:val="none" w:sz="0" w:space="0" w:color="auto"/>
          </w:divBdr>
        </w:div>
      </w:divsChild>
    </w:div>
    <w:div w:id="1344476408">
      <w:bodyDiv w:val="1"/>
      <w:marLeft w:val="0"/>
      <w:marRight w:val="0"/>
      <w:marTop w:val="0"/>
      <w:marBottom w:val="0"/>
      <w:divBdr>
        <w:top w:val="none" w:sz="0" w:space="0" w:color="auto"/>
        <w:left w:val="none" w:sz="0" w:space="0" w:color="auto"/>
        <w:bottom w:val="none" w:sz="0" w:space="0" w:color="auto"/>
        <w:right w:val="none" w:sz="0" w:space="0" w:color="auto"/>
      </w:divBdr>
      <w:divsChild>
        <w:div w:id="2074349091">
          <w:marLeft w:val="0"/>
          <w:marRight w:val="0"/>
          <w:marTop w:val="0"/>
          <w:marBottom w:val="0"/>
          <w:divBdr>
            <w:top w:val="none" w:sz="0" w:space="0" w:color="auto"/>
            <w:left w:val="none" w:sz="0" w:space="0" w:color="auto"/>
            <w:bottom w:val="none" w:sz="0" w:space="0" w:color="auto"/>
            <w:right w:val="none" w:sz="0" w:space="0" w:color="auto"/>
          </w:divBdr>
        </w:div>
      </w:divsChild>
    </w:div>
    <w:div w:id="1532066019">
      <w:bodyDiv w:val="1"/>
      <w:marLeft w:val="0"/>
      <w:marRight w:val="0"/>
      <w:marTop w:val="0"/>
      <w:marBottom w:val="0"/>
      <w:divBdr>
        <w:top w:val="none" w:sz="0" w:space="0" w:color="auto"/>
        <w:left w:val="none" w:sz="0" w:space="0" w:color="auto"/>
        <w:bottom w:val="none" w:sz="0" w:space="0" w:color="auto"/>
        <w:right w:val="none" w:sz="0" w:space="0" w:color="auto"/>
      </w:divBdr>
      <w:divsChild>
        <w:div w:id="676739066">
          <w:marLeft w:val="0"/>
          <w:marRight w:val="0"/>
          <w:marTop w:val="0"/>
          <w:marBottom w:val="0"/>
          <w:divBdr>
            <w:top w:val="none" w:sz="0" w:space="0" w:color="auto"/>
            <w:left w:val="none" w:sz="0" w:space="0" w:color="auto"/>
            <w:bottom w:val="none" w:sz="0" w:space="0" w:color="auto"/>
            <w:right w:val="none" w:sz="0" w:space="0" w:color="auto"/>
          </w:divBdr>
        </w:div>
        <w:div w:id="449860237">
          <w:marLeft w:val="0"/>
          <w:marRight w:val="0"/>
          <w:marTop w:val="0"/>
          <w:marBottom w:val="0"/>
          <w:divBdr>
            <w:top w:val="none" w:sz="0" w:space="0" w:color="auto"/>
            <w:left w:val="none" w:sz="0" w:space="0" w:color="auto"/>
            <w:bottom w:val="none" w:sz="0" w:space="0" w:color="auto"/>
            <w:right w:val="none" w:sz="0" w:space="0" w:color="auto"/>
          </w:divBdr>
        </w:div>
        <w:div w:id="181625443">
          <w:marLeft w:val="0"/>
          <w:marRight w:val="0"/>
          <w:marTop w:val="0"/>
          <w:marBottom w:val="0"/>
          <w:divBdr>
            <w:top w:val="none" w:sz="0" w:space="0" w:color="auto"/>
            <w:left w:val="none" w:sz="0" w:space="0" w:color="auto"/>
            <w:bottom w:val="none" w:sz="0" w:space="0" w:color="auto"/>
            <w:right w:val="none" w:sz="0" w:space="0" w:color="auto"/>
          </w:divBdr>
        </w:div>
        <w:div w:id="748885830">
          <w:marLeft w:val="0"/>
          <w:marRight w:val="0"/>
          <w:marTop w:val="0"/>
          <w:marBottom w:val="0"/>
          <w:divBdr>
            <w:top w:val="none" w:sz="0" w:space="0" w:color="auto"/>
            <w:left w:val="none" w:sz="0" w:space="0" w:color="auto"/>
            <w:bottom w:val="none" w:sz="0" w:space="0" w:color="auto"/>
            <w:right w:val="none" w:sz="0" w:space="0" w:color="auto"/>
          </w:divBdr>
        </w:div>
      </w:divsChild>
    </w:div>
    <w:div w:id="1688561324">
      <w:bodyDiv w:val="1"/>
      <w:marLeft w:val="0"/>
      <w:marRight w:val="0"/>
      <w:marTop w:val="0"/>
      <w:marBottom w:val="0"/>
      <w:divBdr>
        <w:top w:val="none" w:sz="0" w:space="0" w:color="auto"/>
        <w:left w:val="none" w:sz="0" w:space="0" w:color="auto"/>
        <w:bottom w:val="none" w:sz="0" w:space="0" w:color="auto"/>
        <w:right w:val="none" w:sz="0" w:space="0" w:color="auto"/>
      </w:divBdr>
      <w:divsChild>
        <w:div w:id="830565516">
          <w:marLeft w:val="0"/>
          <w:marRight w:val="0"/>
          <w:marTop w:val="0"/>
          <w:marBottom w:val="0"/>
          <w:divBdr>
            <w:top w:val="none" w:sz="0" w:space="0" w:color="auto"/>
            <w:left w:val="none" w:sz="0" w:space="0" w:color="auto"/>
            <w:bottom w:val="none" w:sz="0" w:space="0" w:color="auto"/>
            <w:right w:val="none" w:sz="0" w:space="0" w:color="auto"/>
          </w:divBdr>
        </w:div>
      </w:divsChild>
    </w:div>
    <w:div w:id="1935092169">
      <w:bodyDiv w:val="1"/>
      <w:marLeft w:val="0"/>
      <w:marRight w:val="0"/>
      <w:marTop w:val="0"/>
      <w:marBottom w:val="0"/>
      <w:divBdr>
        <w:top w:val="none" w:sz="0" w:space="0" w:color="auto"/>
        <w:left w:val="none" w:sz="0" w:space="0" w:color="auto"/>
        <w:bottom w:val="none" w:sz="0" w:space="0" w:color="auto"/>
        <w:right w:val="none" w:sz="0" w:space="0" w:color="auto"/>
      </w:divBdr>
      <w:divsChild>
        <w:div w:id="1733656081">
          <w:marLeft w:val="0"/>
          <w:marRight w:val="0"/>
          <w:marTop w:val="0"/>
          <w:marBottom w:val="0"/>
          <w:divBdr>
            <w:top w:val="none" w:sz="0" w:space="0" w:color="auto"/>
            <w:left w:val="none" w:sz="0" w:space="0" w:color="auto"/>
            <w:bottom w:val="none" w:sz="0" w:space="0" w:color="auto"/>
            <w:right w:val="none" w:sz="0" w:space="0" w:color="auto"/>
          </w:divBdr>
        </w:div>
      </w:divsChild>
    </w:div>
    <w:div w:id="1944532028">
      <w:bodyDiv w:val="1"/>
      <w:marLeft w:val="0"/>
      <w:marRight w:val="0"/>
      <w:marTop w:val="0"/>
      <w:marBottom w:val="0"/>
      <w:divBdr>
        <w:top w:val="none" w:sz="0" w:space="0" w:color="auto"/>
        <w:left w:val="none" w:sz="0" w:space="0" w:color="auto"/>
        <w:bottom w:val="none" w:sz="0" w:space="0" w:color="auto"/>
        <w:right w:val="none" w:sz="0" w:space="0" w:color="auto"/>
      </w:divBdr>
      <w:divsChild>
        <w:div w:id="1282570568">
          <w:marLeft w:val="0"/>
          <w:marRight w:val="0"/>
          <w:marTop w:val="0"/>
          <w:marBottom w:val="0"/>
          <w:divBdr>
            <w:top w:val="none" w:sz="0" w:space="0" w:color="auto"/>
            <w:left w:val="none" w:sz="0" w:space="0" w:color="auto"/>
            <w:bottom w:val="none" w:sz="0" w:space="0" w:color="auto"/>
            <w:right w:val="none" w:sz="0" w:space="0" w:color="auto"/>
          </w:divBdr>
        </w:div>
      </w:divsChild>
    </w:div>
    <w:div w:id="2059039153">
      <w:bodyDiv w:val="1"/>
      <w:marLeft w:val="0"/>
      <w:marRight w:val="0"/>
      <w:marTop w:val="0"/>
      <w:marBottom w:val="0"/>
      <w:divBdr>
        <w:top w:val="none" w:sz="0" w:space="0" w:color="auto"/>
        <w:left w:val="none" w:sz="0" w:space="0" w:color="auto"/>
        <w:bottom w:val="none" w:sz="0" w:space="0" w:color="auto"/>
        <w:right w:val="none" w:sz="0" w:space="0" w:color="auto"/>
      </w:divBdr>
      <w:divsChild>
        <w:div w:id="721752317">
          <w:marLeft w:val="0"/>
          <w:marRight w:val="0"/>
          <w:marTop w:val="0"/>
          <w:marBottom w:val="0"/>
          <w:divBdr>
            <w:top w:val="none" w:sz="0" w:space="0" w:color="auto"/>
            <w:left w:val="none" w:sz="0" w:space="0" w:color="auto"/>
            <w:bottom w:val="none" w:sz="0" w:space="0" w:color="auto"/>
            <w:right w:val="none" w:sz="0" w:space="0" w:color="auto"/>
          </w:divBdr>
        </w:div>
        <w:div w:id="1399398499">
          <w:marLeft w:val="0"/>
          <w:marRight w:val="0"/>
          <w:marTop w:val="0"/>
          <w:marBottom w:val="0"/>
          <w:divBdr>
            <w:top w:val="none" w:sz="0" w:space="0" w:color="auto"/>
            <w:left w:val="none" w:sz="0" w:space="0" w:color="auto"/>
            <w:bottom w:val="none" w:sz="0" w:space="0" w:color="auto"/>
            <w:right w:val="none" w:sz="0" w:space="0" w:color="auto"/>
          </w:divBdr>
        </w:div>
        <w:div w:id="153376407">
          <w:marLeft w:val="0"/>
          <w:marRight w:val="0"/>
          <w:marTop w:val="0"/>
          <w:marBottom w:val="0"/>
          <w:divBdr>
            <w:top w:val="none" w:sz="0" w:space="0" w:color="auto"/>
            <w:left w:val="none" w:sz="0" w:space="0" w:color="auto"/>
            <w:bottom w:val="none" w:sz="0" w:space="0" w:color="auto"/>
            <w:right w:val="none" w:sz="0" w:space="0" w:color="auto"/>
          </w:divBdr>
        </w:div>
        <w:div w:id="1841702491">
          <w:marLeft w:val="0"/>
          <w:marRight w:val="0"/>
          <w:marTop w:val="0"/>
          <w:marBottom w:val="0"/>
          <w:divBdr>
            <w:top w:val="none" w:sz="0" w:space="0" w:color="auto"/>
            <w:left w:val="none" w:sz="0" w:space="0" w:color="auto"/>
            <w:bottom w:val="none" w:sz="0" w:space="0" w:color="auto"/>
            <w:right w:val="none" w:sz="0" w:space="0" w:color="auto"/>
          </w:divBdr>
        </w:div>
        <w:div w:id="1956792711">
          <w:marLeft w:val="0"/>
          <w:marRight w:val="0"/>
          <w:marTop w:val="0"/>
          <w:marBottom w:val="0"/>
          <w:divBdr>
            <w:top w:val="none" w:sz="0" w:space="0" w:color="auto"/>
            <w:left w:val="none" w:sz="0" w:space="0" w:color="auto"/>
            <w:bottom w:val="none" w:sz="0" w:space="0" w:color="auto"/>
            <w:right w:val="none" w:sz="0" w:space="0" w:color="auto"/>
          </w:divBdr>
        </w:div>
        <w:div w:id="1722679496">
          <w:marLeft w:val="0"/>
          <w:marRight w:val="0"/>
          <w:marTop w:val="0"/>
          <w:marBottom w:val="0"/>
          <w:divBdr>
            <w:top w:val="none" w:sz="0" w:space="0" w:color="auto"/>
            <w:left w:val="none" w:sz="0" w:space="0" w:color="auto"/>
            <w:bottom w:val="none" w:sz="0" w:space="0" w:color="auto"/>
            <w:right w:val="none" w:sz="0" w:space="0" w:color="auto"/>
          </w:divBdr>
        </w:div>
        <w:div w:id="78719659">
          <w:marLeft w:val="0"/>
          <w:marRight w:val="0"/>
          <w:marTop w:val="0"/>
          <w:marBottom w:val="0"/>
          <w:divBdr>
            <w:top w:val="none" w:sz="0" w:space="0" w:color="auto"/>
            <w:left w:val="none" w:sz="0" w:space="0" w:color="auto"/>
            <w:bottom w:val="none" w:sz="0" w:space="0" w:color="auto"/>
            <w:right w:val="none" w:sz="0" w:space="0" w:color="auto"/>
          </w:divBdr>
          <w:divsChild>
            <w:div w:id="845939559">
              <w:marLeft w:val="0"/>
              <w:marRight w:val="0"/>
              <w:marTop w:val="30"/>
              <w:marBottom w:val="30"/>
              <w:divBdr>
                <w:top w:val="none" w:sz="0" w:space="0" w:color="auto"/>
                <w:left w:val="none" w:sz="0" w:space="0" w:color="auto"/>
                <w:bottom w:val="none" w:sz="0" w:space="0" w:color="auto"/>
                <w:right w:val="none" w:sz="0" w:space="0" w:color="auto"/>
              </w:divBdr>
              <w:divsChild>
                <w:div w:id="409620130">
                  <w:marLeft w:val="0"/>
                  <w:marRight w:val="0"/>
                  <w:marTop w:val="0"/>
                  <w:marBottom w:val="0"/>
                  <w:divBdr>
                    <w:top w:val="none" w:sz="0" w:space="0" w:color="auto"/>
                    <w:left w:val="none" w:sz="0" w:space="0" w:color="auto"/>
                    <w:bottom w:val="none" w:sz="0" w:space="0" w:color="auto"/>
                    <w:right w:val="none" w:sz="0" w:space="0" w:color="auto"/>
                  </w:divBdr>
                  <w:divsChild>
                    <w:div w:id="1981232069">
                      <w:marLeft w:val="0"/>
                      <w:marRight w:val="0"/>
                      <w:marTop w:val="0"/>
                      <w:marBottom w:val="0"/>
                      <w:divBdr>
                        <w:top w:val="none" w:sz="0" w:space="0" w:color="auto"/>
                        <w:left w:val="none" w:sz="0" w:space="0" w:color="auto"/>
                        <w:bottom w:val="none" w:sz="0" w:space="0" w:color="auto"/>
                        <w:right w:val="none" w:sz="0" w:space="0" w:color="auto"/>
                      </w:divBdr>
                    </w:div>
                  </w:divsChild>
                </w:div>
                <w:div w:id="890962802">
                  <w:marLeft w:val="0"/>
                  <w:marRight w:val="0"/>
                  <w:marTop w:val="0"/>
                  <w:marBottom w:val="0"/>
                  <w:divBdr>
                    <w:top w:val="none" w:sz="0" w:space="0" w:color="auto"/>
                    <w:left w:val="none" w:sz="0" w:space="0" w:color="auto"/>
                    <w:bottom w:val="none" w:sz="0" w:space="0" w:color="auto"/>
                    <w:right w:val="none" w:sz="0" w:space="0" w:color="auto"/>
                  </w:divBdr>
                  <w:divsChild>
                    <w:div w:id="1136409782">
                      <w:marLeft w:val="0"/>
                      <w:marRight w:val="0"/>
                      <w:marTop w:val="0"/>
                      <w:marBottom w:val="0"/>
                      <w:divBdr>
                        <w:top w:val="none" w:sz="0" w:space="0" w:color="auto"/>
                        <w:left w:val="none" w:sz="0" w:space="0" w:color="auto"/>
                        <w:bottom w:val="none" w:sz="0" w:space="0" w:color="auto"/>
                        <w:right w:val="none" w:sz="0" w:space="0" w:color="auto"/>
                      </w:divBdr>
                    </w:div>
                  </w:divsChild>
                </w:div>
                <w:div w:id="425542332">
                  <w:marLeft w:val="0"/>
                  <w:marRight w:val="0"/>
                  <w:marTop w:val="0"/>
                  <w:marBottom w:val="0"/>
                  <w:divBdr>
                    <w:top w:val="none" w:sz="0" w:space="0" w:color="auto"/>
                    <w:left w:val="none" w:sz="0" w:space="0" w:color="auto"/>
                    <w:bottom w:val="none" w:sz="0" w:space="0" w:color="auto"/>
                    <w:right w:val="none" w:sz="0" w:space="0" w:color="auto"/>
                  </w:divBdr>
                  <w:divsChild>
                    <w:div w:id="1134103810">
                      <w:marLeft w:val="0"/>
                      <w:marRight w:val="0"/>
                      <w:marTop w:val="0"/>
                      <w:marBottom w:val="0"/>
                      <w:divBdr>
                        <w:top w:val="none" w:sz="0" w:space="0" w:color="auto"/>
                        <w:left w:val="none" w:sz="0" w:space="0" w:color="auto"/>
                        <w:bottom w:val="none" w:sz="0" w:space="0" w:color="auto"/>
                        <w:right w:val="none" w:sz="0" w:space="0" w:color="auto"/>
                      </w:divBdr>
                    </w:div>
                  </w:divsChild>
                </w:div>
                <w:div w:id="2060670629">
                  <w:marLeft w:val="0"/>
                  <w:marRight w:val="0"/>
                  <w:marTop w:val="0"/>
                  <w:marBottom w:val="0"/>
                  <w:divBdr>
                    <w:top w:val="none" w:sz="0" w:space="0" w:color="auto"/>
                    <w:left w:val="none" w:sz="0" w:space="0" w:color="auto"/>
                    <w:bottom w:val="none" w:sz="0" w:space="0" w:color="auto"/>
                    <w:right w:val="none" w:sz="0" w:space="0" w:color="auto"/>
                  </w:divBdr>
                  <w:divsChild>
                    <w:div w:id="1245530450">
                      <w:marLeft w:val="0"/>
                      <w:marRight w:val="0"/>
                      <w:marTop w:val="0"/>
                      <w:marBottom w:val="0"/>
                      <w:divBdr>
                        <w:top w:val="none" w:sz="0" w:space="0" w:color="auto"/>
                        <w:left w:val="none" w:sz="0" w:space="0" w:color="auto"/>
                        <w:bottom w:val="none" w:sz="0" w:space="0" w:color="auto"/>
                        <w:right w:val="none" w:sz="0" w:space="0" w:color="auto"/>
                      </w:divBdr>
                    </w:div>
                  </w:divsChild>
                </w:div>
                <w:div w:id="1818568647">
                  <w:marLeft w:val="0"/>
                  <w:marRight w:val="0"/>
                  <w:marTop w:val="0"/>
                  <w:marBottom w:val="0"/>
                  <w:divBdr>
                    <w:top w:val="none" w:sz="0" w:space="0" w:color="auto"/>
                    <w:left w:val="none" w:sz="0" w:space="0" w:color="auto"/>
                    <w:bottom w:val="none" w:sz="0" w:space="0" w:color="auto"/>
                    <w:right w:val="none" w:sz="0" w:space="0" w:color="auto"/>
                  </w:divBdr>
                  <w:divsChild>
                    <w:div w:id="552548255">
                      <w:marLeft w:val="0"/>
                      <w:marRight w:val="0"/>
                      <w:marTop w:val="0"/>
                      <w:marBottom w:val="0"/>
                      <w:divBdr>
                        <w:top w:val="none" w:sz="0" w:space="0" w:color="auto"/>
                        <w:left w:val="none" w:sz="0" w:space="0" w:color="auto"/>
                        <w:bottom w:val="none" w:sz="0" w:space="0" w:color="auto"/>
                        <w:right w:val="none" w:sz="0" w:space="0" w:color="auto"/>
                      </w:divBdr>
                    </w:div>
                  </w:divsChild>
                </w:div>
                <w:div w:id="2123263254">
                  <w:marLeft w:val="0"/>
                  <w:marRight w:val="0"/>
                  <w:marTop w:val="0"/>
                  <w:marBottom w:val="0"/>
                  <w:divBdr>
                    <w:top w:val="none" w:sz="0" w:space="0" w:color="auto"/>
                    <w:left w:val="none" w:sz="0" w:space="0" w:color="auto"/>
                    <w:bottom w:val="none" w:sz="0" w:space="0" w:color="auto"/>
                    <w:right w:val="none" w:sz="0" w:space="0" w:color="auto"/>
                  </w:divBdr>
                  <w:divsChild>
                    <w:div w:id="349723608">
                      <w:marLeft w:val="0"/>
                      <w:marRight w:val="0"/>
                      <w:marTop w:val="0"/>
                      <w:marBottom w:val="0"/>
                      <w:divBdr>
                        <w:top w:val="none" w:sz="0" w:space="0" w:color="auto"/>
                        <w:left w:val="none" w:sz="0" w:space="0" w:color="auto"/>
                        <w:bottom w:val="none" w:sz="0" w:space="0" w:color="auto"/>
                        <w:right w:val="none" w:sz="0" w:space="0" w:color="auto"/>
                      </w:divBdr>
                    </w:div>
                  </w:divsChild>
                </w:div>
                <w:div w:id="2021202357">
                  <w:marLeft w:val="0"/>
                  <w:marRight w:val="0"/>
                  <w:marTop w:val="0"/>
                  <w:marBottom w:val="0"/>
                  <w:divBdr>
                    <w:top w:val="none" w:sz="0" w:space="0" w:color="auto"/>
                    <w:left w:val="none" w:sz="0" w:space="0" w:color="auto"/>
                    <w:bottom w:val="none" w:sz="0" w:space="0" w:color="auto"/>
                    <w:right w:val="none" w:sz="0" w:space="0" w:color="auto"/>
                  </w:divBdr>
                  <w:divsChild>
                    <w:div w:id="192041065">
                      <w:marLeft w:val="0"/>
                      <w:marRight w:val="0"/>
                      <w:marTop w:val="0"/>
                      <w:marBottom w:val="0"/>
                      <w:divBdr>
                        <w:top w:val="none" w:sz="0" w:space="0" w:color="auto"/>
                        <w:left w:val="none" w:sz="0" w:space="0" w:color="auto"/>
                        <w:bottom w:val="none" w:sz="0" w:space="0" w:color="auto"/>
                        <w:right w:val="none" w:sz="0" w:space="0" w:color="auto"/>
                      </w:divBdr>
                    </w:div>
                  </w:divsChild>
                </w:div>
                <w:div w:id="182062450">
                  <w:marLeft w:val="0"/>
                  <w:marRight w:val="0"/>
                  <w:marTop w:val="0"/>
                  <w:marBottom w:val="0"/>
                  <w:divBdr>
                    <w:top w:val="none" w:sz="0" w:space="0" w:color="auto"/>
                    <w:left w:val="none" w:sz="0" w:space="0" w:color="auto"/>
                    <w:bottom w:val="none" w:sz="0" w:space="0" w:color="auto"/>
                    <w:right w:val="none" w:sz="0" w:space="0" w:color="auto"/>
                  </w:divBdr>
                  <w:divsChild>
                    <w:div w:id="1383750142">
                      <w:marLeft w:val="0"/>
                      <w:marRight w:val="0"/>
                      <w:marTop w:val="0"/>
                      <w:marBottom w:val="0"/>
                      <w:divBdr>
                        <w:top w:val="none" w:sz="0" w:space="0" w:color="auto"/>
                        <w:left w:val="none" w:sz="0" w:space="0" w:color="auto"/>
                        <w:bottom w:val="none" w:sz="0" w:space="0" w:color="auto"/>
                        <w:right w:val="none" w:sz="0" w:space="0" w:color="auto"/>
                      </w:divBdr>
                    </w:div>
                  </w:divsChild>
                </w:div>
                <w:div w:id="1621720139">
                  <w:marLeft w:val="0"/>
                  <w:marRight w:val="0"/>
                  <w:marTop w:val="0"/>
                  <w:marBottom w:val="0"/>
                  <w:divBdr>
                    <w:top w:val="none" w:sz="0" w:space="0" w:color="auto"/>
                    <w:left w:val="none" w:sz="0" w:space="0" w:color="auto"/>
                    <w:bottom w:val="none" w:sz="0" w:space="0" w:color="auto"/>
                    <w:right w:val="none" w:sz="0" w:space="0" w:color="auto"/>
                  </w:divBdr>
                  <w:divsChild>
                    <w:div w:id="1371606309">
                      <w:marLeft w:val="0"/>
                      <w:marRight w:val="0"/>
                      <w:marTop w:val="0"/>
                      <w:marBottom w:val="0"/>
                      <w:divBdr>
                        <w:top w:val="none" w:sz="0" w:space="0" w:color="auto"/>
                        <w:left w:val="none" w:sz="0" w:space="0" w:color="auto"/>
                        <w:bottom w:val="none" w:sz="0" w:space="0" w:color="auto"/>
                        <w:right w:val="none" w:sz="0" w:space="0" w:color="auto"/>
                      </w:divBdr>
                    </w:div>
                  </w:divsChild>
                </w:div>
                <w:div w:id="2127845606">
                  <w:marLeft w:val="0"/>
                  <w:marRight w:val="0"/>
                  <w:marTop w:val="0"/>
                  <w:marBottom w:val="0"/>
                  <w:divBdr>
                    <w:top w:val="none" w:sz="0" w:space="0" w:color="auto"/>
                    <w:left w:val="none" w:sz="0" w:space="0" w:color="auto"/>
                    <w:bottom w:val="none" w:sz="0" w:space="0" w:color="auto"/>
                    <w:right w:val="none" w:sz="0" w:space="0" w:color="auto"/>
                  </w:divBdr>
                  <w:divsChild>
                    <w:div w:id="1668174310">
                      <w:marLeft w:val="0"/>
                      <w:marRight w:val="0"/>
                      <w:marTop w:val="0"/>
                      <w:marBottom w:val="0"/>
                      <w:divBdr>
                        <w:top w:val="none" w:sz="0" w:space="0" w:color="auto"/>
                        <w:left w:val="none" w:sz="0" w:space="0" w:color="auto"/>
                        <w:bottom w:val="none" w:sz="0" w:space="0" w:color="auto"/>
                        <w:right w:val="none" w:sz="0" w:space="0" w:color="auto"/>
                      </w:divBdr>
                    </w:div>
                  </w:divsChild>
                </w:div>
                <w:div w:id="1549761747">
                  <w:marLeft w:val="0"/>
                  <w:marRight w:val="0"/>
                  <w:marTop w:val="0"/>
                  <w:marBottom w:val="0"/>
                  <w:divBdr>
                    <w:top w:val="none" w:sz="0" w:space="0" w:color="auto"/>
                    <w:left w:val="none" w:sz="0" w:space="0" w:color="auto"/>
                    <w:bottom w:val="none" w:sz="0" w:space="0" w:color="auto"/>
                    <w:right w:val="none" w:sz="0" w:space="0" w:color="auto"/>
                  </w:divBdr>
                  <w:divsChild>
                    <w:div w:id="289897616">
                      <w:marLeft w:val="0"/>
                      <w:marRight w:val="0"/>
                      <w:marTop w:val="0"/>
                      <w:marBottom w:val="0"/>
                      <w:divBdr>
                        <w:top w:val="none" w:sz="0" w:space="0" w:color="auto"/>
                        <w:left w:val="none" w:sz="0" w:space="0" w:color="auto"/>
                        <w:bottom w:val="none" w:sz="0" w:space="0" w:color="auto"/>
                        <w:right w:val="none" w:sz="0" w:space="0" w:color="auto"/>
                      </w:divBdr>
                    </w:div>
                  </w:divsChild>
                </w:div>
                <w:div w:id="816216577">
                  <w:marLeft w:val="0"/>
                  <w:marRight w:val="0"/>
                  <w:marTop w:val="0"/>
                  <w:marBottom w:val="0"/>
                  <w:divBdr>
                    <w:top w:val="none" w:sz="0" w:space="0" w:color="auto"/>
                    <w:left w:val="none" w:sz="0" w:space="0" w:color="auto"/>
                    <w:bottom w:val="none" w:sz="0" w:space="0" w:color="auto"/>
                    <w:right w:val="none" w:sz="0" w:space="0" w:color="auto"/>
                  </w:divBdr>
                  <w:divsChild>
                    <w:div w:id="1250774873">
                      <w:marLeft w:val="0"/>
                      <w:marRight w:val="0"/>
                      <w:marTop w:val="0"/>
                      <w:marBottom w:val="0"/>
                      <w:divBdr>
                        <w:top w:val="none" w:sz="0" w:space="0" w:color="auto"/>
                        <w:left w:val="none" w:sz="0" w:space="0" w:color="auto"/>
                        <w:bottom w:val="none" w:sz="0" w:space="0" w:color="auto"/>
                        <w:right w:val="none" w:sz="0" w:space="0" w:color="auto"/>
                      </w:divBdr>
                    </w:div>
                  </w:divsChild>
                </w:div>
                <w:div w:id="1419131761">
                  <w:marLeft w:val="0"/>
                  <w:marRight w:val="0"/>
                  <w:marTop w:val="0"/>
                  <w:marBottom w:val="0"/>
                  <w:divBdr>
                    <w:top w:val="none" w:sz="0" w:space="0" w:color="auto"/>
                    <w:left w:val="none" w:sz="0" w:space="0" w:color="auto"/>
                    <w:bottom w:val="none" w:sz="0" w:space="0" w:color="auto"/>
                    <w:right w:val="none" w:sz="0" w:space="0" w:color="auto"/>
                  </w:divBdr>
                  <w:divsChild>
                    <w:div w:id="295767397">
                      <w:marLeft w:val="0"/>
                      <w:marRight w:val="0"/>
                      <w:marTop w:val="0"/>
                      <w:marBottom w:val="0"/>
                      <w:divBdr>
                        <w:top w:val="none" w:sz="0" w:space="0" w:color="auto"/>
                        <w:left w:val="none" w:sz="0" w:space="0" w:color="auto"/>
                        <w:bottom w:val="none" w:sz="0" w:space="0" w:color="auto"/>
                        <w:right w:val="none" w:sz="0" w:space="0" w:color="auto"/>
                      </w:divBdr>
                    </w:div>
                  </w:divsChild>
                </w:div>
                <w:div w:id="734936614">
                  <w:marLeft w:val="0"/>
                  <w:marRight w:val="0"/>
                  <w:marTop w:val="0"/>
                  <w:marBottom w:val="0"/>
                  <w:divBdr>
                    <w:top w:val="none" w:sz="0" w:space="0" w:color="auto"/>
                    <w:left w:val="none" w:sz="0" w:space="0" w:color="auto"/>
                    <w:bottom w:val="none" w:sz="0" w:space="0" w:color="auto"/>
                    <w:right w:val="none" w:sz="0" w:space="0" w:color="auto"/>
                  </w:divBdr>
                  <w:divsChild>
                    <w:div w:id="87502602">
                      <w:marLeft w:val="0"/>
                      <w:marRight w:val="0"/>
                      <w:marTop w:val="0"/>
                      <w:marBottom w:val="0"/>
                      <w:divBdr>
                        <w:top w:val="none" w:sz="0" w:space="0" w:color="auto"/>
                        <w:left w:val="none" w:sz="0" w:space="0" w:color="auto"/>
                        <w:bottom w:val="none" w:sz="0" w:space="0" w:color="auto"/>
                        <w:right w:val="none" w:sz="0" w:space="0" w:color="auto"/>
                      </w:divBdr>
                    </w:div>
                  </w:divsChild>
                </w:div>
                <w:div w:id="384989313">
                  <w:marLeft w:val="0"/>
                  <w:marRight w:val="0"/>
                  <w:marTop w:val="0"/>
                  <w:marBottom w:val="0"/>
                  <w:divBdr>
                    <w:top w:val="none" w:sz="0" w:space="0" w:color="auto"/>
                    <w:left w:val="none" w:sz="0" w:space="0" w:color="auto"/>
                    <w:bottom w:val="none" w:sz="0" w:space="0" w:color="auto"/>
                    <w:right w:val="none" w:sz="0" w:space="0" w:color="auto"/>
                  </w:divBdr>
                  <w:divsChild>
                    <w:div w:id="1238906884">
                      <w:marLeft w:val="0"/>
                      <w:marRight w:val="0"/>
                      <w:marTop w:val="0"/>
                      <w:marBottom w:val="0"/>
                      <w:divBdr>
                        <w:top w:val="none" w:sz="0" w:space="0" w:color="auto"/>
                        <w:left w:val="none" w:sz="0" w:space="0" w:color="auto"/>
                        <w:bottom w:val="none" w:sz="0" w:space="0" w:color="auto"/>
                        <w:right w:val="none" w:sz="0" w:space="0" w:color="auto"/>
                      </w:divBdr>
                    </w:div>
                  </w:divsChild>
                </w:div>
                <w:div w:id="1757438477">
                  <w:marLeft w:val="0"/>
                  <w:marRight w:val="0"/>
                  <w:marTop w:val="0"/>
                  <w:marBottom w:val="0"/>
                  <w:divBdr>
                    <w:top w:val="none" w:sz="0" w:space="0" w:color="auto"/>
                    <w:left w:val="none" w:sz="0" w:space="0" w:color="auto"/>
                    <w:bottom w:val="none" w:sz="0" w:space="0" w:color="auto"/>
                    <w:right w:val="none" w:sz="0" w:space="0" w:color="auto"/>
                  </w:divBdr>
                  <w:divsChild>
                    <w:div w:id="720521237">
                      <w:marLeft w:val="0"/>
                      <w:marRight w:val="0"/>
                      <w:marTop w:val="0"/>
                      <w:marBottom w:val="0"/>
                      <w:divBdr>
                        <w:top w:val="none" w:sz="0" w:space="0" w:color="auto"/>
                        <w:left w:val="none" w:sz="0" w:space="0" w:color="auto"/>
                        <w:bottom w:val="none" w:sz="0" w:space="0" w:color="auto"/>
                        <w:right w:val="none" w:sz="0" w:space="0" w:color="auto"/>
                      </w:divBdr>
                    </w:div>
                  </w:divsChild>
                </w:div>
                <w:div w:id="1538271199">
                  <w:marLeft w:val="0"/>
                  <w:marRight w:val="0"/>
                  <w:marTop w:val="0"/>
                  <w:marBottom w:val="0"/>
                  <w:divBdr>
                    <w:top w:val="none" w:sz="0" w:space="0" w:color="auto"/>
                    <w:left w:val="none" w:sz="0" w:space="0" w:color="auto"/>
                    <w:bottom w:val="none" w:sz="0" w:space="0" w:color="auto"/>
                    <w:right w:val="none" w:sz="0" w:space="0" w:color="auto"/>
                  </w:divBdr>
                  <w:divsChild>
                    <w:div w:id="1049649531">
                      <w:marLeft w:val="0"/>
                      <w:marRight w:val="0"/>
                      <w:marTop w:val="0"/>
                      <w:marBottom w:val="0"/>
                      <w:divBdr>
                        <w:top w:val="none" w:sz="0" w:space="0" w:color="auto"/>
                        <w:left w:val="none" w:sz="0" w:space="0" w:color="auto"/>
                        <w:bottom w:val="none" w:sz="0" w:space="0" w:color="auto"/>
                        <w:right w:val="none" w:sz="0" w:space="0" w:color="auto"/>
                      </w:divBdr>
                    </w:div>
                  </w:divsChild>
                </w:div>
                <w:div w:id="533691175">
                  <w:marLeft w:val="0"/>
                  <w:marRight w:val="0"/>
                  <w:marTop w:val="0"/>
                  <w:marBottom w:val="0"/>
                  <w:divBdr>
                    <w:top w:val="none" w:sz="0" w:space="0" w:color="auto"/>
                    <w:left w:val="none" w:sz="0" w:space="0" w:color="auto"/>
                    <w:bottom w:val="none" w:sz="0" w:space="0" w:color="auto"/>
                    <w:right w:val="none" w:sz="0" w:space="0" w:color="auto"/>
                  </w:divBdr>
                  <w:divsChild>
                    <w:div w:id="922566411">
                      <w:marLeft w:val="0"/>
                      <w:marRight w:val="0"/>
                      <w:marTop w:val="0"/>
                      <w:marBottom w:val="0"/>
                      <w:divBdr>
                        <w:top w:val="none" w:sz="0" w:space="0" w:color="auto"/>
                        <w:left w:val="none" w:sz="0" w:space="0" w:color="auto"/>
                        <w:bottom w:val="none" w:sz="0" w:space="0" w:color="auto"/>
                        <w:right w:val="none" w:sz="0" w:space="0" w:color="auto"/>
                      </w:divBdr>
                    </w:div>
                  </w:divsChild>
                </w:div>
                <w:div w:id="1951625340">
                  <w:marLeft w:val="0"/>
                  <w:marRight w:val="0"/>
                  <w:marTop w:val="0"/>
                  <w:marBottom w:val="0"/>
                  <w:divBdr>
                    <w:top w:val="none" w:sz="0" w:space="0" w:color="auto"/>
                    <w:left w:val="none" w:sz="0" w:space="0" w:color="auto"/>
                    <w:bottom w:val="none" w:sz="0" w:space="0" w:color="auto"/>
                    <w:right w:val="none" w:sz="0" w:space="0" w:color="auto"/>
                  </w:divBdr>
                  <w:divsChild>
                    <w:div w:id="1132216491">
                      <w:marLeft w:val="0"/>
                      <w:marRight w:val="0"/>
                      <w:marTop w:val="0"/>
                      <w:marBottom w:val="0"/>
                      <w:divBdr>
                        <w:top w:val="none" w:sz="0" w:space="0" w:color="auto"/>
                        <w:left w:val="none" w:sz="0" w:space="0" w:color="auto"/>
                        <w:bottom w:val="none" w:sz="0" w:space="0" w:color="auto"/>
                        <w:right w:val="none" w:sz="0" w:space="0" w:color="auto"/>
                      </w:divBdr>
                    </w:div>
                  </w:divsChild>
                </w:div>
                <w:div w:id="1545677610">
                  <w:marLeft w:val="0"/>
                  <w:marRight w:val="0"/>
                  <w:marTop w:val="0"/>
                  <w:marBottom w:val="0"/>
                  <w:divBdr>
                    <w:top w:val="none" w:sz="0" w:space="0" w:color="auto"/>
                    <w:left w:val="none" w:sz="0" w:space="0" w:color="auto"/>
                    <w:bottom w:val="none" w:sz="0" w:space="0" w:color="auto"/>
                    <w:right w:val="none" w:sz="0" w:space="0" w:color="auto"/>
                  </w:divBdr>
                  <w:divsChild>
                    <w:div w:id="1915043633">
                      <w:marLeft w:val="0"/>
                      <w:marRight w:val="0"/>
                      <w:marTop w:val="0"/>
                      <w:marBottom w:val="0"/>
                      <w:divBdr>
                        <w:top w:val="none" w:sz="0" w:space="0" w:color="auto"/>
                        <w:left w:val="none" w:sz="0" w:space="0" w:color="auto"/>
                        <w:bottom w:val="none" w:sz="0" w:space="0" w:color="auto"/>
                        <w:right w:val="none" w:sz="0" w:space="0" w:color="auto"/>
                      </w:divBdr>
                    </w:div>
                  </w:divsChild>
                </w:div>
                <w:div w:id="1945915110">
                  <w:marLeft w:val="0"/>
                  <w:marRight w:val="0"/>
                  <w:marTop w:val="0"/>
                  <w:marBottom w:val="0"/>
                  <w:divBdr>
                    <w:top w:val="none" w:sz="0" w:space="0" w:color="auto"/>
                    <w:left w:val="none" w:sz="0" w:space="0" w:color="auto"/>
                    <w:bottom w:val="none" w:sz="0" w:space="0" w:color="auto"/>
                    <w:right w:val="none" w:sz="0" w:space="0" w:color="auto"/>
                  </w:divBdr>
                  <w:divsChild>
                    <w:div w:id="1871793884">
                      <w:marLeft w:val="0"/>
                      <w:marRight w:val="0"/>
                      <w:marTop w:val="0"/>
                      <w:marBottom w:val="0"/>
                      <w:divBdr>
                        <w:top w:val="none" w:sz="0" w:space="0" w:color="auto"/>
                        <w:left w:val="none" w:sz="0" w:space="0" w:color="auto"/>
                        <w:bottom w:val="none" w:sz="0" w:space="0" w:color="auto"/>
                        <w:right w:val="none" w:sz="0" w:space="0" w:color="auto"/>
                      </w:divBdr>
                    </w:div>
                  </w:divsChild>
                </w:div>
                <w:div w:id="791752844">
                  <w:marLeft w:val="0"/>
                  <w:marRight w:val="0"/>
                  <w:marTop w:val="0"/>
                  <w:marBottom w:val="0"/>
                  <w:divBdr>
                    <w:top w:val="none" w:sz="0" w:space="0" w:color="auto"/>
                    <w:left w:val="none" w:sz="0" w:space="0" w:color="auto"/>
                    <w:bottom w:val="none" w:sz="0" w:space="0" w:color="auto"/>
                    <w:right w:val="none" w:sz="0" w:space="0" w:color="auto"/>
                  </w:divBdr>
                  <w:divsChild>
                    <w:div w:id="1866862964">
                      <w:marLeft w:val="0"/>
                      <w:marRight w:val="0"/>
                      <w:marTop w:val="0"/>
                      <w:marBottom w:val="0"/>
                      <w:divBdr>
                        <w:top w:val="none" w:sz="0" w:space="0" w:color="auto"/>
                        <w:left w:val="none" w:sz="0" w:space="0" w:color="auto"/>
                        <w:bottom w:val="none" w:sz="0" w:space="0" w:color="auto"/>
                        <w:right w:val="none" w:sz="0" w:space="0" w:color="auto"/>
                      </w:divBdr>
                    </w:div>
                  </w:divsChild>
                </w:div>
                <w:div w:id="823353563">
                  <w:marLeft w:val="0"/>
                  <w:marRight w:val="0"/>
                  <w:marTop w:val="0"/>
                  <w:marBottom w:val="0"/>
                  <w:divBdr>
                    <w:top w:val="none" w:sz="0" w:space="0" w:color="auto"/>
                    <w:left w:val="none" w:sz="0" w:space="0" w:color="auto"/>
                    <w:bottom w:val="none" w:sz="0" w:space="0" w:color="auto"/>
                    <w:right w:val="none" w:sz="0" w:space="0" w:color="auto"/>
                  </w:divBdr>
                  <w:divsChild>
                    <w:div w:id="1872063717">
                      <w:marLeft w:val="0"/>
                      <w:marRight w:val="0"/>
                      <w:marTop w:val="0"/>
                      <w:marBottom w:val="0"/>
                      <w:divBdr>
                        <w:top w:val="none" w:sz="0" w:space="0" w:color="auto"/>
                        <w:left w:val="none" w:sz="0" w:space="0" w:color="auto"/>
                        <w:bottom w:val="none" w:sz="0" w:space="0" w:color="auto"/>
                        <w:right w:val="none" w:sz="0" w:space="0" w:color="auto"/>
                      </w:divBdr>
                    </w:div>
                  </w:divsChild>
                </w:div>
                <w:div w:id="1843277928">
                  <w:marLeft w:val="0"/>
                  <w:marRight w:val="0"/>
                  <w:marTop w:val="0"/>
                  <w:marBottom w:val="0"/>
                  <w:divBdr>
                    <w:top w:val="none" w:sz="0" w:space="0" w:color="auto"/>
                    <w:left w:val="none" w:sz="0" w:space="0" w:color="auto"/>
                    <w:bottom w:val="none" w:sz="0" w:space="0" w:color="auto"/>
                    <w:right w:val="none" w:sz="0" w:space="0" w:color="auto"/>
                  </w:divBdr>
                  <w:divsChild>
                    <w:div w:id="1415513144">
                      <w:marLeft w:val="0"/>
                      <w:marRight w:val="0"/>
                      <w:marTop w:val="0"/>
                      <w:marBottom w:val="0"/>
                      <w:divBdr>
                        <w:top w:val="none" w:sz="0" w:space="0" w:color="auto"/>
                        <w:left w:val="none" w:sz="0" w:space="0" w:color="auto"/>
                        <w:bottom w:val="none" w:sz="0" w:space="0" w:color="auto"/>
                        <w:right w:val="none" w:sz="0" w:space="0" w:color="auto"/>
                      </w:divBdr>
                    </w:div>
                  </w:divsChild>
                </w:div>
                <w:div w:id="1839150048">
                  <w:marLeft w:val="0"/>
                  <w:marRight w:val="0"/>
                  <w:marTop w:val="0"/>
                  <w:marBottom w:val="0"/>
                  <w:divBdr>
                    <w:top w:val="none" w:sz="0" w:space="0" w:color="auto"/>
                    <w:left w:val="none" w:sz="0" w:space="0" w:color="auto"/>
                    <w:bottom w:val="none" w:sz="0" w:space="0" w:color="auto"/>
                    <w:right w:val="none" w:sz="0" w:space="0" w:color="auto"/>
                  </w:divBdr>
                  <w:divsChild>
                    <w:div w:id="399526860">
                      <w:marLeft w:val="0"/>
                      <w:marRight w:val="0"/>
                      <w:marTop w:val="0"/>
                      <w:marBottom w:val="0"/>
                      <w:divBdr>
                        <w:top w:val="none" w:sz="0" w:space="0" w:color="auto"/>
                        <w:left w:val="none" w:sz="0" w:space="0" w:color="auto"/>
                        <w:bottom w:val="none" w:sz="0" w:space="0" w:color="auto"/>
                        <w:right w:val="none" w:sz="0" w:space="0" w:color="auto"/>
                      </w:divBdr>
                    </w:div>
                  </w:divsChild>
                </w:div>
                <w:div w:id="649986212">
                  <w:marLeft w:val="0"/>
                  <w:marRight w:val="0"/>
                  <w:marTop w:val="0"/>
                  <w:marBottom w:val="0"/>
                  <w:divBdr>
                    <w:top w:val="none" w:sz="0" w:space="0" w:color="auto"/>
                    <w:left w:val="none" w:sz="0" w:space="0" w:color="auto"/>
                    <w:bottom w:val="none" w:sz="0" w:space="0" w:color="auto"/>
                    <w:right w:val="none" w:sz="0" w:space="0" w:color="auto"/>
                  </w:divBdr>
                  <w:divsChild>
                    <w:div w:id="771513898">
                      <w:marLeft w:val="0"/>
                      <w:marRight w:val="0"/>
                      <w:marTop w:val="0"/>
                      <w:marBottom w:val="0"/>
                      <w:divBdr>
                        <w:top w:val="none" w:sz="0" w:space="0" w:color="auto"/>
                        <w:left w:val="none" w:sz="0" w:space="0" w:color="auto"/>
                        <w:bottom w:val="none" w:sz="0" w:space="0" w:color="auto"/>
                        <w:right w:val="none" w:sz="0" w:space="0" w:color="auto"/>
                      </w:divBdr>
                    </w:div>
                  </w:divsChild>
                </w:div>
                <w:div w:id="1981307452">
                  <w:marLeft w:val="0"/>
                  <w:marRight w:val="0"/>
                  <w:marTop w:val="0"/>
                  <w:marBottom w:val="0"/>
                  <w:divBdr>
                    <w:top w:val="none" w:sz="0" w:space="0" w:color="auto"/>
                    <w:left w:val="none" w:sz="0" w:space="0" w:color="auto"/>
                    <w:bottom w:val="none" w:sz="0" w:space="0" w:color="auto"/>
                    <w:right w:val="none" w:sz="0" w:space="0" w:color="auto"/>
                  </w:divBdr>
                  <w:divsChild>
                    <w:div w:id="574633907">
                      <w:marLeft w:val="0"/>
                      <w:marRight w:val="0"/>
                      <w:marTop w:val="0"/>
                      <w:marBottom w:val="0"/>
                      <w:divBdr>
                        <w:top w:val="none" w:sz="0" w:space="0" w:color="auto"/>
                        <w:left w:val="none" w:sz="0" w:space="0" w:color="auto"/>
                        <w:bottom w:val="none" w:sz="0" w:space="0" w:color="auto"/>
                        <w:right w:val="none" w:sz="0" w:space="0" w:color="auto"/>
                      </w:divBdr>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1512405376">
                      <w:marLeft w:val="0"/>
                      <w:marRight w:val="0"/>
                      <w:marTop w:val="0"/>
                      <w:marBottom w:val="0"/>
                      <w:divBdr>
                        <w:top w:val="none" w:sz="0" w:space="0" w:color="auto"/>
                        <w:left w:val="none" w:sz="0" w:space="0" w:color="auto"/>
                        <w:bottom w:val="none" w:sz="0" w:space="0" w:color="auto"/>
                        <w:right w:val="none" w:sz="0" w:space="0" w:color="auto"/>
                      </w:divBdr>
                    </w:div>
                  </w:divsChild>
                </w:div>
                <w:div w:id="784230851">
                  <w:marLeft w:val="0"/>
                  <w:marRight w:val="0"/>
                  <w:marTop w:val="0"/>
                  <w:marBottom w:val="0"/>
                  <w:divBdr>
                    <w:top w:val="none" w:sz="0" w:space="0" w:color="auto"/>
                    <w:left w:val="none" w:sz="0" w:space="0" w:color="auto"/>
                    <w:bottom w:val="none" w:sz="0" w:space="0" w:color="auto"/>
                    <w:right w:val="none" w:sz="0" w:space="0" w:color="auto"/>
                  </w:divBdr>
                  <w:divsChild>
                    <w:div w:id="1108550630">
                      <w:marLeft w:val="0"/>
                      <w:marRight w:val="0"/>
                      <w:marTop w:val="0"/>
                      <w:marBottom w:val="0"/>
                      <w:divBdr>
                        <w:top w:val="none" w:sz="0" w:space="0" w:color="auto"/>
                        <w:left w:val="none" w:sz="0" w:space="0" w:color="auto"/>
                        <w:bottom w:val="none" w:sz="0" w:space="0" w:color="auto"/>
                        <w:right w:val="none" w:sz="0" w:space="0" w:color="auto"/>
                      </w:divBdr>
                    </w:div>
                  </w:divsChild>
                </w:div>
                <w:div w:id="897937553">
                  <w:marLeft w:val="0"/>
                  <w:marRight w:val="0"/>
                  <w:marTop w:val="0"/>
                  <w:marBottom w:val="0"/>
                  <w:divBdr>
                    <w:top w:val="none" w:sz="0" w:space="0" w:color="auto"/>
                    <w:left w:val="none" w:sz="0" w:space="0" w:color="auto"/>
                    <w:bottom w:val="none" w:sz="0" w:space="0" w:color="auto"/>
                    <w:right w:val="none" w:sz="0" w:space="0" w:color="auto"/>
                  </w:divBdr>
                  <w:divsChild>
                    <w:div w:id="190917927">
                      <w:marLeft w:val="0"/>
                      <w:marRight w:val="0"/>
                      <w:marTop w:val="0"/>
                      <w:marBottom w:val="0"/>
                      <w:divBdr>
                        <w:top w:val="none" w:sz="0" w:space="0" w:color="auto"/>
                        <w:left w:val="none" w:sz="0" w:space="0" w:color="auto"/>
                        <w:bottom w:val="none" w:sz="0" w:space="0" w:color="auto"/>
                        <w:right w:val="none" w:sz="0" w:space="0" w:color="auto"/>
                      </w:divBdr>
                    </w:div>
                  </w:divsChild>
                </w:div>
                <w:div w:id="1040400764">
                  <w:marLeft w:val="0"/>
                  <w:marRight w:val="0"/>
                  <w:marTop w:val="0"/>
                  <w:marBottom w:val="0"/>
                  <w:divBdr>
                    <w:top w:val="none" w:sz="0" w:space="0" w:color="auto"/>
                    <w:left w:val="none" w:sz="0" w:space="0" w:color="auto"/>
                    <w:bottom w:val="none" w:sz="0" w:space="0" w:color="auto"/>
                    <w:right w:val="none" w:sz="0" w:space="0" w:color="auto"/>
                  </w:divBdr>
                  <w:divsChild>
                    <w:div w:id="596718477">
                      <w:marLeft w:val="0"/>
                      <w:marRight w:val="0"/>
                      <w:marTop w:val="0"/>
                      <w:marBottom w:val="0"/>
                      <w:divBdr>
                        <w:top w:val="none" w:sz="0" w:space="0" w:color="auto"/>
                        <w:left w:val="none" w:sz="0" w:space="0" w:color="auto"/>
                        <w:bottom w:val="none" w:sz="0" w:space="0" w:color="auto"/>
                        <w:right w:val="none" w:sz="0" w:space="0" w:color="auto"/>
                      </w:divBdr>
                    </w:div>
                  </w:divsChild>
                </w:div>
                <w:div w:id="1044407539">
                  <w:marLeft w:val="0"/>
                  <w:marRight w:val="0"/>
                  <w:marTop w:val="0"/>
                  <w:marBottom w:val="0"/>
                  <w:divBdr>
                    <w:top w:val="none" w:sz="0" w:space="0" w:color="auto"/>
                    <w:left w:val="none" w:sz="0" w:space="0" w:color="auto"/>
                    <w:bottom w:val="none" w:sz="0" w:space="0" w:color="auto"/>
                    <w:right w:val="none" w:sz="0" w:space="0" w:color="auto"/>
                  </w:divBdr>
                  <w:divsChild>
                    <w:div w:id="1366516488">
                      <w:marLeft w:val="0"/>
                      <w:marRight w:val="0"/>
                      <w:marTop w:val="0"/>
                      <w:marBottom w:val="0"/>
                      <w:divBdr>
                        <w:top w:val="none" w:sz="0" w:space="0" w:color="auto"/>
                        <w:left w:val="none" w:sz="0" w:space="0" w:color="auto"/>
                        <w:bottom w:val="none" w:sz="0" w:space="0" w:color="auto"/>
                        <w:right w:val="none" w:sz="0" w:space="0" w:color="auto"/>
                      </w:divBdr>
                    </w:div>
                  </w:divsChild>
                </w:div>
                <w:div w:id="354120458">
                  <w:marLeft w:val="0"/>
                  <w:marRight w:val="0"/>
                  <w:marTop w:val="0"/>
                  <w:marBottom w:val="0"/>
                  <w:divBdr>
                    <w:top w:val="none" w:sz="0" w:space="0" w:color="auto"/>
                    <w:left w:val="none" w:sz="0" w:space="0" w:color="auto"/>
                    <w:bottom w:val="none" w:sz="0" w:space="0" w:color="auto"/>
                    <w:right w:val="none" w:sz="0" w:space="0" w:color="auto"/>
                  </w:divBdr>
                  <w:divsChild>
                    <w:div w:id="1667900866">
                      <w:marLeft w:val="0"/>
                      <w:marRight w:val="0"/>
                      <w:marTop w:val="0"/>
                      <w:marBottom w:val="0"/>
                      <w:divBdr>
                        <w:top w:val="none" w:sz="0" w:space="0" w:color="auto"/>
                        <w:left w:val="none" w:sz="0" w:space="0" w:color="auto"/>
                        <w:bottom w:val="none" w:sz="0" w:space="0" w:color="auto"/>
                        <w:right w:val="none" w:sz="0" w:space="0" w:color="auto"/>
                      </w:divBdr>
                    </w:div>
                  </w:divsChild>
                </w:div>
                <w:div w:id="671109660">
                  <w:marLeft w:val="0"/>
                  <w:marRight w:val="0"/>
                  <w:marTop w:val="0"/>
                  <w:marBottom w:val="0"/>
                  <w:divBdr>
                    <w:top w:val="none" w:sz="0" w:space="0" w:color="auto"/>
                    <w:left w:val="none" w:sz="0" w:space="0" w:color="auto"/>
                    <w:bottom w:val="none" w:sz="0" w:space="0" w:color="auto"/>
                    <w:right w:val="none" w:sz="0" w:space="0" w:color="auto"/>
                  </w:divBdr>
                  <w:divsChild>
                    <w:div w:id="1893540847">
                      <w:marLeft w:val="0"/>
                      <w:marRight w:val="0"/>
                      <w:marTop w:val="0"/>
                      <w:marBottom w:val="0"/>
                      <w:divBdr>
                        <w:top w:val="none" w:sz="0" w:space="0" w:color="auto"/>
                        <w:left w:val="none" w:sz="0" w:space="0" w:color="auto"/>
                        <w:bottom w:val="none" w:sz="0" w:space="0" w:color="auto"/>
                        <w:right w:val="none" w:sz="0" w:space="0" w:color="auto"/>
                      </w:divBdr>
                    </w:div>
                  </w:divsChild>
                </w:div>
                <w:div w:id="2021856114">
                  <w:marLeft w:val="0"/>
                  <w:marRight w:val="0"/>
                  <w:marTop w:val="0"/>
                  <w:marBottom w:val="0"/>
                  <w:divBdr>
                    <w:top w:val="none" w:sz="0" w:space="0" w:color="auto"/>
                    <w:left w:val="none" w:sz="0" w:space="0" w:color="auto"/>
                    <w:bottom w:val="none" w:sz="0" w:space="0" w:color="auto"/>
                    <w:right w:val="none" w:sz="0" w:space="0" w:color="auto"/>
                  </w:divBdr>
                  <w:divsChild>
                    <w:div w:id="383060919">
                      <w:marLeft w:val="0"/>
                      <w:marRight w:val="0"/>
                      <w:marTop w:val="0"/>
                      <w:marBottom w:val="0"/>
                      <w:divBdr>
                        <w:top w:val="none" w:sz="0" w:space="0" w:color="auto"/>
                        <w:left w:val="none" w:sz="0" w:space="0" w:color="auto"/>
                        <w:bottom w:val="none" w:sz="0" w:space="0" w:color="auto"/>
                        <w:right w:val="none" w:sz="0" w:space="0" w:color="auto"/>
                      </w:divBdr>
                    </w:div>
                  </w:divsChild>
                </w:div>
                <w:div w:id="478693935">
                  <w:marLeft w:val="0"/>
                  <w:marRight w:val="0"/>
                  <w:marTop w:val="0"/>
                  <w:marBottom w:val="0"/>
                  <w:divBdr>
                    <w:top w:val="none" w:sz="0" w:space="0" w:color="auto"/>
                    <w:left w:val="none" w:sz="0" w:space="0" w:color="auto"/>
                    <w:bottom w:val="none" w:sz="0" w:space="0" w:color="auto"/>
                    <w:right w:val="none" w:sz="0" w:space="0" w:color="auto"/>
                  </w:divBdr>
                  <w:divsChild>
                    <w:div w:id="319308732">
                      <w:marLeft w:val="0"/>
                      <w:marRight w:val="0"/>
                      <w:marTop w:val="0"/>
                      <w:marBottom w:val="0"/>
                      <w:divBdr>
                        <w:top w:val="none" w:sz="0" w:space="0" w:color="auto"/>
                        <w:left w:val="none" w:sz="0" w:space="0" w:color="auto"/>
                        <w:bottom w:val="none" w:sz="0" w:space="0" w:color="auto"/>
                        <w:right w:val="none" w:sz="0" w:space="0" w:color="auto"/>
                      </w:divBdr>
                    </w:div>
                  </w:divsChild>
                </w:div>
                <w:div w:id="901260507">
                  <w:marLeft w:val="0"/>
                  <w:marRight w:val="0"/>
                  <w:marTop w:val="0"/>
                  <w:marBottom w:val="0"/>
                  <w:divBdr>
                    <w:top w:val="none" w:sz="0" w:space="0" w:color="auto"/>
                    <w:left w:val="none" w:sz="0" w:space="0" w:color="auto"/>
                    <w:bottom w:val="none" w:sz="0" w:space="0" w:color="auto"/>
                    <w:right w:val="none" w:sz="0" w:space="0" w:color="auto"/>
                  </w:divBdr>
                  <w:divsChild>
                    <w:div w:id="415134286">
                      <w:marLeft w:val="0"/>
                      <w:marRight w:val="0"/>
                      <w:marTop w:val="0"/>
                      <w:marBottom w:val="0"/>
                      <w:divBdr>
                        <w:top w:val="none" w:sz="0" w:space="0" w:color="auto"/>
                        <w:left w:val="none" w:sz="0" w:space="0" w:color="auto"/>
                        <w:bottom w:val="none" w:sz="0" w:space="0" w:color="auto"/>
                        <w:right w:val="none" w:sz="0" w:space="0" w:color="auto"/>
                      </w:divBdr>
                    </w:div>
                  </w:divsChild>
                </w:div>
                <w:div w:id="703558108">
                  <w:marLeft w:val="0"/>
                  <w:marRight w:val="0"/>
                  <w:marTop w:val="0"/>
                  <w:marBottom w:val="0"/>
                  <w:divBdr>
                    <w:top w:val="none" w:sz="0" w:space="0" w:color="auto"/>
                    <w:left w:val="none" w:sz="0" w:space="0" w:color="auto"/>
                    <w:bottom w:val="none" w:sz="0" w:space="0" w:color="auto"/>
                    <w:right w:val="none" w:sz="0" w:space="0" w:color="auto"/>
                  </w:divBdr>
                  <w:divsChild>
                    <w:div w:id="1981222744">
                      <w:marLeft w:val="0"/>
                      <w:marRight w:val="0"/>
                      <w:marTop w:val="0"/>
                      <w:marBottom w:val="0"/>
                      <w:divBdr>
                        <w:top w:val="none" w:sz="0" w:space="0" w:color="auto"/>
                        <w:left w:val="none" w:sz="0" w:space="0" w:color="auto"/>
                        <w:bottom w:val="none" w:sz="0" w:space="0" w:color="auto"/>
                        <w:right w:val="none" w:sz="0" w:space="0" w:color="auto"/>
                      </w:divBdr>
                    </w:div>
                  </w:divsChild>
                </w:div>
                <w:div w:id="15694152">
                  <w:marLeft w:val="0"/>
                  <w:marRight w:val="0"/>
                  <w:marTop w:val="0"/>
                  <w:marBottom w:val="0"/>
                  <w:divBdr>
                    <w:top w:val="none" w:sz="0" w:space="0" w:color="auto"/>
                    <w:left w:val="none" w:sz="0" w:space="0" w:color="auto"/>
                    <w:bottom w:val="none" w:sz="0" w:space="0" w:color="auto"/>
                    <w:right w:val="none" w:sz="0" w:space="0" w:color="auto"/>
                  </w:divBdr>
                  <w:divsChild>
                    <w:div w:id="663046950">
                      <w:marLeft w:val="0"/>
                      <w:marRight w:val="0"/>
                      <w:marTop w:val="0"/>
                      <w:marBottom w:val="0"/>
                      <w:divBdr>
                        <w:top w:val="none" w:sz="0" w:space="0" w:color="auto"/>
                        <w:left w:val="none" w:sz="0" w:space="0" w:color="auto"/>
                        <w:bottom w:val="none" w:sz="0" w:space="0" w:color="auto"/>
                        <w:right w:val="none" w:sz="0" w:space="0" w:color="auto"/>
                      </w:divBdr>
                    </w:div>
                  </w:divsChild>
                </w:div>
                <w:div w:id="1104686290">
                  <w:marLeft w:val="0"/>
                  <w:marRight w:val="0"/>
                  <w:marTop w:val="0"/>
                  <w:marBottom w:val="0"/>
                  <w:divBdr>
                    <w:top w:val="none" w:sz="0" w:space="0" w:color="auto"/>
                    <w:left w:val="none" w:sz="0" w:space="0" w:color="auto"/>
                    <w:bottom w:val="none" w:sz="0" w:space="0" w:color="auto"/>
                    <w:right w:val="none" w:sz="0" w:space="0" w:color="auto"/>
                  </w:divBdr>
                  <w:divsChild>
                    <w:div w:id="2007322661">
                      <w:marLeft w:val="0"/>
                      <w:marRight w:val="0"/>
                      <w:marTop w:val="0"/>
                      <w:marBottom w:val="0"/>
                      <w:divBdr>
                        <w:top w:val="none" w:sz="0" w:space="0" w:color="auto"/>
                        <w:left w:val="none" w:sz="0" w:space="0" w:color="auto"/>
                        <w:bottom w:val="none" w:sz="0" w:space="0" w:color="auto"/>
                        <w:right w:val="none" w:sz="0" w:space="0" w:color="auto"/>
                      </w:divBdr>
                    </w:div>
                  </w:divsChild>
                </w:div>
                <w:div w:id="2054964937">
                  <w:marLeft w:val="0"/>
                  <w:marRight w:val="0"/>
                  <w:marTop w:val="0"/>
                  <w:marBottom w:val="0"/>
                  <w:divBdr>
                    <w:top w:val="none" w:sz="0" w:space="0" w:color="auto"/>
                    <w:left w:val="none" w:sz="0" w:space="0" w:color="auto"/>
                    <w:bottom w:val="none" w:sz="0" w:space="0" w:color="auto"/>
                    <w:right w:val="none" w:sz="0" w:space="0" w:color="auto"/>
                  </w:divBdr>
                  <w:divsChild>
                    <w:div w:id="171844794">
                      <w:marLeft w:val="0"/>
                      <w:marRight w:val="0"/>
                      <w:marTop w:val="0"/>
                      <w:marBottom w:val="0"/>
                      <w:divBdr>
                        <w:top w:val="none" w:sz="0" w:space="0" w:color="auto"/>
                        <w:left w:val="none" w:sz="0" w:space="0" w:color="auto"/>
                        <w:bottom w:val="none" w:sz="0" w:space="0" w:color="auto"/>
                        <w:right w:val="none" w:sz="0" w:space="0" w:color="auto"/>
                      </w:divBdr>
                    </w:div>
                  </w:divsChild>
                </w:div>
                <w:div w:id="1966034972">
                  <w:marLeft w:val="0"/>
                  <w:marRight w:val="0"/>
                  <w:marTop w:val="0"/>
                  <w:marBottom w:val="0"/>
                  <w:divBdr>
                    <w:top w:val="none" w:sz="0" w:space="0" w:color="auto"/>
                    <w:left w:val="none" w:sz="0" w:space="0" w:color="auto"/>
                    <w:bottom w:val="none" w:sz="0" w:space="0" w:color="auto"/>
                    <w:right w:val="none" w:sz="0" w:space="0" w:color="auto"/>
                  </w:divBdr>
                  <w:divsChild>
                    <w:div w:id="1012297158">
                      <w:marLeft w:val="0"/>
                      <w:marRight w:val="0"/>
                      <w:marTop w:val="0"/>
                      <w:marBottom w:val="0"/>
                      <w:divBdr>
                        <w:top w:val="none" w:sz="0" w:space="0" w:color="auto"/>
                        <w:left w:val="none" w:sz="0" w:space="0" w:color="auto"/>
                        <w:bottom w:val="none" w:sz="0" w:space="0" w:color="auto"/>
                        <w:right w:val="none" w:sz="0" w:space="0" w:color="auto"/>
                      </w:divBdr>
                    </w:div>
                  </w:divsChild>
                </w:div>
                <w:div w:id="746995161">
                  <w:marLeft w:val="0"/>
                  <w:marRight w:val="0"/>
                  <w:marTop w:val="0"/>
                  <w:marBottom w:val="0"/>
                  <w:divBdr>
                    <w:top w:val="none" w:sz="0" w:space="0" w:color="auto"/>
                    <w:left w:val="none" w:sz="0" w:space="0" w:color="auto"/>
                    <w:bottom w:val="none" w:sz="0" w:space="0" w:color="auto"/>
                    <w:right w:val="none" w:sz="0" w:space="0" w:color="auto"/>
                  </w:divBdr>
                  <w:divsChild>
                    <w:div w:id="1445999170">
                      <w:marLeft w:val="0"/>
                      <w:marRight w:val="0"/>
                      <w:marTop w:val="0"/>
                      <w:marBottom w:val="0"/>
                      <w:divBdr>
                        <w:top w:val="none" w:sz="0" w:space="0" w:color="auto"/>
                        <w:left w:val="none" w:sz="0" w:space="0" w:color="auto"/>
                        <w:bottom w:val="none" w:sz="0" w:space="0" w:color="auto"/>
                        <w:right w:val="none" w:sz="0" w:space="0" w:color="auto"/>
                      </w:divBdr>
                    </w:div>
                  </w:divsChild>
                </w:div>
                <w:div w:id="1717315216">
                  <w:marLeft w:val="0"/>
                  <w:marRight w:val="0"/>
                  <w:marTop w:val="0"/>
                  <w:marBottom w:val="0"/>
                  <w:divBdr>
                    <w:top w:val="none" w:sz="0" w:space="0" w:color="auto"/>
                    <w:left w:val="none" w:sz="0" w:space="0" w:color="auto"/>
                    <w:bottom w:val="none" w:sz="0" w:space="0" w:color="auto"/>
                    <w:right w:val="none" w:sz="0" w:space="0" w:color="auto"/>
                  </w:divBdr>
                  <w:divsChild>
                    <w:div w:id="921530895">
                      <w:marLeft w:val="0"/>
                      <w:marRight w:val="0"/>
                      <w:marTop w:val="0"/>
                      <w:marBottom w:val="0"/>
                      <w:divBdr>
                        <w:top w:val="none" w:sz="0" w:space="0" w:color="auto"/>
                        <w:left w:val="none" w:sz="0" w:space="0" w:color="auto"/>
                        <w:bottom w:val="none" w:sz="0" w:space="0" w:color="auto"/>
                        <w:right w:val="none" w:sz="0" w:space="0" w:color="auto"/>
                      </w:divBdr>
                    </w:div>
                  </w:divsChild>
                </w:div>
                <w:div w:id="1965117304">
                  <w:marLeft w:val="0"/>
                  <w:marRight w:val="0"/>
                  <w:marTop w:val="0"/>
                  <w:marBottom w:val="0"/>
                  <w:divBdr>
                    <w:top w:val="none" w:sz="0" w:space="0" w:color="auto"/>
                    <w:left w:val="none" w:sz="0" w:space="0" w:color="auto"/>
                    <w:bottom w:val="none" w:sz="0" w:space="0" w:color="auto"/>
                    <w:right w:val="none" w:sz="0" w:space="0" w:color="auto"/>
                  </w:divBdr>
                  <w:divsChild>
                    <w:div w:id="1679887170">
                      <w:marLeft w:val="0"/>
                      <w:marRight w:val="0"/>
                      <w:marTop w:val="0"/>
                      <w:marBottom w:val="0"/>
                      <w:divBdr>
                        <w:top w:val="none" w:sz="0" w:space="0" w:color="auto"/>
                        <w:left w:val="none" w:sz="0" w:space="0" w:color="auto"/>
                        <w:bottom w:val="none" w:sz="0" w:space="0" w:color="auto"/>
                        <w:right w:val="none" w:sz="0" w:space="0" w:color="auto"/>
                      </w:divBdr>
                    </w:div>
                  </w:divsChild>
                </w:div>
                <w:div w:id="999499845">
                  <w:marLeft w:val="0"/>
                  <w:marRight w:val="0"/>
                  <w:marTop w:val="0"/>
                  <w:marBottom w:val="0"/>
                  <w:divBdr>
                    <w:top w:val="none" w:sz="0" w:space="0" w:color="auto"/>
                    <w:left w:val="none" w:sz="0" w:space="0" w:color="auto"/>
                    <w:bottom w:val="none" w:sz="0" w:space="0" w:color="auto"/>
                    <w:right w:val="none" w:sz="0" w:space="0" w:color="auto"/>
                  </w:divBdr>
                  <w:divsChild>
                    <w:div w:id="1468090128">
                      <w:marLeft w:val="0"/>
                      <w:marRight w:val="0"/>
                      <w:marTop w:val="0"/>
                      <w:marBottom w:val="0"/>
                      <w:divBdr>
                        <w:top w:val="none" w:sz="0" w:space="0" w:color="auto"/>
                        <w:left w:val="none" w:sz="0" w:space="0" w:color="auto"/>
                        <w:bottom w:val="none" w:sz="0" w:space="0" w:color="auto"/>
                        <w:right w:val="none" w:sz="0" w:space="0" w:color="auto"/>
                      </w:divBdr>
                    </w:div>
                  </w:divsChild>
                </w:div>
                <w:div w:id="327709155">
                  <w:marLeft w:val="0"/>
                  <w:marRight w:val="0"/>
                  <w:marTop w:val="0"/>
                  <w:marBottom w:val="0"/>
                  <w:divBdr>
                    <w:top w:val="none" w:sz="0" w:space="0" w:color="auto"/>
                    <w:left w:val="none" w:sz="0" w:space="0" w:color="auto"/>
                    <w:bottom w:val="none" w:sz="0" w:space="0" w:color="auto"/>
                    <w:right w:val="none" w:sz="0" w:space="0" w:color="auto"/>
                  </w:divBdr>
                  <w:divsChild>
                    <w:div w:id="53701456">
                      <w:marLeft w:val="0"/>
                      <w:marRight w:val="0"/>
                      <w:marTop w:val="0"/>
                      <w:marBottom w:val="0"/>
                      <w:divBdr>
                        <w:top w:val="none" w:sz="0" w:space="0" w:color="auto"/>
                        <w:left w:val="none" w:sz="0" w:space="0" w:color="auto"/>
                        <w:bottom w:val="none" w:sz="0" w:space="0" w:color="auto"/>
                        <w:right w:val="none" w:sz="0" w:space="0" w:color="auto"/>
                      </w:divBdr>
                    </w:div>
                  </w:divsChild>
                </w:div>
                <w:div w:id="1515877334">
                  <w:marLeft w:val="0"/>
                  <w:marRight w:val="0"/>
                  <w:marTop w:val="0"/>
                  <w:marBottom w:val="0"/>
                  <w:divBdr>
                    <w:top w:val="none" w:sz="0" w:space="0" w:color="auto"/>
                    <w:left w:val="none" w:sz="0" w:space="0" w:color="auto"/>
                    <w:bottom w:val="none" w:sz="0" w:space="0" w:color="auto"/>
                    <w:right w:val="none" w:sz="0" w:space="0" w:color="auto"/>
                  </w:divBdr>
                  <w:divsChild>
                    <w:div w:id="867596776">
                      <w:marLeft w:val="0"/>
                      <w:marRight w:val="0"/>
                      <w:marTop w:val="0"/>
                      <w:marBottom w:val="0"/>
                      <w:divBdr>
                        <w:top w:val="none" w:sz="0" w:space="0" w:color="auto"/>
                        <w:left w:val="none" w:sz="0" w:space="0" w:color="auto"/>
                        <w:bottom w:val="none" w:sz="0" w:space="0" w:color="auto"/>
                        <w:right w:val="none" w:sz="0" w:space="0" w:color="auto"/>
                      </w:divBdr>
                    </w:div>
                  </w:divsChild>
                </w:div>
                <w:div w:id="985813678">
                  <w:marLeft w:val="0"/>
                  <w:marRight w:val="0"/>
                  <w:marTop w:val="0"/>
                  <w:marBottom w:val="0"/>
                  <w:divBdr>
                    <w:top w:val="none" w:sz="0" w:space="0" w:color="auto"/>
                    <w:left w:val="none" w:sz="0" w:space="0" w:color="auto"/>
                    <w:bottom w:val="none" w:sz="0" w:space="0" w:color="auto"/>
                    <w:right w:val="none" w:sz="0" w:space="0" w:color="auto"/>
                  </w:divBdr>
                  <w:divsChild>
                    <w:div w:id="1997957526">
                      <w:marLeft w:val="0"/>
                      <w:marRight w:val="0"/>
                      <w:marTop w:val="0"/>
                      <w:marBottom w:val="0"/>
                      <w:divBdr>
                        <w:top w:val="none" w:sz="0" w:space="0" w:color="auto"/>
                        <w:left w:val="none" w:sz="0" w:space="0" w:color="auto"/>
                        <w:bottom w:val="none" w:sz="0" w:space="0" w:color="auto"/>
                        <w:right w:val="none" w:sz="0" w:space="0" w:color="auto"/>
                      </w:divBdr>
                    </w:div>
                  </w:divsChild>
                </w:div>
                <w:div w:id="1451514686">
                  <w:marLeft w:val="0"/>
                  <w:marRight w:val="0"/>
                  <w:marTop w:val="0"/>
                  <w:marBottom w:val="0"/>
                  <w:divBdr>
                    <w:top w:val="none" w:sz="0" w:space="0" w:color="auto"/>
                    <w:left w:val="none" w:sz="0" w:space="0" w:color="auto"/>
                    <w:bottom w:val="none" w:sz="0" w:space="0" w:color="auto"/>
                    <w:right w:val="none" w:sz="0" w:space="0" w:color="auto"/>
                  </w:divBdr>
                  <w:divsChild>
                    <w:div w:id="1902709302">
                      <w:marLeft w:val="0"/>
                      <w:marRight w:val="0"/>
                      <w:marTop w:val="0"/>
                      <w:marBottom w:val="0"/>
                      <w:divBdr>
                        <w:top w:val="none" w:sz="0" w:space="0" w:color="auto"/>
                        <w:left w:val="none" w:sz="0" w:space="0" w:color="auto"/>
                        <w:bottom w:val="none" w:sz="0" w:space="0" w:color="auto"/>
                        <w:right w:val="none" w:sz="0" w:space="0" w:color="auto"/>
                      </w:divBdr>
                    </w:div>
                  </w:divsChild>
                </w:div>
                <w:div w:id="768936837">
                  <w:marLeft w:val="0"/>
                  <w:marRight w:val="0"/>
                  <w:marTop w:val="0"/>
                  <w:marBottom w:val="0"/>
                  <w:divBdr>
                    <w:top w:val="none" w:sz="0" w:space="0" w:color="auto"/>
                    <w:left w:val="none" w:sz="0" w:space="0" w:color="auto"/>
                    <w:bottom w:val="none" w:sz="0" w:space="0" w:color="auto"/>
                    <w:right w:val="none" w:sz="0" w:space="0" w:color="auto"/>
                  </w:divBdr>
                  <w:divsChild>
                    <w:div w:id="2018075913">
                      <w:marLeft w:val="0"/>
                      <w:marRight w:val="0"/>
                      <w:marTop w:val="0"/>
                      <w:marBottom w:val="0"/>
                      <w:divBdr>
                        <w:top w:val="none" w:sz="0" w:space="0" w:color="auto"/>
                        <w:left w:val="none" w:sz="0" w:space="0" w:color="auto"/>
                        <w:bottom w:val="none" w:sz="0" w:space="0" w:color="auto"/>
                        <w:right w:val="none" w:sz="0" w:space="0" w:color="auto"/>
                      </w:divBdr>
                    </w:div>
                  </w:divsChild>
                </w:div>
                <w:div w:id="1346899466">
                  <w:marLeft w:val="0"/>
                  <w:marRight w:val="0"/>
                  <w:marTop w:val="0"/>
                  <w:marBottom w:val="0"/>
                  <w:divBdr>
                    <w:top w:val="none" w:sz="0" w:space="0" w:color="auto"/>
                    <w:left w:val="none" w:sz="0" w:space="0" w:color="auto"/>
                    <w:bottom w:val="none" w:sz="0" w:space="0" w:color="auto"/>
                    <w:right w:val="none" w:sz="0" w:space="0" w:color="auto"/>
                  </w:divBdr>
                  <w:divsChild>
                    <w:div w:id="2085372701">
                      <w:marLeft w:val="0"/>
                      <w:marRight w:val="0"/>
                      <w:marTop w:val="0"/>
                      <w:marBottom w:val="0"/>
                      <w:divBdr>
                        <w:top w:val="none" w:sz="0" w:space="0" w:color="auto"/>
                        <w:left w:val="none" w:sz="0" w:space="0" w:color="auto"/>
                        <w:bottom w:val="none" w:sz="0" w:space="0" w:color="auto"/>
                        <w:right w:val="none" w:sz="0" w:space="0" w:color="auto"/>
                      </w:divBdr>
                    </w:div>
                  </w:divsChild>
                </w:div>
                <w:div w:id="1180509044">
                  <w:marLeft w:val="0"/>
                  <w:marRight w:val="0"/>
                  <w:marTop w:val="0"/>
                  <w:marBottom w:val="0"/>
                  <w:divBdr>
                    <w:top w:val="none" w:sz="0" w:space="0" w:color="auto"/>
                    <w:left w:val="none" w:sz="0" w:space="0" w:color="auto"/>
                    <w:bottom w:val="none" w:sz="0" w:space="0" w:color="auto"/>
                    <w:right w:val="none" w:sz="0" w:space="0" w:color="auto"/>
                  </w:divBdr>
                  <w:divsChild>
                    <w:div w:id="491483870">
                      <w:marLeft w:val="0"/>
                      <w:marRight w:val="0"/>
                      <w:marTop w:val="0"/>
                      <w:marBottom w:val="0"/>
                      <w:divBdr>
                        <w:top w:val="none" w:sz="0" w:space="0" w:color="auto"/>
                        <w:left w:val="none" w:sz="0" w:space="0" w:color="auto"/>
                        <w:bottom w:val="none" w:sz="0" w:space="0" w:color="auto"/>
                        <w:right w:val="none" w:sz="0" w:space="0" w:color="auto"/>
                      </w:divBdr>
                    </w:div>
                  </w:divsChild>
                </w:div>
                <w:div w:id="875854534">
                  <w:marLeft w:val="0"/>
                  <w:marRight w:val="0"/>
                  <w:marTop w:val="0"/>
                  <w:marBottom w:val="0"/>
                  <w:divBdr>
                    <w:top w:val="none" w:sz="0" w:space="0" w:color="auto"/>
                    <w:left w:val="none" w:sz="0" w:space="0" w:color="auto"/>
                    <w:bottom w:val="none" w:sz="0" w:space="0" w:color="auto"/>
                    <w:right w:val="none" w:sz="0" w:space="0" w:color="auto"/>
                  </w:divBdr>
                  <w:divsChild>
                    <w:div w:id="679819479">
                      <w:marLeft w:val="0"/>
                      <w:marRight w:val="0"/>
                      <w:marTop w:val="0"/>
                      <w:marBottom w:val="0"/>
                      <w:divBdr>
                        <w:top w:val="none" w:sz="0" w:space="0" w:color="auto"/>
                        <w:left w:val="none" w:sz="0" w:space="0" w:color="auto"/>
                        <w:bottom w:val="none" w:sz="0" w:space="0" w:color="auto"/>
                        <w:right w:val="none" w:sz="0" w:space="0" w:color="auto"/>
                      </w:divBdr>
                    </w:div>
                  </w:divsChild>
                </w:div>
                <w:div w:id="1648315077">
                  <w:marLeft w:val="0"/>
                  <w:marRight w:val="0"/>
                  <w:marTop w:val="0"/>
                  <w:marBottom w:val="0"/>
                  <w:divBdr>
                    <w:top w:val="none" w:sz="0" w:space="0" w:color="auto"/>
                    <w:left w:val="none" w:sz="0" w:space="0" w:color="auto"/>
                    <w:bottom w:val="none" w:sz="0" w:space="0" w:color="auto"/>
                    <w:right w:val="none" w:sz="0" w:space="0" w:color="auto"/>
                  </w:divBdr>
                  <w:divsChild>
                    <w:div w:id="9890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vlaanderen.be/image/upload/v1691079697/VTC_A_2020_05_advies_qous2z.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anderen.be/vlaamse-toezichtcommissie/verplichtingen-bij-het-verwerken-van-persoonsgegevens/verwerkersovereenkom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anderen.be/vlaamse-toezichtcommissie/verplichtingen-bij-het-verwerken-van-persoonsgegevens/verwerkersovereenkomst" TargetMode="External"/><Relationship Id="rId20" Type="http://schemas.openxmlformats.org/officeDocument/2006/relationships/hyperlink" Target="https://assets.vlaanderen.be/image/upload/v1691080875/VTC_A_2022_02_advies_K_icaae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laanderen.be/vlaamse-toezichtcommissie/verplichtingen-bij-het-verwerken-van-persoonsgegevens/verwerkersovereenkoms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ssets.vlaanderen.be/image/upload/v1691079697/VTC_A_2020_05_advies_qous2z.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vlaamse-toezichtcommissie/verplichtingen-bij-het-verwerken-van-persoonsgegevens/verwerkersovereenkoms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ppData\Roaming\Microsoft\Templates\VVSG_NOTA_met_logo_GroeneLijn_sjabloon5.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f7c8b49-0256-4804-a4e2-6790ea7c6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7B93CA3C7B0D4EA50577C5ED7FFADA" ma:contentTypeVersion="16" ma:contentTypeDescription="Create a new document." ma:contentTypeScope="" ma:versionID="9580cb63dd41b1893edf2ae442b4f157">
  <xsd:schema xmlns:xsd="http://www.w3.org/2001/XMLSchema" xmlns:xs="http://www.w3.org/2001/XMLSchema" xmlns:p="http://schemas.microsoft.com/office/2006/metadata/properties" xmlns:ns3="3f7c8b49-0256-4804-a4e2-6790ea7c6518" xmlns:ns4="58b4bfa3-ad52-45bf-a106-9dd98dc2ecaa" targetNamespace="http://schemas.microsoft.com/office/2006/metadata/properties" ma:root="true" ma:fieldsID="7a7095e4b7cfe154943184f6a3c17bc3" ns3:_="" ns4:_="">
    <xsd:import namespace="3f7c8b49-0256-4804-a4e2-6790ea7c6518"/>
    <xsd:import namespace="58b4bfa3-ad52-45bf-a106-9dd98dc2ec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8b49-0256-4804-a4e2-6790ea7c6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4bfa3-ad52-45bf-a106-9dd98dc2ec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2.xml><?xml version="1.0" encoding="utf-8"?>
<ds:datastoreItem xmlns:ds="http://schemas.openxmlformats.org/officeDocument/2006/customXml" ds:itemID="{502786DD-57AF-49EA-A012-7823C5521E43}">
  <ds:schemaRefs>
    <ds:schemaRef ds:uri="58b4bfa3-ad52-45bf-a106-9dd98dc2ecaa"/>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3f7c8b49-0256-4804-a4e2-6790ea7c6518"/>
    <ds:schemaRef ds:uri="http://schemas.microsoft.com/office/2006/metadata/properties"/>
  </ds:schemaRefs>
</ds:datastoreItem>
</file>

<file path=customXml/itemProps3.xml><?xml version="1.0" encoding="utf-8"?>
<ds:datastoreItem xmlns:ds="http://schemas.openxmlformats.org/officeDocument/2006/customXml" ds:itemID="{A225D87E-2C09-409C-8C7D-7ABF26A6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8b49-0256-4804-a4e2-6790ea7c6518"/>
    <ds:schemaRef ds:uri="58b4bfa3-ad52-45bf-a106-9dd98dc2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3B026-D714-47B0-94DC-99FF73746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0</TotalTime>
  <Pages>27</Pages>
  <Words>5274</Words>
  <Characters>29009</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Mullier Charlotte</dc:creator>
  <cp:keywords/>
  <dc:description/>
  <cp:lastModifiedBy>Liesbet Belmans</cp:lastModifiedBy>
  <cp:revision>2</cp:revision>
  <cp:lastPrinted>2024-11-21T08:34:00Z</cp:lastPrinted>
  <dcterms:created xsi:type="dcterms:W3CDTF">2024-11-21T10:21:00Z</dcterms:created>
  <dcterms:modified xsi:type="dcterms:W3CDTF">2024-11-21T10:21:00Z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0x010100357B93CA3C7B0D4EA50577C5ED7FFADA</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