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7A2AB" w14:textId="77777777" w:rsidR="00474595" w:rsidRDefault="00A07FB5" w:rsidP="00700902">
      <w:pPr>
        <w:pStyle w:val="Titel"/>
      </w:pPr>
      <w:r>
        <w:t>Praktijk lokale burgerparticipatie</w:t>
      </w:r>
    </w:p>
    <w:p w14:paraId="21A874DB" w14:textId="35D31017" w:rsidR="00A07FB5" w:rsidRDefault="00E712CF" w:rsidP="00A07FB5">
      <w:pPr>
        <w:pStyle w:val="Beschrijving"/>
      </w:pPr>
      <w:r>
        <w:t xml:space="preserve"> </w:t>
      </w:r>
      <w:r w:rsidR="009456B9">
        <w:t>S</w:t>
      </w:r>
      <w:r w:rsidR="00A07FB5">
        <w:t>jabloon</w:t>
      </w:r>
      <w:r w:rsidR="009456B9">
        <w:t xml:space="preserve"> terug te bezorgen aan joke.vanreppelen@vvsg.be</w:t>
      </w:r>
    </w:p>
    <w:p w14:paraId="5697BD6A" w14:textId="4FF34730" w:rsidR="00A07FB5" w:rsidRPr="0091278C" w:rsidRDefault="00EB7CAF" w:rsidP="00F72F49">
      <w:pPr>
        <w:pStyle w:val="Kop1"/>
        <w:numPr>
          <w:ilvl w:val="0"/>
          <w:numId w:val="0"/>
        </w:numPr>
      </w:pPr>
      <w:r>
        <w:t>Titel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0"/>
      </w:tblGrid>
      <w:tr w:rsidR="003A7EED" w:rsidRPr="003A7EED" w14:paraId="2CE6F46A" w14:textId="77777777" w:rsidTr="003A7EED">
        <w:tc>
          <w:tcPr>
            <w:tcW w:w="8380" w:type="dxa"/>
          </w:tcPr>
          <w:p w14:paraId="0E1F5B95" w14:textId="77777777" w:rsidR="003A7EED" w:rsidRDefault="003A7EED" w:rsidP="00316953">
            <w:r w:rsidRPr="003A7EED">
              <w:t>Samenvatting van het project in 3 zinnen</w:t>
            </w:r>
          </w:p>
          <w:p w14:paraId="4EDFA583" w14:textId="77777777" w:rsidR="003A7EED" w:rsidRDefault="003A7EED" w:rsidP="00316953"/>
          <w:p w14:paraId="73C6CE58" w14:textId="64092BBC" w:rsidR="003A7EED" w:rsidRPr="003A7EED" w:rsidRDefault="003A7EED" w:rsidP="00316953"/>
        </w:tc>
      </w:tr>
    </w:tbl>
    <w:p w14:paraId="067AA50D" w14:textId="77777777" w:rsidR="001C1F3E" w:rsidRDefault="001C1F3E" w:rsidP="00A07FB5"/>
    <w:p w14:paraId="403B6C33" w14:textId="77CF6B02" w:rsidR="00A07FB5" w:rsidRPr="003A7EED" w:rsidRDefault="00A07FB5" w:rsidP="00A07FB5">
      <w:r w:rsidRPr="003A7EED">
        <w:t>Foto</w:t>
      </w:r>
      <w:r w:rsidR="003A7EED">
        <w:t xml:space="preserve"> toevoegen</w:t>
      </w:r>
      <w:r w:rsidR="00F72F49">
        <w:t xml:space="preserve"> (liefst als bijlage en met akkoord van de fotograaf)</w:t>
      </w:r>
    </w:p>
    <w:p w14:paraId="0B551C05" w14:textId="639192F2" w:rsidR="0091278C" w:rsidRPr="003A7EED" w:rsidRDefault="00F72F49" w:rsidP="00F72F49">
      <w:pPr>
        <w:pStyle w:val="Kop1"/>
        <w:numPr>
          <w:ilvl w:val="0"/>
          <w:numId w:val="0"/>
        </w:numPr>
      </w:pPr>
      <w:r>
        <w:t>Doelstelling</w:t>
      </w:r>
    </w:p>
    <w:p w14:paraId="10927053" w14:textId="35602E2C" w:rsidR="001E45EC" w:rsidRDefault="001E45EC" w:rsidP="001E45E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0"/>
      </w:tblGrid>
      <w:tr w:rsidR="003A7EED" w14:paraId="1D039021" w14:textId="77777777" w:rsidTr="003A7EED">
        <w:tc>
          <w:tcPr>
            <w:tcW w:w="8380" w:type="dxa"/>
          </w:tcPr>
          <w:p w14:paraId="6CC1F29E" w14:textId="15D66F5A" w:rsidR="003A7EED" w:rsidRDefault="00F72F49" w:rsidP="001E45EC">
            <w:r>
              <w:t xml:space="preserve">Inhoud van het project: doelstelling, geschiedenis, </w:t>
            </w:r>
            <w:r w:rsidR="00067A88">
              <w:t>interne organisatie</w:t>
            </w:r>
          </w:p>
          <w:p w14:paraId="0A92BD75" w14:textId="38BB96D1" w:rsidR="003A7EED" w:rsidRDefault="00F72F49" w:rsidP="001E45EC">
            <w:r>
              <w:t>Doorlopen</w:t>
            </w:r>
            <w:r w:rsidR="00067A88">
              <w:t xml:space="preserve"> van alle</w:t>
            </w:r>
            <w:r>
              <w:t xml:space="preserve"> stappen</w:t>
            </w:r>
            <w:r w:rsidR="00067A88">
              <w:t xml:space="preserve"> (proces)</w:t>
            </w:r>
          </w:p>
          <w:p w14:paraId="738B2CDA" w14:textId="77777777" w:rsidR="003A7EED" w:rsidRDefault="003A7EED" w:rsidP="001E45EC"/>
          <w:p w14:paraId="4DFDCF39" w14:textId="053C40B6" w:rsidR="003A7EED" w:rsidRDefault="003A7EED" w:rsidP="001E45EC"/>
        </w:tc>
      </w:tr>
    </w:tbl>
    <w:p w14:paraId="45D824C0" w14:textId="1006C0A1" w:rsidR="003A7EED" w:rsidRDefault="003A7EED" w:rsidP="001E45EC"/>
    <w:p w14:paraId="4FC6A598" w14:textId="526CCDE8" w:rsidR="0091278C" w:rsidRPr="003A7EED" w:rsidRDefault="0091278C" w:rsidP="009D5F40">
      <w:pPr>
        <w:pStyle w:val="Kop2"/>
        <w:numPr>
          <w:ilvl w:val="0"/>
          <w:numId w:val="0"/>
        </w:numPr>
      </w:pPr>
      <w:r w:rsidRPr="003A7EED">
        <w:t>Betrokken partijen</w:t>
      </w:r>
    </w:p>
    <w:p w14:paraId="37E88F46" w14:textId="42330268" w:rsidR="0091278C" w:rsidRDefault="0091278C" w:rsidP="009127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0"/>
      </w:tblGrid>
      <w:tr w:rsidR="003A7EED" w14:paraId="72340CDB" w14:textId="77777777" w:rsidTr="003A7EED">
        <w:tc>
          <w:tcPr>
            <w:tcW w:w="8380" w:type="dxa"/>
          </w:tcPr>
          <w:p w14:paraId="1AA8964B" w14:textId="7C4E12C2" w:rsidR="003A7EED" w:rsidRDefault="00067A88" w:rsidP="0091278C">
            <w:r>
              <w:t xml:space="preserve">Welke actoren zijn betrokken bij </w:t>
            </w:r>
            <w:r w:rsidR="001A1409">
              <w:t>de voorbereiding, uitvoering, evaluatie van dit project?</w:t>
            </w:r>
          </w:p>
          <w:p w14:paraId="515F8C51" w14:textId="77777777" w:rsidR="003A7EED" w:rsidRDefault="003A7EED" w:rsidP="0091278C"/>
          <w:p w14:paraId="4CBC6323" w14:textId="509A7AA2" w:rsidR="003A7EED" w:rsidRDefault="003A7EED" w:rsidP="0091278C"/>
        </w:tc>
      </w:tr>
    </w:tbl>
    <w:p w14:paraId="39F038E8" w14:textId="4FC3F00D" w:rsidR="003A7EED" w:rsidRDefault="003A7EED" w:rsidP="0091278C"/>
    <w:p w14:paraId="5836CF18" w14:textId="4313EA2D" w:rsidR="0091278C" w:rsidRPr="003A7EED" w:rsidRDefault="009D5F40" w:rsidP="009D5F40">
      <w:pPr>
        <w:pStyle w:val="Kop2"/>
        <w:numPr>
          <w:ilvl w:val="0"/>
          <w:numId w:val="0"/>
        </w:numPr>
      </w:pPr>
      <w:r>
        <w:t>Resultaat</w:t>
      </w:r>
    </w:p>
    <w:p w14:paraId="1CDD9157" w14:textId="77777777" w:rsidR="0091278C" w:rsidRPr="003A7EED" w:rsidRDefault="0091278C" w:rsidP="009127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0"/>
      </w:tblGrid>
      <w:tr w:rsidR="003A7EED" w:rsidRPr="003A7EED" w14:paraId="08F2B105" w14:textId="77777777" w:rsidTr="003A7EED">
        <w:tc>
          <w:tcPr>
            <w:tcW w:w="8380" w:type="dxa"/>
          </w:tcPr>
          <w:p w14:paraId="335D4B5B" w14:textId="77777777" w:rsidR="003A7EED" w:rsidRDefault="003A7EED" w:rsidP="00266E45">
            <w:r w:rsidRPr="003A7EED">
              <w:t>Wat zijn de resultaten? Welke effecten heeft de maatregel, hoe wordt deze geëvalueerd, welke bijsturingen waren nodig, duurde het lang vooraleer iedereen overtuigd was,… ? Waaraan werd geen oplossing gegeven?</w:t>
            </w:r>
          </w:p>
          <w:p w14:paraId="08A7BCD4" w14:textId="77777777" w:rsidR="003A7EED" w:rsidRDefault="003A7EED" w:rsidP="00266E45"/>
          <w:p w14:paraId="0C2F2D8A" w14:textId="1D20A6B2" w:rsidR="003A7EED" w:rsidRPr="003A7EED" w:rsidRDefault="003A7EED" w:rsidP="00266E45"/>
        </w:tc>
      </w:tr>
    </w:tbl>
    <w:p w14:paraId="68779D4F" w14:textId="77777777" w:rsidR="009C1BD8" w:rsidRPr="003A7EED" w:rsidRDefault="009C1BD8" w:rsidP="009D5F40">
      <w:pPr>
        <w:pStyle w:val="Kop1"/>
        <w:numPr>
          <w:ilvl w:val="0"/>
          <w:numId w:val="0"/>
        </w:numPr>
      </w:pPr>
      <w:r w:rsidRPr="003A7EED">
        <w:t>Bereik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0"/>
      </w:tblGrid>
      <w:tr w:rsidR="003A7EED" w:rsidRPr="003A7EED" w14:paraId="45D35E04" w14:textId="77777777" w:rsidTr="003A7EED">
        <w:tc>
          <w:tcPr>
            <w:tcW w:w="8380" w:type="dxa"/>
          </w:tcPr>
          <w:p w14:paraId="356BEC0E" w14:textId="7B598FE7" w:rsidR="003A7EED" w:rsidRDefault="003A7EED" w:rsidP="005730AC">
            <w:r w:rsidRPr="003A7EED">
              <w:t xml:space="preserve">Welke inwoners zijn bereikt? Representativiteit? Extra inspanningen voor kansengroepen? </w:t>
            </w:r>
          </w:p>
          <w:p w14:paraId="572FB20D" w14:textId="77777777" w:rsidR="003A7EED" w:rsidRDefault="003A7EED" w:rsidP="005730AC"/>
          <w:p w14:paraId="7954D098" w14:textId="084B98C0" w:rsidR="003A7EED" w:rsidRPr="003A7EED" w:rsidRDefault="003A7EED" w:rsidP="005730AC"/>
        </w:tc>
      </w:tr>
    </w:tbl>
    <w:p w14:paraId="469C6412" w14:textId="6CF01CD7" w:rsidR="00D70FF3" w:rsidRPr="003A7EED" w:rsidRDefault="009C1BD8" w:rsidP="00EB7CAF">
      <w:pPr>
        <w:pStyle w:val="Kop1"/>
        <w:numPr>
          <w:ilvl w:val="0"/>
          <w:numId w:val="0"/>
        </w:numPr>
      </w:pPr>
      <w:r w:rsidRPr="003A7EED">
        <w:lastRenderedPageBreak/>
        <w:t>Tips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0"/>
      </w:tblGrid>
      <w:tr w:rsidR="003A7EED" w:rsidRPr="003A7EED" w14:paraId="19427676" w14:textId="77777777" w:rsidTr="003A7EED">
        <w:tc>
          <w:tcPr>
            <w:tcW w:w="8380" w:type="dxa"/>
          </w:tcPr>
          <w:p w14:paraId="4F3A6129" w14:textId="55B46D8F" w:rsidR="003A7EED" w:rsidRDefault="003A7EED" w:rsidP="003A2322">
            <w:r w:rsidRPr="003A7EED">
              <w:t>Tips voor lokale besturen die ook hiermee aan de slag willen. Wat zijn belangrijke randvoorwaarden om dit project te doen slagen?</w:t>
            </w:r>
          </w:p>
          <w:p w14:paraId="71F3F8EC" w14:textId="77777777" w:rsidR="003A7EED" w:rsidRDefault="003A7EED" w:rsidP="003A2322"/>
          <w:p w14:paraId="7BDE4678" w14:textId="0DAE475A" w:rsidR="003A7EED" w:rsidRPr="003A7EED" w:rsidRDefault="003A7EED" w:rsidP="003A2322"/>
        </w:tc>
      </w:tr>
    </w:tbl>
    <w:p w14:paraId="5E4DDDEF" w14:textId="5D8F9600" w:rsidR="00A07FB5" w:rsidRPr="003A7EED" w:rsidRDefault="00D70FF3" w:rsidP="00D70FF3">
      <w:pPr>
        <w:pStyle w:val="Kop1"/>
        <w:numPr>
          <w:ilvl w:val="0"/>
          <w:numId w:val="0"/>
        </w:numPr>
      </w:pPr>
      <w:r w:rsidRPr="003A7EED">
        <w:t>T</w:t>
      </w:r>
      <w:r w:rsidR="00A07FB5" w:rsidRPr="003A7EED">
        <w:t>oekomstplannen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0"/>
      </w:tblGrid>
      <w:tr w:rsidR="003A7EED" w:rsidRPr="003A7EED" w14:paraId="2D38D080" w14:textId="77777777" w:rsidTr="003A7EED">
        <w:tc>
          <w:tcPr>
            <w:tcW w:w="8380" w:type="dxa"/>
          </w:tcPr>
          <w:p w14:paraId="57A28F99" w14:textId="3EF99F28" w:rsidR="003A7EED" w:rsidRDefault="003A7EED" w:rsidP="002448D5">
            <w:r w:rsidRPr="003A7EED">
              <w:t xml:space="preserve">Zitten er nog andere projecten in de pijplijn? </w:t>
            </w:r>
            <w:r w:rsidR="001A1409">
              <w:t xml:space="preserve">Wordt dit project bijgestuurd in de toekomst? Krijgt het een vervolg? </w:t>
            </w:r>
          </w:p>
          <w:p w14:paraId="52DBDA5D" w14:textId="77777777" w:rsidR="003A7EED" w:rsidRDefault="003A7EED" w:rsidP="002448D5"/>
          <w:p w14:paraId="51866E0D" w14:textId="7BA70E48" w:rsidR="003A7EED" w:rsidRPr="003A7EED" w:rsidRDefault="003A7EED" w:rsidP="002448D5"/>
        </w:tc>
      </w:tr>
    </w:tbl>
    <w:p w14:paraId="23832295" w14:textId="21B7707A" w:rsidR="00D70FF3" w:rsidRPr="003A7EED" w:rsidRDefault="00D70FF3" w:rsidP="00D70FF3">
      <w:pPr>
        <w:pStyle w:val="Kop1"/>
        <w:numPr>
          <w:ilvl w:val="0"/>
          <w:numId w:val="0"/>
        </w:numPr>
      </w:pPr>
      <w:r w:rsidRPr="003A7EED">
        <w:t>Praktische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80"/>
      </w:tblGrid>
      <w:tr w:rsidR="00F101E1" w:rsidRPr="00F101E1" w14:paraId="277A7CA1" w14:textId="77777777" w:rsidTr="00F101E1">
        <w:tc>
          <w:tcPr>
            <w:tcW w:w="8380" w:type="dxa"/>
          </w:tcPr>
          <w:p w14:paraId="1ED9775A" w14:textId="77777777" w:rsidR="00F101E1" w:rsidRDefault="00F101E1" w:rsidP="007D5BED">
            <w:pPr>
              <w:pStyle w:val="Lijstalinea"/>
              <w:numPr>
                <w:ilvl w:val="0"/>
                <w:numId w:val="38"/>
              </w:numPr>
            </w:pPr>
            <w:r w:rsidRPr="00F101E1">
              <w:t>verantwoordelijke en contactgegevens</w:t>
            </w:r>
          </w:p>
          <w:p w14:paraId="5DA57B5F" w14:textId="77777777" w:rsidR="007D5BED" w:rsidRDefault="007D5BED" w:rsidP="007D5BED">
            <w:pPr>
              <w:pStyle w:val="Lijstalinea"/>
              <w:numPr>
                <w:ilvl w:val="0"/>
                <w:numId w:val="38"/>
              </w:numPr>
            </w:pPr>
            <w:r>
              <w:t>fase van beleidscyclus: beleidsvoorbereiding, beleidsuitvoering, beleidsevaluatie</w:t>
            </w:r>
          </w:p>
          <w:p w14:paraId="7DD540F6" w14:textId="77777777" w:rsidR="007D5BED" w:rsidRDefault="007D5BED" w:rsidP="007D5BED">
            <w:pPr>
              <w:pStyle w:val="Lijstalinea"/>
              <w:numPr>
                <w:ilvl w:val="0"/>
                <w:numId w:val="38"/>
              </w:numPr>
            </w:pPr>
            <w:r>
              <w:t>looptijd</w:t>
            </w:r>
          </w:p>
          <w:p w14:paraId="440D71A4" w14:textId="0DBA4A38" w:rsidR="007D5BED" w:rsidRDefault="007D5BED" w:rsidP="007D5BED">
            <w:pPr>
              <w:pStyle w:val="Lijstalinea"/>
              <w:numPr>
                <w:ilvl w:val="0"/>
                <w:numId w:val="38"/>
              </w:numPr>
            </w:pPr>
            <w:r>
              <w:t>kostprijs</w:t>
            </w:r>
            <w:r w:rsidR="001A1409">
              <w:t>, subsidies, andere ondersteuning?</w:t>
            </w:r>
          </w:p>
          <w:p w14:paraId="4F81472F" w14:textId="77777777" w:rsidR="007D5BED" w:rsidRDefault="007D5BED" w:rsidP="00BA4F8F"/>
          <w:p w14:paraId="0DE50EEE" w14:textId="1A4AD656" w:rsidR="007D5BED" w:rsidRPr="00F101E1" w:rsidRDefault="007D5BED" w:rsidP="00BA4F8F"/>
        </w:tc>
      </w:tr>
    </w:tbl>
    <w:p w14:paraId="08ACC252" w14:textId="77777777" w:rsidR="007D5BED" w:rsidRDefault="007D5BED" w:rsidP="00A07FB5">
      <w:pPr>
        <w:rPr>
          <w:b/>
          <w:bCs/>
        </w:rPr>
      </w:pPr>
    </w:p>
    <w:p w14:paraId="63C0D525" w14:textId="1767EAF0" w:rsidR="00A07FB5" w:rsidRDefault="00A07FB5" w:rsidP="00A07FB5">
      <w:r w:rsidRPr="003A7EED">
        <w:rPr>
          <w:b/>
          <w:bCs/>
        </w:rPr>
        <w:t>Aandachtspunt</w:t>
      </w:r>
      <w:r w:rsidRPr="003A7EED">
        <w:t xml:space="preserve">: </w:t>
      </w:r>
      <w:r w:rsidR="00CD3057">
        <w:t xml:space="preserve">je mag </w:t>
      </w:r>
      <w:r w:rsidRPr="003A7EED">
        <w:t xml:space="preserve">linkjes verwerken naar </w:t>
      </w:r>
      <w:r w:rsidR="00CD3057">
        <w:t>een website</w:t>
      </w:r>
      <w:r w:rsidRPr="003A7EED">
        <w:t>, filmpje,</w:t>
      </w:r>
      <w:r w:rsidR="00BD2D80" w:rsidRPr="003A7EED">
        <w:t xml:space="preserve"> verslagen, </w:t>
      </w:r>
      <w:r w:rsidR="00CD3057">
        <w:t>facebookpagina</w:t>
      </w:r>
      <w:r w:rsidRPr="003A7EED">
        <w:t xml:space="preserve"> …</w:t>
      </w:r>
      <w:r>
        <w:t xml:space="preserve"> </w:t>
      </w:r>
    </w:p>
    <w:p w14:paraId="77BDE273" w14:textId="77777777" w:rsidR="00D50C7A" w:rsidRDefault="00D50C7A" w:rsidP="00D50C7A"/>
    <w:sectPr w:rsidR="00D50C7A" w:rsidSect="00FB625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985" w:bottom="1418" w:left="1531" w:header="850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FFEE" w14:textId="77777777" w:rsidR="003C75BA" w:rsidRDefault="003C75BA" w:rsidP="003D1334">
      <w:r>
        <w:separator/>
      </w:r>
    </w:p>
  </w:endnote>
  <w:endnote w:type="continuationSeparator" w:id="0">
    <w:p w14:paraId="1C8383BB" w14:textId="77777777" w:rsidR="003C75BA" w:rsidRDefault="003C75BA" w:rsidP="003D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A249" w14:textId="08E674FF" w:rsidR="00474595" w:rsidRDefault="003D0A40" w:rsidP="00821EAE">
    <w:r>
      <w:t>Praktijk lokale burgerparticipatie</w:t>
    </w:r>
    <w:r w:rsidR="00474595">
      <w:t xml:space="preserve">- </w:t>
    </w:r>
    <w:r w:rsidR="00474595">
      <w:fldChar w:fldCharType="begin"/>
    </w:r>
    <w:r w:rsidR="00474595">
      <w:instrText xml:space="preserve"> PAGE \* Arabic \* MERGEFORMAT </w:instrText>
    </w:r>
    <w:r w:rsidR="00474595">
      <w:fldChar w:fldCharType="separate"/>
    </w:r>
    <w:r w:rsidR="00E712CF">
      <w:rPr>
        <w:noProof/>
      </w:rPr>
      <w:t>4</w:t>
    </w:r>
    <w:r w:rsidR="00474595">
      <w:rPr>
        <w:noProof/>
      </w:rPr>
      <w:fldChar w:fldCharType="end"/>
    </w:r>
    <w:r w:rsidR="00474595">
      <w:t>/</w:t>
    </w:r>
    <w:fldSimple w:instr=" NUMPAGES \* Arabic \* MERGEFORMAT ">
      <w:r w:rsidR="00E712C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BF13" w14:textId="77777777" w:rsidR="00474595" w:rsidRDefault="00474595" w:rsidP="00821EAE">
    <w:r>
      <w:fldChar w:fldCharType="begin"/>
    </w:r>
    <w:r>
      <w:instrText xml:space="preserve"> CREATEDATE \@ "d MMMM yyyy" \* MERGEFORMAT </w:instrText>
    </w:r>
    <w:r>
      <w:fldChar w:fldCharType="separate"/>
    </w:r>
    <w:r w:rsidR="00A07FB5">
      <w:rPr>
        <w:noProof/>
      </w:rPr>
      <w:t>4 februari 2020</w:t>
    </w:r>
    <w:r>
      <w:rPr>
        <w:noProof/>
      </w:rPr>
      <w:fldChar w:fldCharType="end"/>
    </w:r>
    <w:r>
      <w:t xml:space="preserve"> - </w:t>
    </w:r>
    <w:r>
      <w:fldChar w:fldCharType="begin"/>
    </w:r>
    <w:r>
      <w:instrText xml:space="preserve"> PAGE \* Arabic \* MERGEFORMAT </w:instrText>
    </w:r>
    <w:r>
      <w:fldChar w:fldCharType="separate"/>
    </w:r>
    <w:r w:rsidR="00E712CF">
      <w:rPr>
        <w:noProof/>
      </w:rPr>
      <w:t>3</w:t>
    </w:r>
    <w:r>
      <w:rPr>
        <w:noProof/>
      </w:rPr>
      <w:fldChar w:fldCharType="end"/>
    </w:r>
    <w:r>
      <w:t>/</w:t>
    </w:r>
    <w:fldSimple w:instr=" NUMPAGES \* Arabic \* MERGEFORMAT ">
      <w:r w:rsidR="00E712CF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B7E3" w14:textId="4AB41520" w:rsidR="00474595" w:rsidRDefault="003D0A40" w:rsidP="00FB6255">
    <w:r>
      <w:t>Praktijk lokale burgerparticipatie</w:t>
    </w:r>
    <w:r w:rsidR="00474595">
      <w:t xml:space="preserve"> - </w:t>
    </w:r>
    <w:r w:rsidR="00474595">
      <w:fldChar w:fldCharType="begin"/>
    </w:r>
    <w:r w:rsidR="00474595">
      <w:instrText xml:space="preserve"> PAGE \* Arabic \* MERGEFORMAT </w:instrText>
    </w:r>
    <w:r w:rsidR="00474595">
      <w:fldChar w:fldCharType="separate"/>
    </w:r>
    <w:r w:rsidR="00E712CF">
      <w:rPr>
        <w:noProof/>
      </w:rPr>
      <w:t>1</w:t>
    </w:r>
    <w:r w:rsidR="00474595">
      <w:rPr>
        <w:noProof/>
      </w:rPr>
      <w:fldChar w:fldCharType="end"/>
    </w:r>
    <w:r w:rsidR="00474595">
      <w:t>/</w:t>
    </w:r>
    <w:fldSimple w:instr=" NUMPAGES \* Arabic \* MERGEFORMAT ">
      <w:r w:rsidR="00E712C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5A546" w14:textId="77777777" w:rsidR="003C75BA" w:rsidRDefault="003C75BA" w:rsidP="003D1334">
      <w:r>
        <w:separator/>
      </w:r>
    </w:p>
  </w:footnote>
  <w:footnote w:type="continuationSeparator" w:id="0">
    <w:p w14:paraId="48DD2D73" w14:textId="77777777" w:rsidR="003C75BA" w:rsidRDefault="003C75BA" w:rsidP="003D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8EDE" w14:textId="77777777" w:rsidR="00474595" w:rsidRDefault="00474595" w:rsidP="003D1334">
    <w:pPr>
      <w:pStyle w:val="Koptekst"/>
    </w:pPr>
    <w:r>
      <w:rPr>
        <w:noProof/>
        <w:sz w:val="14"/>
        <w:szCs w:val="14"/>
        <w:lang w:val="nl-NL"/>
      </w:rPr>
      <w:drawing>
        <wp:anchor distT="0" distB="0" distL="114300" distR="114300" simplePos="0" relativeHeight="251671552" behindDoc="0" locked="0" layoutInCell="1" allowOverlap="1" wp14:anchorId="37E9252E" wp14:editId="0644316D">
          <wp:simplePos x="0" y="0"/>
          <wp:positionH relativeFrom="page">
            <wp:posOffset>6192520</wp:posOffset>
          </wp:positionH>
          <wp:positionV relativeFrom="page">
            <wp:posOffset>335915</wp:posOffset>
          </wp:positionV>
          <wp:extent cx="960755" cy="972820"/>
          <wp:effectExtent l="19050" t="0" r="0" b="0"/>
          <wp:wrapNone/>
          <wp:docPr id="2" name="Afbeelding 0" descr="VVSG_lo_RGB-brief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SG_lo_RGB-brief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55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C162C" w14:textId="67AACC09" w:rsidR="00474595" w:rsidRDefault="0076043B" w:rsidP="003D1334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A2AB7A" wp14:editId="15EB0C71">
          <wp:simplePos x="0" y="0"/>
          <wp:positionH relativeFrom="page">
            <wp:align>right</wp:align>
          </wp:positionH>
          <wp:positionV relativeFrom="paragraph">
            <wp:posOffset>-358775</wp:posOffset>
          </wp:positionV>
          <wp:extent cx="7518400" cy="1394460"/>
          <wp:effectExtent l="0" t="0" r="0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4247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C7B8A"/>
    <w:multiLevelType w:val="multilevel"/>
    <w:tmpl w:val="030ADACE"/>
    <w:lvl w:ilvl="0">
      <w:start w:val="1"/>
      <w:numFmt w:val="decimal"/>
      <w:suff w:val="space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righ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righ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righ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08A3FAA"/>
    <w:multiLevelType w:val="multilevel"/>
    <w:tmpl w:val="6B40169C"/>
    <w:name w:val="VVSG-lijst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color w:val="CC0077"/>
        <w:vertAlign w:val="baseline"/>
      </w:rPr>
    </w:lvl>
    <w:lvl w:ilvl="1">
      <w:start w:val="1"/>
      <w:numFmt w:val="lowerLetter"/>
      <w:lvlText w:val="%2."/>
      <w:lvlJc w:val="left"/>
      <w:pPr>
        <w:ind w:left="924" w:hanging="357"/>
      </w:pPr>
      <w:rPr>
        <w:rFonts w:ascii="Arial" w:hAnsi="Arial" w:hint="default"/>
        <w:caps w:val="0"/>
        <w:strike w:val="0"/>
        <w:dstrike w:val="0"/>
        <w:color w:val="CCDD11" w:themeColor="accent1"/>
        <w:vertAlign w:val="baseline"/>
      </w:rPr>
    </w:lvl>
    <w:lvl w:ilvl="2">
      <w:start w:val="1"/>
      <w:numFmt w:val="lowerRoman"/>
      <w:lvlText w:val="%3."/>
      <w:lvlJc w:val="right"/>
      <w:pPr>
        <w:ind w:left="1491" w:hanging="357"/>
      </w:pPr>
      <w:rPr>
        <w:rFonts w:ascii="Arial" w:hAnsi="Arial" w:hint="default"/>
        <w:caps w:val="0"/>
        <w:strike w:val="0"/>
        <w:dstrike w:val="0"/>
        <w:color w:val="CCDD11" w:themeColor="accent1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color w:val="CCDD11" w:themeColor="accent1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caps w:val="0"/>
        <w:strike w:val="0"/>
        <w:dstrike w:val="0"/>
        <w:color w:val="CCDD11" w:themeColor="accent1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caps w:val="0"/>
        <w:strike w:val="0"/>
        <w:dstrike w:val="0"/>
        <w:color w:val="CCDD11" w:themeColor="accent1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aps w:val="0"/>
        <w:strike w:val="0"/>
        <w:dstrike w:val="0"/>
        <w:color w:val="CCDD11" w:themeColor="accent1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aps w:val="0"/>
        <w:strike w:val="0"/>
        <w:dstrike w:val="0"/>
        <w:color w:val="CCDD11" w:themeColor="accent1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hint="default"/>
        <w:caps w:val="0"/>
        <w:strike w:val="0"/>
        <w:dstrike w:val="0"/>
        <w:color w:val="CCDD11" w:themeColor="accent1"/>
        <w:vertAlign w:val="baseline"/>
      </w:rPr>
    </w:lvl>
  </w:abstractNum>
  <w:abstractNum w:abstractNumId="3" w15:restartNumberingAfterBreak="0">
    <w:nsid w:val="14194599"/>
    <w:multiLevelType w:val="multilevel"/>
    <w:tmpl w:val="C0C84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D1631"/>
    <w:multiLevelType w:val="hybridMultilevel"/>
    <w:tmpl w:val="7088973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2CD9"/>
    <w:multiLevelType w:val="hybridMultilevel"/>
    <w:tmpl w:val="7584A7D6"/>
    <w:lvl w:ilvl="0" w:tplc="C2106C46">
      <w:start w:val="1"/>
      <w:numFmt w:val="decimal"/>
      <w:pStyle w:val="Lijstnummering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75254"/>
    <w:multiLevelType w:val="hybridMultilevel"/>
    <w:tmpl w:val="48DEC57A"/>
    <w:lvl w:ilvl="0" w:tplc="DF4E3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CC0077"/>
        <w:spacing w:val="0"/>
        <w:w w:val="100"/>
        <w:position w:val="0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A5A6D"/>
    <w:multiLevelType w:val="hybridMultilevel"/>
    <w:tmpl w:val="E14E0CAA"/>
    <w:lvl w:ilvl="0" w:tplc="BF8A8DF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773388" w:themeColor="accent2"/>
        <w:spacing w:val="0"/>
        <w:w w:val="100"/>
        <w:position w:val="0"/>
        <w:vertAlign w:val="baselin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B58"/>
    <w:multiLevelType w:val="hybridMultilevel"/>
    <w:tmpl w:val="AD5ACA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8032A"/>
    <w:multiLevelType w:val="multilevel"/>
    <w:tmpl w:val="B4BE6BE6"/>
    <w:styleLink w:val="nummering-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hint="default"/>
        <w:color w:val="585849" w:themeColor="text1" w:themeShade="80"/>
      </w:r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0" w15:restartNumberingAfterBreak="0">
    <w:nsid w:val="37C545B1"/>
    <w:multiLevelType w:val="hybridMultilevel"/>
    <w:tmpl w:val="9D067D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F2AB1"/>
    <w:multiLevelType w:val="hybridMultilevel"/>
    <w:tmpl w:val="DB4A42D4"/>
    <w:lvl w:ilvl="0" w:tplc="40F6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CC0077"/>
        <w:spacing w:val="0"/>
        <w:w w:val="100"/>
        <w:position w:val="0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0DA3"/>
    <w:multiLevelType w:val="hybridMultilevel"/>
    <w:tmpl w:val="7668F6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D625A"/>
    <w:multiLevelType w:val="hybridMultilevel"/>
    <w:tmpl w:val="6CCE936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A236F"/>
    <w:multiLevelType w:val="hybridMultilevel"/>
    <w:tmpl w:val="11A653E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94A2D"/>
    <w:multiLevelType w:val="hybridMultilevel"/>
    <w:tmpl w:val="DEB44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F43AA"/>
    <w:multiLevelType w:val="multilevel"/>
    <w:tmpl w:val="D2E677B8"/>
    <w:lvl w:ilvl="0">
      <w:start w:val="1"/>
      <w:numFmt w:val="decimal"/>
      <w:pStyle w:val="Kop1"/>
      <w:suff w:val="space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suff w:val="space"/>
      <w:lvlText w:val="%1.%2.%3.%4"/>
      <w:lvlJc w:val="right"/>
      <w:pPr>
        <w:ind w:left="0" w:firstLine="0"/>
      </w:pPr>
      <w:rPr>
        <w:rFonts w:hint="default"/>
      </w:rPr>
    </w:lvl>
    <w:lvl w:ilvl="4">
      <w:start w:val="1"/>
      <w:numFmt w:val="none"/>
      <w:pStyle w:val="Kop5"/>
      <w:suff w:val="space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spac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space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space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space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60F150B5"/>
    <w:multiLevelType w:val="multilevel"/>
    <w:tmpl w:val="A5F63A5C"/>
    <w:styleLink w:val="Opsomming-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aps w:val="0"/>
        <w:strike w:val="0"/>
        <w:dstrike w:val="0"/>
        <w:color w:val="773388" w:themeColor="accent2"/>
        <w:spacing w:val="0"/>
        <w:w w:val="100"/>
        <w:position w:val="0"/>
        <w:vertAlign w:val="baseline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773388" w:themeColor="accent2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773388" w:themeColor="accent2"/>
        <w:u w:color="773388" w:themeColor="accen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773388" w:themeColor="accent2"/>
        <w:u w:color="773388" w:themeColor="accent2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  <w:color w:val="773388" w:themeColor="accent2"/>
        <w:u w:color="773388" w:themeColor="accent2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773388" w:themeColor="accent2"/>
        <w:u w:color="773388" w:themeColor="accent2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773388" w:themeColor="accent2"/>
        <w:u w:color="773388" w:themeColor="accent2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  <w:u w:color="773388" w:themeColor="accent2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u w:color="773388" w:themeColor="accent2"/>
      </w:rPr>
    </w:lvl>
  </w:abstractNum>
  <w:abstractNum w:abstractNumId="18" w15:restartNumberingAfterBreak="0">
    <w:nsid w:val="698B4E9C"/>
    <w:multiLevelType w:val="hybridMultilevel"/>
    <w:tmpl w:val="17AED860"/>
    <w:lvl w:ilvl="0" w:tplc="DF4E3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CC0077"/>
        <w:spacing w:val="0"/>
        <w:w w:val="100"/>
        <w:position w:val="0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92BE8"/>
    <w:multiLevelType w:val="multilevel"/>
    <w:tmpl w:val="42F87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793A0B"/>
    <w:multiLevelType w:val="multilevel"/>
    <w:tmpl w:val="76C86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9"/>
  </w:num>
  <w:num w:numId="5">
    <w:abstractNumId w:val="18"/>
  </w:num>
  <w:num w:numId="6">
    <w:abstractNumId w:val="6"/>
  </w:num>
  <w:num w:numId="7">
    <w:abstractNumId w:val="11"/>
  </w:num>
  <w:num w:numId="8">
    <w:abstractNumId w:val="1"/>
  </w:num>
  <w:num w:numId="9">
    <w:abstractNumId w:val="11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7"/>
  </w:num>
  <w:num w:numId="21">
    <w:abstractNumId w:val="5"/>
  </w:num>
  <w:num w:numId="22">
    <w:abstractNumId w:val="0"/>
  </w:num>
  <w:num w:numId="23">
    <w:abstractNumId w:val="0"/>
  </w:num>
  <w:num w:numId="24">
    <w:abstractNumId w:val="5"/>
  </w:num>
  <w:num w:numId="25">
    <w:abstractNumId w:val="9"/>
  </w:num>
  <w:num w:numId="26">
    <w:abstractNumId w:val="7"/>
  </w:num>
  <w:num w:numId="27">
    <w:abstractNumId w:val="17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3"/>
  </w:num>
  <w:num w:numId="33">
    <w:abstractNumId w:val="12"/>
  </w:num>
  <w:num w:numId="34">
    <w:abstractNumId w:val="4"/>
  </w:num>
  <w:num w:numId="35">
    <w:abstractNumId w:val="14"/>
  </w:num>
  <w:num w:numId="36">
    <w:abstractNumId w:val="15"/>
  </w:num>
  <w:num w:numId="37">
    <w:abstractNumId w:val="10"/>
  </w:num>
  <w:num w:numId="3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5"/>
    <w:rsid w:val="00004622"/>
    <w:rsid w:val="00020F97"/>
    <w:rsid w:val="00027C2B"/>
    <w:rsid w:val="00032DA4"/>
    <w:rsid w:val="0003410D"/>
    <w:rsid w:val="0005572A"/>
    <w:rsid w:val="00067A88"/>
    <w:rsid w:val="00074570"/>
    <w:rsid w:val="00080276"/>
    <w:rsid w:val="00086BBC"/>
    <w:rsid w:val="000874E3"/>
    <w:rsid w:val="000A77E9"/>
    <w:rsid w:val="000B617B"/>
    <w:rsid w:val="000C3131"/>
    <w:rsid w:val="000D2B07"/>
    <w:rsid w:val="000D4F03"/>
    <w:rsid w:val="000F0F55"/>
    <w:rsid w:val="001413C4"/>
    <w:rsid w:val="00160285"/>
    <w:rsid w:val="00177D4D"/>
    <w:rsid w:val="0018564B"/>
    <w:rsid w:val="001A1409"/>
    <w:rsid w:val="001A5C20"/>
    <w:rsid w:val="001A790D"/>
    <w:rsid w:val="001B071F"/>
    <w:rsid w:val="001B1AC8"/>
    <w:rsid w:val="001C1F3E"/>
    <w:rsid w:val="001C6234"/>
    <w:rsid w:val="001D6A4A"/>
    <w:rsid w:val="001D7AC1"/>
    <w:rsid w:val="001E3D2E"/>
    <w:rsid w:val="001E45EC"/>
    <w:rsid w:val="00206331"/>
    <w:rsid w:val="002126CC"/>
    <w:rsid w:val="00230D5D"/>
    <w:rsid w:val="00242D45"/>
    <w:rsid w:val="00255B5D"/>
    <w:rsid w:val="00285035"/>
    <w:rsid w:val="00296FF0"/>
    <w:rsid w:val="002C2BCA"/>
    <w:rsid w:val="002C6CDB"/>
    <w:rsid w:val="002D0A8D"/>
    <w:rsid w:val="00307F4F"/>
    <w:rsid w:val="00322BF6"/>
    <w:rsid w:val="00334C13"/>
    <w:rsid w:val="003459BF"/>
    <w:rsid w:val="00385CA5"/>
    <w:rsid w:val="00390A92"/>
    <w:rsid w:val="00396287"/>
    <w:rsid w:val="003A53D5"/>
    <w:rsid w:val="003A7EED"/>
    <w:rsid w:val="003C75BA"/>
    <w:rsid w:val="003D088D"/>
    <w:rsid w:val="003D0A40"/>
    <w:rsid w:val="003D1334"/>
    <w:rsid w:val="003D7DBA"/>
    <w:rsid w:val="003E251E"/>
    <w:rsid w:val="004033F1"/>
    <w:rsid w:val="0042440F"/>
    <w:rsid w:val="00424D5D"/>
    <w:rsid w:val="004553C9"/>
    <w:rsid w:val="004579C9"/>
    <w:rsid w:val="00474595"/>
    <w:rsid w:val="004A777D"/>
    <w:rsid w:val="004B1908"/>
    <w:rsid w:val="004B4C4D"/>
    <w:rsid w:val="004B6ED9"/>
    <w:rsid w:val="004C096B"/>
    <w:rsid w:val="004D2D5C"/>
    <w:rsid w:val="004F5C85"/>
    <w:rsid w:val="00503DB4"/>
    <w:rsid w:val="00505021"/>
    <w:rsid w:val="005170CD"/>
    <w:rsid w:val="005252D1"/>
    <w:rsid w:val="0054514C"/>
    <w:rsid w:val="00565448"/>
    <w:rsid w:val="005A159E"/>
    <w:rsid w:val="005B09E3"/>
    <w:rsid w:val="005B7E02"/>
    <w:rsid w:val="005C5B05"/>
    <w:rsid w:val="005C6551"/>
    <w:rsid w:val="005E5D7A"/>
    <w:rsid w:val="005E7A22"/>
    <w:rsid w:val="006000A5"/>
    <w:rsid w:val="00624CC1"/>
    <w:rsid w:val="00636FBE"/>
    <w:rsid w:val="00640582"/>
    <w:rsid w:val="00647F78"/>
    <w:rsid w:val="00651F67"/>
    <w:rsid w:val="00664EE4"/>
    <w:rsid w:val="006B3298"/>
    <w:rsid w:val="006C62C0"/>
    <w:rsid w:val="006D306E"/>
    <w:rsid w:val="006D6D55"/>
    <w:rsid w:val="006E02B3"/>
    <w:rsid w:val="006F1E5C"/>
    <w:rsid w:val="00700902"/>
    <w:rsid w:val="0071720D"/>
    <w:rsid w:val="00720F06"/>
    <w:rsid w:val="0073454D"/>
    <w:rsid w:val="007404ED"/>
    <w:rsid w:val="00740713"/>
    <w:rsid w:val="0076043B"/>
    <w:rsid w:val="0076622C"/>
    <w:rsid w:val="007778F4"/>
    <w:rsid w:val="007A31E8"/>
    <w:rsid w:val="007B7DCB"/>
    <w:rsid w:val="007C53BA"/>
    <w:rsid w:val="007D5BED"/>
    <w:rsid w:val="007E2E9E"/>
    <w:rsid w:val="007E3D9A"/>
    <w:rsid w:val="007F52D6"/>
    <w:rsid w:val="00821EAE"/>
    <w:rsid w:val="008607D2"/>
    <w:rsid w:val="008A6083"/>
    <w:rsid w:val="008E53C9"/>
    <w:rsid w:val="008E5C76"/>
    <w:rsid w:val="0091278C"/>
    <w:rsid w:val="00921E9C"/>
    <w:rsid w:val="00931B67"/>
    <w:rsid w:val="0094045D"/>
    <w:rsid w:val="00944BD8"/>
    <w:rsid w:val="009456B9"/>
    <w:rsid w:val="0095090A"/>
    <w:rsid w:val="00952405"/>
    <w:rsid w:val="00981C09"/>
    <w:rsid w:val="00985103"/>
    <w:rsid w:val="009A2C86"/>
    <w:rsid w:val="009B777C"/>
    <w:rsid w:val="009C1BD8"/>
    <w:rsid w:val="009D5F40"/>
    <w:rsid w:val="009D6A35"/>
    <w:rsid w:val="00A07FB5"/>
    <w:rsid w:val="00A54F42"/>
    <w:rsid w:val="00A55301"/>
    <w:rsid w:val="00A86F74"/>
    <w:rsid w:val="00A95E1B"/>
    <w:rsid w:val="00A97DFE"/>
    <w:rsid w:val="00AB2D3D"/>
    <w:rsid w:val="00AD4E49"/>
    <w:rsid w:val="00AF7641"/>
    <w:rsid w:val="00B25741"/>
    <w:rsid w:val="00B57A45"/>
    <w:rsid w:val="00BB27C9"/>
    <w:rsid w:val="00BC0F67"/>
    <w:rsid w:val="00BC12C7"/>
    <w:rsid w:val="00BD2D80"/>
    <w:rsid w:val="00BD7E19"/>
    <w:rsid w:val="00BF1A6E"/>
    <w:rsid w:val="00C02FE3"/>
    <w:rsid w:val="00C26343"/>
    <w:rsid w:val="00C27450"/>
    <w:rsid w:val="00C35A64"/>
    <w:rsid w:val="00C430A8"/>
    <w:rsid w:val="00C4738B"/>
    <w:rsid w:val="00C47CBE"/>
    <w:rsid w:val="00C50AEA"/>
    <w:rsid w:val="00C64AD4"/>
    <w:rsid w:val="00C66378"/>
    <w:rsid w:val="00C838E8"/>
    <w:rsid w:val="00C9693D"/>
    <w:rsid w:val="00CA0D14"/>
    <w:rsid w:val="00CA16D0"/>
    <w:rsid w:val="00CA7EC6"/>
    <w:rsid w:val="00CC0287"/>
    <w:rsid w:val="00CC1014"/>
    <w:rsid w:val="00CD196A"/>
    <w:rsid w:val="00CD3057"/>
    <w:rsid w:val="00CE202C"/>
    <w:rsid w:val="00CE42D7"/>
    <w:rsid w:val="00D247AA"/>
    <w:rsid w:val="00D32F45"/>
    <w:rsid w:val="00D46707"/>
    <w:rsid w:val="00D50C7A"/>
    <w:rsid w:val="00D6207D"/>
    <w:rsid w:val="00D663F8"/>
    <w:rsid w:val="00D70FF3"/>
    <w:rsid w:val="00DA0B45"/>
    <w:rsid w:val="00DB3EF1"/>
    <w:rsid w:val="00DD73C6"/>
    <w:rsid w:val="00E0120D"/>
    <w:rsid w:val="00E050CE"/>
    <w:rsid w:val="00E366FE"/>
    <w:rsid w:val="00E37515"/>
    <w:rsid w:val="00E61FCE"/>
    <w:rsid w:val="00E65FFB"/>
    <w:rsid w:val="00E712CF"/>
    <w:rsid w:val="00E90C24"/>
    <w:rsid w:val="00E90F4D"/>
    <w:rsid w:val="00E9402C"/>
    <w:rsid w:val="00EA018D"/>
    <w:rsid w:val="00EA337A"/>
    <w:rsid w:val="00EB12F0"/>
    <w:rsid w:val="00EB7CAF"/>
    <w:rsid w:val="00EC0FDD"/>
    <w:rsid w:val="00EC36E1"/>
    <w:rsid w:val="00ED08EF"/>
    <w:rsid w:val="00ED2898"/>
    <w:rsid w:val="00ED3E6D"/>
    <w:rsid w:val="00EF5771"/>
    <w:rsid w:val="00EF7C76"/>
    <w:rsid w:val="00F02663"/>
    <w:rsid w:val="00F04E25"/>
    <w:rsid w:val="00F101E1"/>
    <w:rsid w:val="00F12467"/>
    <w:rsid w:val="00F2144E"/>
    <w:rsid w:val="00F23C83"/>
    <w:rsid w:val="00F44086"/>
    <w:rsid w:val="00F72F49"/>
    <w:rsid w:val="00F76A88"/>
    <w:rsid w:val="00F91DCA"/>
    <w:rsid w:val="00F953F4"/>
    <w:rsid w:val="00FA051E"/>
    <w:rsid w:val="00FA60CC"/>
    <w:rsid w:val="00FA6D2E"/>
    <w:rsid w:val="00FB0706"/>
    <w:rsid w:val="00FB59B0"/>
    <w:rsid w:val="00FB6255"/>
    <w:rsid w:val="00FC724D"/>
    <w:rsid w:val="00FC775F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9D0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nl-BE" w:eastAsia="nl-BE" w:bidi="ar-SA"/>
      </w:rPr>
    </w:rPrDefault>
    <w:pPrDefault>
      <w:pPr>
        <w:spacing w:line="30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6378"/>
    <w:pPr>
      <w:spacing w:line="300" w:lineRule="atLeast"/>
      <w:contextualSpacing/>
    </w:pPr>
    <w:rPr>
      <w:color w:val="585849" w:themeColor="text1" w:themeShade="80"/>
      <w:szCs w:val="12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66378"/>
    <w:pPr>
      <w:keepNext/>
      <w:keepLines/>
      <w:numPr>
        <w:numId w:val="3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C66378"/>
    <w:pPr>
      <w:keepNext/>
      <w:keepLines/>
      <w:numPr>
        <w:ilvl w:val="1"/>
        <w:numId w:val="3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C66378"/>
    <w:pPr>
      <w:keepNext/>
      <w:keepLines/>
      <w:numPr>
        <w:ilvl w:val="2"/>
        <w:numId w:val="31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Kop4">
    <w:name w:val="heading 4"/>
    <w:basedOn w:val="Standaard"/>
    <w:next w:val="Standaard"/>
    <w:link w:val="Kop4Char"/>
    <w:unhideWhenUsed/>
    <w:rsid w:val="00C66378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nhideWhenUsed/>
    <w:rsid w:val="007E2E9E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nhideWhenUsed/>
    <w:rsid w:val="007E2E9E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nhideWhenUsed/>
    <w:rsid w:val="007E2E9E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nhideWhenUsed/>
    <w:rsid w:val="007E2E9E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nhideWhenUsed/>
    <w:rsid w:val="007E2E9E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Standaard"/>
    <w:link w:val="OpsommingChar"/>
    <w:qFormat/>
    <w:rsid w:val="00EA018D"/>
    <w:pPr>
      <w:numPr>
        <w:numId w:val="26"/>
      </w:numPr>
      <w:tabs>
        <w:tab w:val="left" w:pos="284"/>
      </w:tabs>
    </w:pPr>
  </w:style>
  <w:style w:type="paragraph" w:styleId="Lijstnummering">
    <w:name w:val="List Number"/>
    <w:basedOn w:val="Standaard"/>
    <w:link w:val="LijstnummeringChar"/>
    <w:qFormat/>
    <w:rsid w:val="00EA018D"/>
    <w:pPr>
      <w:numPr>
        <w:numId w:val="24"/>
      </w:numPr>
    </w:pPr>
  </w:style>
  <w:style w:type="paragraph" w:styleId="Koptekst">
    <w:name w:val="header"/>
    <w:basedOn w:val="Standaard"/>
    <w:link w:val="KoptekstChar"/>
    <w:rsid w:val="002063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06331"/>
    <w:rPr>
      <w:sz w:val="24"/>
      <w:szCs w:val="24"/>
      <w:lang w:val="nl-NL" w:eastAsia="nl-NL"/>
    </w:rPr>
  </w:style>
  <w:style w:type="paragraph" w:styleId="Ballontekst">
    <w:name w:val="Balloon Text"/>
    <w:basedOn w:val="Standaard"/>
    <w:next w:val="Standaard"/>
    <w:link w:val="BallontekstChar"/>
    <w:rsid w:val="007E2E9E"/>
    <w:pPr>
      <w:tabs>
        <w:tab w:val="left" w:pos="3544"/>
      </w:tabs>
      <w:spacing w:line="220" w:lineRule="atLeast"/>
    </w:pPr>
    <w:rPr>
      <w:rFonts w:cs="Tahoma"/>
      <w:b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rsid w:val="00651F67"/>
    <w:rPr>
      <w:rFonts w:cs="Tahoma"/>
      <w:b/>
      <w:color w:val="585849" w:themeColor="text1" w:themeShade="80"/>
      <w:sz w:val="16"/>
      <w:szCs w:val="14"/>
      <w:lang w:eastAsia="nl-NL"/>
    </w:rPr>
  </w:style>
  <w:style w:type="character" w:customStyle="1" w:styleId="Kop1Char">
    <w:name w:val="Kop 1 Char"/>
    <w:basedOn w:val="Standaardalinea-lettertype"/>
    <w:link w:val="Kop1"/>
    <w:rsid w:val="00F76A88"/>
    <w:rPr>
      <w:rFonts w:asciiTheme="majorHAnsi" w:eastAsiaTheme="majorEastAsia" w:hAnsiTheme="majorHAnsi" w:cstheme="majorBidi"/>
      <w:b/>
      <w:bCs/>
      <w:color w:val="585849" w:themeColor="text1" w:themeShade="80"/>
      <w:sz w:val="26"/>
      <w:szCs w:val="28"/>
      <w:lang w:eastAsia="nl-NL"/>
    </w:rPr>
  </w:style>
  <w:style w:type="paragraph" w:styleId="Titel">
    <w:name w:val="Title"/>
    <w:basedOn w:val="Standaard"/>
    <w:next w:val="Beschrijving"/>
    <w:link w:val="TitelChar"/>
    <w:qFormat/>
    <w:rsid w:val="007E2E9E"/>
    <w:pPr>
      <w:spacing w:after="300" w:line="240" w:lineRule="auto"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rsid w:val="00EC36E1"/>
    <w:rPr>
      <w:rFonts w:asciiTheme="majorHAnsi" w:eastAsiaTheme="majorEastAsia" w:hAnsiTheme="majorHAnsi" w:cstheme="majorBidi"/>
      <w:color w:val="585849" w:themeColor="text1" w:themeShade="80"/>
      <w:spacing w:val="5"/>
      <w:kern w:val="28"/>
      <w:sz w:val="36"/>
      <w:szCs w:val="52"/>
      <w:lang w:eastAsia="nl-NL"/>
    </w:rPr>
  </w:style>
  <w:style w:type="character" w:styleId="Nadruk">
    <w:name w:val="Emphasis"/>
    <w:basedOn w:val="Standaardalinea-lettertype"/>
    <w:qFormat/>
    <w:rsid w:val="007E2E9E"/>
    <w:rPr>
      <w:i/>
      <w:iCs/>
      <w:color w:val="773388" w:themeColor="accent2"/>
    </w:rPr>
  </w:style>
  <w:style w:type="paragraph" w:styleId="Ondertitel">
    <w:name w:val="Subtitle"/>
    <w:basedOn w:val="Standaard"/>
    <w:next w:val="Standaard"/>
    <w:link w:val="OndertitelChar"/>
    <w:qFormat/>
    <w:rsid w:val="007E2E9E"/>
    <w:pPr>
      <w:numPr>
        <w:ilvl w:val="1"/>
      </w:numPr>
      <w:spacing w:before="120"/>
    </w:pPr>
    <w:rPr>
      <w:rFonts w:asciiTheme="majorHAnsi" w:eastAsiaTheme="majorEastAsia" w:hAnsiTheme="majorHAnsi" w:cstheme="majorBidi"/>
      <w:b/>
      <w:iCs/>
      <w:color w:val="CC0077" w:themeColor="accent3"/>
      <w:spacing w:val="15"/>
      <w:sz w:val="24"/>
      <w:u w:val="single"/>
    </w:rPr>
  </w:style>
  <w:style w:type="character" w:customStyle="1" w:styleId="OndertitelChar">
    <w:name w:val="Ondertitel Char"/>
    <w:basedOn w:val="Standaardalinea-lettertype"/>
    <w:link w:val="Ondertitel"/>
    <w:rsid w:val="001C6234"/>
    <w:rPr>
      <w:rFonts w:asciiTheme="majorHAnsi" w:eastAsiaTheme="majorEastAsia" w:hAnsiTheme="majorHAnsi" w:cstheme="majorBidi"/>
      <w:b/>
      <w:iCs/>
      <w:color w:val="CC0077" w:themeColor="accent3"/>
      <w:spacing w:val="15"/>
      <w:sz w:val="24"/>
      <w:szCs w:val="12"/>
      <w:u w:val="single"/>
      <w:lang w:eastAsia="nl-NL"/>
    </w:rPr>
  </w:style>
  <w:style w:type="character" w:customStyle="1" w:styleId="Kop2Char">
    <w:name w:val="Kop 2 Char"/>
    <w:basedOn w:val="Standaardalinea-lettertype"/>
    <w:link w:val="Kop2"/>
    <w:rsid w:val="00F76A88"/>
    <w:rPr>
      <w:rFonts w:asciiTheme="majorHAnsi" w:eastAsiaTheme="majorEastAsia" w:hAnsiTheme="majorHAnsi" w:cstheme="majorBidi"/>
      <w:b/>
      <w:bCs/>
      <w:color w:val="585849" w:themeColor="text1" w:themeShade="80"/>
      <w:sz w:val="24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F76A88"/>
    <w:rPr>
      <w:rFonts w:asciiTheme="majorHAnsi" w:eastAsiaTheme="majorEastAsia" w:hAnsiTheme="majorHAnsi" w:cstheme="majorBidi"/>
      <w:b/>
      <w:bCs/>
      <w:color w:val="585849" w:themeColor="text1" w:themeShade="80"/>
      <w:sz w:val="22"/>
      <w:szCs w:val="12"/>
      <w:lang w:eastAsia="nl-NL"/>
    </w:rPr>
  </w:style>
  <w:style w:type="character" w:customStyle="1" w:styleId="Kop4Char">
    <w:name w:val="Kop 4 Char"/>
    <w:basedOn w:val="Standaardalinea-lettertype"/>
    <w:link w:val="Kop4"/>
    <w:rsid w:val="00F76A88"/>
    <w:rPr>
      <w:rFonts w:asciiTheme="majorHAnsi" w:eastAsiaTheme="majorEastAsia" w:hAnsiTheme="majorHAnsi" w:cstheme="majorBidi"/>
      <w:b/>
      <w:bCs/>
      <w:iCs/>
      <w:color w:val="585849" w:themeColor="text1" w:themeShade="80"/>
      <w:szCs w:val="12"/>
      <w:lang w:eastAsia="nl-NL"/>
    </w:rPr>
  </w:style>
  <w:style w:type="character" w:customStyle="1" w:styleId="Kop5Char">
    <w:name w:val="Kop 5 Char"/>
    <w:basedOn w:val="Standaardalinea-lettertype"/>
    <w:link w:val="Kop5"/>
    <w:rsid w:val="00F76A88"/>
    <w:rPr>
      <w:rFonts w:asciiTheme="majorHAnsi" w:eastAsiaTheme="majorEastAsia" w:hAnsiTheme="majorHAnsi" w:cstheme="majorBidi"/>
      <w:b/>
      <w:color w:val="585849" w:themeColor="text1" w:themeShade="80"/>
      <w:szCs w:val="12"/>
      <w:lang w:eastAsia="nl-NL"/>
    </w:rPr>
  </w:style>
  <w:style w:type="character" w:customStyle="1" w:styleId="Kop6Char">
    <w:name w:val="Kop 6 Char"/>
    <w:basedOn w:val="Standaardalinea-lettertype"/>
    <w:link w:val="Kop6"/>
    <w:rsid w:val="00F76A88"/>
    <w:rPr>
      <w:rFonts w:asciiTheme="majorHAnsi" w:eastAsiaTheme="majorEastAsia" w:hAnsiTheme="majorHAnsi" w:cstheme="majorBidi"/>
      <w:b/>
      <w:iCs/>
      <w:color w:val="585849" w:themeColor="text1" w:themeShade="80"/>
      <w:szCs w:val="12"/>
      <w:lang w:eastAsia="nl-NL"/>
    </w:rPr>
  </w:style>
  <w:style w:type="character" w:customStyle="1" w:styleId="Kop7Char">
    <w:name w:val="Kop 7 Char"/>
    <w:basedOn w:val="Standaardalinea-lettertype"/>
    <w:link w:val="Kop7"/>
    <w:rsid w:val="00F76A88"/>
    <w:rPr>
      <w:rFonts w:asciiTheme="majorHAnsi" w:eastAsiaTheme="majorEastAsia" w:hAnsiTheme="majorHAnsi" w:cstheme="majorBidi"/>
      <w:b/>
      <w:iCs/>
      <w:color w:val="585849" w:themeColor="text1" w:themeShade="80"/>
      <w:szCs w:val="12"/>
      <w:lang w:eastAsia="nl-NL"/>
    </w:rPr>
  </w:style>
  <w:style w:type="character" w:customStyle="1" w:styleId="Kop8Char">
    <w:name w:val="Kop 8 Char"/>
    <w:basedOn w:val="Standaardalinea-lettertype"/>
    <w:link w:val="Kop8"/>
    <w:rsid w:val="00F76A88"/>
    <w:rPr>
      <w:rFonts w:asciiTheme="majorHAnsi" w:eastAsiaTheme="majorEastAsia" w:hAnsiTheme="majorHAnsi" w:cstheme="majorBidi"/>
      <w:b/>
      <w:color w:val="585849" w:themeColor="text1" w:themeShade="80"/>
      <w:lang w:eastAsia="nl-NL"/>
    </w:rPr>
  </w:style>
  <w:style w:type="character" w:customStyle="1" w:styleId="Kop9Char">
    <w:name w:val="Kop 9 Char"/>
    <w:basedOn w:val="Standaardalinea-lettertype"/>
    <w:link w:val="Kop9"/>
    <w:rsid w:val="00F76A88"/>
    <w:rPr>
      <w:rFonts w:asciiTheme="majorHAnsi" w:eastAsiaTheme="majorEastAsia" w:hAnsiTheme="majorHAnsi" w:cstheme="majorBidi"/>
      <w:b/>
      <w:iCs/>
      <w:color w:val="585849" w:themeColor="text1" w:themeShade="8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7E2E9E"/>
    <w:rPr>
      <w:i/>
      <w:iCs/>
      <w:color w:val="585849" w:themeColor="text1" w:themeShade="80"/>
    </w:rPr>
  </w:style>
  <w:style w:type="character" w:styleId="Intensievebenadrukking">
    <w:name w:val="Intense Emphasis"/>
    <w:basedOn w:val="Standaardalinea-lettertype"/>
    <w:uiPriority w:val="21"/>
    <w:qFormat/>
    <w:rsid w:val="007E2E9E"/>
    <w:rPr>
      <w:b/>
      <w:bCs/>
      <w:i/>
      <w:iCs/>
      <w:color w:val="CC0077" w:themeColor="accent3"/>
    </w:rPr>
  </w:style>
  <w:style w:type="paragraph" w:styleId="Citaat">
    <w:name w:val="Quote"/>
    <w:basedOn w:val="Standaard"/>
    <w:next w:val="Standaard"/>
    <w:link w:val="CitaatChar"/>
    <w:uiPriority w:val="29"/>
    <w:qFormat/>
    <w:rsid w:val="007E2E9E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0120D"/>
    <w:rPr>
      <w:i/>
      <w:iCs/>
      <w:color w:val="585849" w:themeColor="text1" w:themeShade="80"/>
      <w:sz w:val="20"/>
      <w:szCs w:val="12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2E9E"/>
    <w:pPr>
      <w:pBdr>
        <w:bottom w:val="single" w:sz="4" w:space="4" w:color="CC0077" w:themeColor="accent3"/>
      </w:pBdr>
      <w:spacing w:before="200"/>
      <w:ind w:left="936" w:right="936"/>
    </w:pPr>
    <w:rPr>
      <w:b/>
      <w:bCs/>
      <w:i/>
      <w:iCs/>
      <w:color w:val="CC0077" w:themeColor="accent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6234"/>
    <w:rPr>
      <w:b/>
      <w:bCs/>
      <w:i/>
      <w:iCs/>
      <w:color w:val="CC0077" w:themeColor="accent3"/>
      <w:sz w:val="20"/>
      <w:szCs w:val="12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7E2E9E"/>
    <w:rPr>
      <w:smallCaps/>
      <w:color w:val="773388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E2E9E"/>
    <w:rPr>
      <w:b/>
      <w:bCs/>
      <w:smallCaps/>
      <w:color w:val="773388" w:themeColor="accent2"/>
      <w:spacing w:val="5"/>
      <w:u w:val="single"/>
    </w:rPr>
  </w:style>
  <w:style w:type="paragraph" w:customStyle="1" w:styleId="Postadres">
    <w:name w:val="Postadres"/>
    <w:basedOn w:val="Standaard"/>
    <w:link w:val="PostadresChar"/>
    <w:rsid w:val="007E2E9E"/>
    <w:pPr>
      <w:spacing w:line="240" w:lineRule="atLeast"/>
    </w:pPr>
  </w:style>
  <w:style w:type="paragraph" w:customStyle="1" w:styleId="Bijtitel">
    <w:name w:val="Bijtitel"/>
    <w:basedOn w:val="Standaard"/>
    <w:next w:val="Standaard"/>
    <w:rsid w:val="002D0A8D"/>
    <w:pPr>
      <w:keepNext/>
      <w:keepLines/>
      <w:tabs>
        <w:tab w:val="left" w:pos="6577"/>
      </w:tabs>
      <w:spacing w:after="600" w:line="240" w:lineRule="atLeast"/>
      <w:outlineLvl w:val="0"/>
    </w:pPr>
    <w:rPr>
      <w:rFonts w:ascii="Arial Narrow" w:hAnsi="Arial Narrow"/>
      <w:spacing w:val="6"/>
      <w:sz w:val="24"/>
      <w:szCs w:val="20"/>
      <w:lang w:eastAsia="nl-BE"/>
    </w:rPr>
  </w:style>
  <w:style w:type="table" w:styleId="Tabelraster">
    <w:name w:val="Table Grid"/>
    <w:basedOn w:val="Standaardtabel"/>
    <w:rsid w:val="00EC0FDD"/>
    <w:pPr>
      <w:spacing w:line="240" w:lineRule="auto"/>
    </w:pPr>
    <w:tblPr>
      <w:tblBorders>
        <w:top w:val="single" w:sz="4" w:space="0" w:color="AAAA99" w:themeColor="text1"/>
        <w:left w:val="single" w:sz="4" w:space="0" w:color="AAAA99" w:themeColor="text1"/>
        <w:bottom w:val="single" w:sz="4" w:space="0" w:color="AAAA99" w:themeColor="text1"/>
        <w:right w:val="single" w:sz="4" w:space="0" w:color="AAAA99" w:themeColor="text1"/>
        <w:insideH w:val="single" w:sz="4" w:space="0" w:color="AAAA99" w:themeColor="text1"/>
        <w:insideV w:val="single" w:sz="4" w:space="0" w:color="AAAA99" w:themeColor="text1"/>
      </w:tblBorders>
    </w:tblPr>
  </w:style>
  <w:style w:type="character" w:customStyle="1" w:styleId="LijstnummeringChar">
    <w:name w:val="Lijstnummering Char"/>
    <w:basedOn w:val="Standaardalinea-lettertype"/>
    <w:link w:val="Lijstnummering"/>
    <w:rsid w:val="00A95E1B"/>
    <w:rPr>
      <w:color w:val="585849" w:themeColor="text1" w:themeShade="80"/>
      <w:szCs w:val="12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5B5D"/>
    <w:rPr>
      <w:color w:val="808080"/>
    </w:rPr>
  </w:style>
  <w:style w:type="character" w:customStyle="1" w:styleId="PostadresChar">
    <w:name w:val="Postadres Char"/>
    <w:basedOn w:val="Standaardalinea-lettertype"/>
    <w:link w:val="Postadres"/>
    <w:rsid w:val="00BC12C7"/>
    <w:rPr>
      <w:color w:val="585849" w:themeColor="text1" w:themeShade="80"/>
      <w:sz w:val="20"/>
      <w:szCs w:val="12"/>
      <w:lang w:eastAsia="nl-NL"/>
    </w:rPr>
  </w:style>
  <w:style w:type="paragraph" w:customStyle="1" w:styleId="Over">
    <w:name w:val="Over"/>
    <w:basedOn w:val="Standaard"/>
    <w:link w:val="OverChar"/>
    <w:rsid w:val="007E2E9E"/>
    <w:pPr>
      <w:spacing w:after="180" w:line="240" w:lineRule="atLeast"/>
      <w:jc w:val="right"/>
    </w:pPr>
    <w:rPr>
      <w:b/>
      <w:sz w:val="24"/>
    </w:rPr>
  </w:style>
  <w:style w:type="character" w:customStyle="1" w:styleId="OverChar">
    <w:name w:val="Over Char"/>
    <w:basedOn w:val="Standaardalinea-lettertype"/>
    <w:link w:val="Over"/>
    <w:rsid w:val="000F0F55"/>
    <w:rPr>
      <w:b/>
      <w:color w:val="585849" w:themeColor="text1" w:themeShade="80"/>
      <w:sz w:val="24"/>
      <w:szCs w:val="12"/>
      <w:lang w:eastAsia="nl-NL"/>
    </w:rPr>
  </w:style>
  <w:style w:type="character" w:styleId="Hyperlink">
    <w:name w:val="Hyperlink"/>
    <w:basedOn w:val="Standaardalinea-lettertype"/>
    <w:rsid w:val="007E2E9E"/>
    <w:rPr>
      <w:color w:val="773388" w:themeColor="accent2"/>
      <w:u w:val="single"/>
    </w:rPr>
  </w:style>
  <w:style w:type="table" w:styleId="Elegantetabel">
    <w:name w:val="Table Elegant"/>
    <w:basedOn w:val="Standaardtabel"/>
    <w:locked/>
    <w:rsid w:val="00CC1014"/>
    <w:pPr>
      <w:spacing w:after="28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1">
    <w:name w:val="Table 3D effects 1"/>
    <w:basedOn w:val="Standaardtabel"/>
    <w:locked/>
    <w:rsid w:val="00D46707"/>
    <w:pPr>
      <w:spacing w:after="280"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schrijving">
    <w:name w:val="Beschrijving"/>
    <w:basedOn w:val="Standaard"/>
    <w:next w:val="Standaard"/>
    <w:rsid w:val="007E2E9E"/>
    <w:pPr>
      <w:pBdr>
        <w:top w:val="dotted" w:sz="8" w:space="0" w:color="AAAA99" w:themeColor="text1"/>
        <w:bottom w:val="dotted" w:sz="8" w:space="1" w:color="AAAA99" w:themeColor="text1"/>
      </w:pBdr>
      <w:spacing w:after="480" w:line="200" w:lineRule="atLeast"/>
    </w:pPr>
    <w:rPr>
      <w:szCs w:val="20"/>
    </w:rPr>
  </w:style>
  <w:style w:type="table" w:styleId="3D-effectenvoortabel2">
    <w:name w:val="Table 3D effects 2"/>
    <w:basedOn w:val="Standaardtabel"/>
    <w:locked/>
    <w:rsid w:val="001B1AC8"/>
    <w:pPr>
      <w:spacing w:after="280"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sioneletabel">
    <w:name w:val="Table Professional"/>
    <w:basedOn w:val="Standaardtabel"/>
    <w:locked/>
    <w:rsid w:val="001B1AC8"/>
    <w:pPr>
      <w:spacing w:after="28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psommingChar">
    <w:name w:val="Opsomming Char"/>
    <w:basedOn w:val="Standaardalinea-lettertype"/>
    <w:link w:val="Opsomming"/>
    <w:rsid w:val="00A95E1B"/>
    <w:rPr>
      <w:color w:val="585849" w:themeColor="text1" w:themeShade="80"/>
      <w:szCs w:val="12"/>
      <w:lang w:eastAsia="nl-NL"/>
    </w:rPr>
  </w:style>
  <w:style w:type="paragraph" w:styleId="Lijstopsomteken">
    <w:name w:val="List Bullet"/>
    <w:basedOn w:val="Standaard"/>
    <w:rsid w:val="00EA018D"/>
    <w:pPr>
      <w:numPr>
        <w:numId w:val="23"/>
      </w:numPr>
    </w:pPr>
  </w:style>
  <w:style w:type="numbering" w:customStyle="1" w:styleId="nummering-">
    <w:name w:val="nummering-"/>
    <w:basedOn w:val="Geenlijst"/>
    <w:rsid w:val="00EA018D"/>
    <w:pPr>
      <w:numPr>
        <w:numId w:val="25"/>
      </w:numPr>
    </w:pPr>
  </w:style>
  <w:style w:type="numbering" w:customStyle="1" w:styleId="Opsomming-">
    <w:name w:val="Opsomming-"/>
    <w:basedOn w:val="Geenlijst"/>
    <w:rsid w:val="00EA018D"/>
    <w:pPr>
      <w:numPr>
        <w:numId w:val="27"/>
      </w:numPr>
    </w:pPr>
  </w:style>
  <w:style w:type="paragraph" w:customStyle="1" w:styleId="Voetnoottekst1">
    <w:name w:val="Voetnoottekst1"/>
    <w:basedOn w:val="Standaard"/>
    <w:next w:val="Voetnoottekst"/>
    <w:link w:val="VoetnoottekstChar"/>
    <w:uiPriority w:val="99"/>
    <w:semiHidden/>
    <w:unhideWhenUsed/>
    <w:rsid w:val="00D50C7A"/>
    <w:pPr>
      <w:spacing w:line="240" w:lineRule="auto"/>
      <w:contextualSpacing w:val="0"/>
    </w:pPr>
    <w:rPr>
      <w:color w:val="auto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1"/>
    <w:uiPriority w:val="99"/>
    <w:semiHidden/>
    <w:rsid w:val="00D50C7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0C7A"/>
    <w:rPr>
      <w:vertAlign w:val="superscript"/>
    </w:rPr>
  </w:style>
  <w:style w:type="paragraph" w:styleId="Voetnoottekst">
    <w:name w:val="footnote text"/>
    <w:basedOn w:val="Standaard"/>
    <w:link w:val="VoetnoottekstChar1"/>
    <w:semiHidden/>
    <w:unhideWhenUsed/>
    <w:rsid w:val="00D50C7A"/>
    <w:pPr>
      <w:spacing w:line="240" w:lineRule="auto"/>
    </w:pPr>
    <w:rPr>
      <w:szCs w:val="20"/>
    </w:rPr>
  </w:style>
  <w:style w:type="character" w:customStyle="1" w:styleId="VoetnoottekstChar1">
    <w:name w:val="Voetnoottekst Char1"/>
    <w:basedOn w:val="Standaardalinea-lettertype"/>
    <w:link w:val="Voetnoottekst"/>
    <w:semiHidden/>
    <w:rsid w:val="00D50C7A"/>
    <w:rPr>
      <w:color w:val="585849" w:themeColor="text1" w:themeShade="80"/>
      <w:lang w:eastAsia="nl-NL"/>
    </w:rPr>
  </w:style>
  <w:style w:type="paragraph" w:styleId="Lijstalinea">
    <w:name w:val="List Paragraph"/>
    <w:basedOn w:val="Standaard"/>
    <w:uiPriority w:val="34"/>
    <w:rsid w:val="00D70FF3"/>
    <w:pPr>
      <w:ind w:left="72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874E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7A31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VLB\Office\Sjablonen\VVSG-nota%20met%20logo.dotx" TargetMode="External"/></Relationships>
</file>

<file path=word/theme/theme1.xml><?xml version="1.0" encoding="utf-8"?>
<a:theme xmlns:a="http://schemas.openxmlformats.org/drawingml/2006/main" name="Office-thema">
  <a:themeElements>
    <a:clrScheme name="VVSG_2010">
      <a:dk1>
        <a:srgbClr val="AAAA99"/>
      </a:dk1>
      <a:lt1>
        <a:srgbClr val="FFFFFF"/>
      </a:lt1>
      <a:dk2>
        <a:srgbClr val="000000"/>
      </a:dk2>
      <a:lt2>
        <a:srgbClr val="ECECEC"/>
      </a:lt2>
      <a:accent1>
        <a:srgbClr val="CCDD11"/>
      </a:accent1>
      <a:accent2>
        <a:srgbClr val="773388"/>
      </a:accent2>
      <a:accent3>
        <a:srgbClr val="CC0077"/>
      </a:accent3>
      <a:accent4>
        <a:srgbClr val="EE3311"/>
      </a:accent4>
      <a:accent5>
        <a:srgbClr val="FFDC00"/>
      </a:accent5>
      <a:accent6>
        <a:srgbClr val="006EAB"/>
      </a:accent6>
      <a:hlink>
        <a:srgbClr val="0000FF"/>
      </a:hlink>
      <a:folHlink>
        <a:srgbClr val="800080"/>
      </a:folHlink>
    </a:clrScheme>
    <a:fontScheme name="VVSG_201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69c7df-b82e-40b0-ad97-8b693be98d4c">VVSG-67-56</_dlc_DocId>
    <_dlc_DocIdUrl xmlns="9169c7df-b82e-40b0-ad97-8b693be98d4c">
      <Url>https://intranet.vvsg.be/servicedesk/_layouts/15/DocIdRedir.aspx?ID=VVSG-67-56</Url>
      <Description>VVSG-67-56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10A4FD2F114093F81C8D79015B39" ma:contentTypeVersion="2" ma:contentTypeDescription="Een nieuw document maken." ma:contentTypeScope="" ma:versionID="beef62bcd9ecd74b1e74cb6bd92799ec">
  <xsd:schema xmlns:xsd="http://www.w3.org/2001/XMLSchema" xmlns:xs="http://www.w3.org/2001/XMLSchema" xmlns:p="http://schemas.microsoft.com/office/2006/metadata/properties" xmlns:ns2="9169c7df-b82e-40b0-ad97-8b693be98d4c" targetNamespace="http://schemas.microsoft.com/office/2006/metadata/properties" ma:root="true" ma:fieldsID="a9c46acd45df6faa0b8e09124dcf86fa" ns2:_="">
    <xsd:import namespace="9169c7df-b82e-40b0-ad97-8b693be98d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c7df-b82e-40b0-ad97-8b693be98d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DCD638-9A3C-4029-B3E9-5FA7D91B9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4B0E2-1958-4C5C-B1CE-5F07F0C21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A009D-7C66-4534-85FD-62BF651E2E3E}">
  <ds:schemaRefs>
    <ds:schemaRef ds:uri="http://schemas.microsoft.com/office/2006/metadata/properties"/>
    <ds:schemaRef ds:uri="http://schemas.microsoft.com/office/infopath/2007/PartnerControls"/>
    <ds:schemaRef ds:uri="9169c7df-b82e-40b0-ad97-8b693be98d4c"/>
  </ds:schemaRefs>
</ds:datastoreItem>
</file>

<file path=customXml/itemProps4.xml><?xml version="1.0" encoding="utf-8"?>
<ds:datastoreItem xmlns:ds="http://schemas.openxmlformats.org/officeDocument/2006/customXml" ds:itemID="{CE9687AA-231B-4CE8-AB02-B46B6A1DF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9c7df-b82e-40b0-ad97-8b693be98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08F43E-0CE4-43B2-8AED-0A5E479733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VVSG-nota met logo</Template>
  <TotalTime>0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2020-12-30T11:30:00Z</dcterms:created>
  <dcterms:modified xsi:type="dcterms:W3CDTF">2020-12-30T11:30:00Z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291143c4-ed5e-492d-a9f6-2aa867782b63</vt:lpwstr>
  </property>
  <property fmtid="{D5CDD505-2E9C-101B-9397-08002B2CF9AE}" pid="3" name="ContentTypeId">
    <vt:lpwstr>0x010100E4CE10A4FD2F114093F81C8D79015B39</vt:lpwstr>
  </property>
</Properties>
</file>